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639" w:rsidRDefault="00207639" w:rsidP="004114DA">
      <w:pPr>
        <w:pStyle w:val="Title"/>
        <w:tabs>
          <w:tab w:val="left" w:pos="7755"/>
          <w:tab w:val="right" w:pos="9354"/>
        </w:tabs>
        <w:jc w:val="left"/>
      </w:pPr>
      <w:r>
        <w:rPr>
          <w:noProof/>
        </w:rPr>
        <w:pict>
          <v:group id="_x0000_s1026" style="position:absolute;margin-left:225pt;margin-top:-18pt;width:62.25pt;height:108pt;z-index:251659264" coordorigin="1540,-298" coordsize="1096,1901">
            <o:lock v:ext="edit" aspectratio="t"/>
            <v:group id="_x0000_s1027" style="position:absolute;left:1540;top:-298;width:1096;height:1901" coordorigin="1540,-298" coordsize="1096,1901">
              <o:lock v:ext="edit" aspectratio="t"/>
              <v:rect id="_x0000_s1028" style="position:absolute;left:1852;top:-159;width:28;height:70" filled="f" stroked="f">
                <o:lock v:ext="edit" aspectratio="t"/>
                <v:textbox style="mso-next-textbox:#_x0000_s1028" inset="0,0,0,0">
                  <w:txbxContent>
                    <w:p w:rsidR="00207639" w:rsidRDefault="00207639" w:rsidP="002D6A0E">
                      <w:pPr>
                        <w:autoSpaceDE w:val="0"/>
                        <w:autoSpaceDN w:val="0"/>
                        <w:adjustRightInd w:val="0"/>
                        <w:rPr>
                          <w:color w:val="000000"/>
                          <w:sz w:val="48"/>
                        </w:rPr>
                      </w:pPr>
                    </w:p>
                  </w:txbxContent>
                </v:textbox>
              </v:rect>
              <v:rect id="_x0000_s1029" style="position:absolute;left:1663;top:-298;width:28;height:70" filled="f" stroked="f">
                <o:lock v:ext="edit" aspectratio="t"/>
                <v:textbox style="mso-next-textbox:#_x0000_s1029" inset="0,0,0,0">
                  <w:txbxContent>
                    <w:p w:rsidR="00207639" w:rsidRDefault="00207639" w:rsidP="002D6A0E">
                      <w:pPr>
                        <w:autoSpaceDE w:val="0"/>
                        <w:autoSpaceDN w:val="0"/>
                        <w:adjustRightInd w:val="0"/>
                        <w:rPr>
                          <w:color w:val="000000"/>
                          <w:sz w:val="48"/>
                        </w:rPr>
                      </w:pPr>
                    </w:p>
                  </w:txbxContent>
                </v:textbox>
              </v:rect>
              <v:shape id="_x0000_s1030" style="position:absolute;left:1540;top:125;width:1096;height:1478" coordsize="2190,2956" path="m,l2190,r,2567l2188,2567r,3l2188,2572r,23l2185,2616r-6,20l2172,2657r-9,18l2153,2695r-13,16l2126,2727r-16,14l2094,2753r-18,11l2057,2773r-20,9l2016,2787r-21,3l1973,2790r-604,2l1351,2792r-18,2l1315,2798r-19,5l1278,2808r-18,7l1241,2824r-18,11l1205,2846r-18,12l1170,2872r-16,14l1138,2902r-15,16l1109,2936r-14,20l1081,2936r-14,-18l1051,2902r-16,-16l1019,2872r-18,-14l983,2846r-20,-11l946,2824r-20,-9l908,2808r-17,-5l873,2798r-18,-4l837,2792r-16,l217,2789r-22,-2l174,2783r-21,-5l133,2771r-19,-11l96,2750,80,2737,64,2723,50,2707,37,2691,27,2673r-9,-19l11,2634,5,2613,2,2592r,-22l2,2568r,-1l,2567,,xe" stroked="f">
                <v:path arrowok="t"/>
                <o:lock v:ext="edit" aspectratio="t"/>
              </v:shape>
              <v:shape id="_x0000_s1031" style="position:absolute;left:1540;top:125;width:1096;height:1478" coordsize="2190,2956" path="m,l2190,r,2567l2188,2567r,3l2188,2572r,23l2185,2616r-6,20l2172,2657r-9,18l2153,2695r-13,16l2126,2727r-16,14l2094,2753r-18,11l2057,2773r-20,9l2016,2787r-21,3l1973,2790r-604,2l1351,2792r-18,2l1315,2798r-19,5l1278,2808r-18,7l1241,2824r-18,11l1205,2846r-18,12l1170,2872r-16,14l1138,2902r-15,16l1109,2936r-14,20l1081,2936r-14,-18l1051,2902r-16,-16l1019,2872r-18,-14l983,2846r-20,-11l946,2824r-20,-9l908,2808r-17,-5l873,2798r-18,-4l837,2792r-16,l217,2789r-22,-2l174,2783r-21,-5l133,2771r-19,-11l96,2750,80,2737,64,2723,50,2707,37,2691,27,2673r-9,-19l11,2634,5,2613,2,2592r,-22l2,2568r,-1l,2567,,xe" filled="f" strokecolor="#1f1a17" strokeweight=".04411mm">
                <v:path arrowok="t"/>
                <o:lock v:ext="edit" aspectratio="t"/>
              </v:shape>
              <v:shape id="_x0000_s1032" style="position:absolute;left:1596;top:181;width:494;height:1329" coordsize="987,2659" path="m96,2565r-20,-6l57,2552,41,2542,28,2529,16,2513,9,2497,3,2478,,2456,,2343,,,987,r,2659l958,2639r-32,-16l892,2607r-37,-12l818,2584r-36,-9l745,2570r-34,-2l197,2568,96,2565xe" fillcolor="#4471af" stroked="f">
                <v:path arrowok="t"/>
                <o:lock v:ext="edit" aspectratio="t"/>
              </v:shape>
              <v:shape id="_x0000_s1033" style="position:absolute;left:2090;top:181;width:491;height:1329" coordsize="983,2657" path="m888,2563r20,-4l926,2551r16,-11l956,2527r11,-14l976,2496r5,-20l983,2456r,-113l983,,,,,2657r26,-18l56,2623r36,-14l128,2595r37,-11l202,2575r38,-5l272,2568r515,l888,2563xe" fillcolor="#009240" stroked="f">
                <v:path arrowok="t"/>
                <o:lock v:ext="edit" aspectratio="t"/>
              </v:shape>
              <v:shape id="_x0000_s1034" style="position:absolute;left:2348;top:319;width:2;height:5" coordsize="3,9" path="m2,r,l3,3r,4l,9,2,5,2,xe" fillcolor="#f8f6cc" stroked="f">
                <v:path arrowok="t"/>
                <o:lock v:ext="edit" aspectratio="t"/>
              </v:shape>
              <v:shape id="_x0000_s1035" style="position:absolute;left:2348;top:320;width:3;height:7" coordsize="7,14" path="m4,r,l5,5,7,9,,14,2,7,4,xe" fillcolor="#f9f8d0" stroked="f">
                <v:path arrowok="t"/>
                <o:lock v:ext="edit" aspectratio="t"/>
              </v:shape>
              <v:shape id="_x0000_s1036" style="position:absolute;left:2347;top:323;width:4;height:9" coordsize="9,18" path="m4,2l7,,9,4r,5l,18,2,9,4,2xe" fillcolor="#f8f6cc" stroked="f">
                <v:path arrowok="t"/>
                <o:lock v:ext="edit" aspectratio="t"/>
              </v:shape>
              <v:shape id="_x0000_s1037" style="position:absolute;left:2346;top:325;width:6;height:10" coordsize="12,21" path="m3,5l10,r,5l12,10,,21,1,14,3,5xe" fillcolor="#f6f5c6" stroked="f">
                <v:path arrowok="t"/>
                <o:lock v:ext="edit" aspectratio="t"/>
              </v:shape>
              <v:shape id="_x0000_s1038" style="position:absolute;left:2345;top:327;width:8;height:12" coordsize="16,23" path="m3,9l12,r2,5l16,11,,23,2,16,3,9xe" fillcolor="#f3f1bb" stroked="f">
                <v:path arrowok="t"/>
                <o:lock v:ext="edit" aspectratio="t"/>
              </v:shape>
              <v:shape id="_x0000_s1039" style="position:absolute;left:2344;top:330;width:10;height:13" coordsize="20,27" path="m4,11l16,r2,6l20,11,,27,2,18,4,11xe" fillcolor="#f1eeb5" stroked="f">
                <v:path arrowok="t"/>
                <o:lock v:ext="edit" aspectratio="t"/>
              </v:shape>
              <v:shape id="_x0000_s1040" style="position:absolute;left:2342;top:333;width:12;height:14" coordsize="24,28" path="m6,12l22,r2,5l24,8,,28,4,21,6,12xe" fillcolor="#f0edae" stroked="f">
                <v:path arrowok="t"/>
                <o:lock v:ext="edit" aspectratio="t"/>
              </v:shape>
              <v:shape id="_x0000_s1041" style="position:absolute;left:2341;top:335;width:14;height:16" coordsize="26,30" path="m5,16l25,r,3l26,9,,30,1,23,5,16xe" fillcolor="#eeeaa9" stroked="f">
                <v:path arrowok="t"/>
                <o:lock v:ext="edit" aspectratio="t"/>
              </v:shape>
              <v:shape id="_x0000_s1042" style="position:absolute;left:2340;top:337;width:16;height:18" coordsize="30,36" path="m3,20l27,r1,6l30,11,,36,2,27,3,20xe" fillcolor="#ede9a4" stroked="f">
                <v:path arrowok="t"/>
                <o:lock v:ext="edit" aspectratio="t"/>
              </v:shape>
              <v:shape id="_x0000_s1043" style="position:absolute;left:2340;top:340;width:16;height:19" coordsize="34,37" path="m4,21l30,r2,5l34,10,,37,2,30,4,21xe" fillcolor="#ece69d" stroked="f">
                <v:path arrowok="t"/>
                <o:lock v:ext="edit" aspectratio="t"/>
              </v:shape>
              <v:shape id="_x0000_s1044" style="position:absolute;left:2338;top:343;width:19;height:20" coordsize="39,41" path="m5,25l35,r2,5l39,9,,41,3,32,5,25xe" fillcolor="#ebe393" stroked="f">
                <v:path arrowok="t"/>
                <o:lock v:ext="edit" aspectratio="t"/>
              </v:shape>
              <v:shape id="_x0000_s1045" style="position:absolute;left:2337;top:345;width:20;height:22" coordsize="41,43" path="m5,27l39,r2,4l41,9,,43,2,36,5,27xe" fillcolor="#eae18d" stroked="f">
                <v:path arrowok="t"/>
                <o:lock v:ext="edit" aspectratio="t"/>
              </v:shape>
              <v:shape id="_x0000_s1046" style="position:absolute;left:2335;top:347;width:23;height:24" coordsize="46,48" path="m6,32l45,r,5l46,11,,48,4,39,6,32xe" fillcolor="#e9df88" stroked="f">
                <v:path arrowok="t"/>
                <o:lock v:ext="edit" aspectratio="t"/>
              </v:shape>
              <v:shape id="_x0000_s1047" style="position:absolute;left:2334;top:350;width:25;height:25" coordsize="50,50" path="m6,34l47,r1,6l50,11,,50,2,43,6,34xe" fillcolor="#e7dd82" stroked="f">
                <v:path arrowok="t"/>
                <o:lock v:ext="edit" aspectratio="t"/>
              </v:shape>
              <v:shape id="_x0000_s1048" style="position:absolute;left:2332;top:352;width:28;height:27" coordsize="55,53" path="m5,37l51,r2,5l55,9,,53,3,44,5,37xe" fillcolor="#e7db7d" stroked="f">
                <v:path arrowok="t"/>
                <o:lock v:ext="edit" aspectratio="t"/>
              </v:shape>
              <v:shape id="_x0000_s1049" style="position:absolute;left:2332;top:355;width:29;height:28" coordsize="59,57" path="m5,39l55,r2,4l59,9,,57,2,48,5,39xe" fillcolor="#e5d978" stroked="f">
                <v:path arrowok="t"/>
                <o:lock v:ext="edit" aspectratio="t"/>
              </v:shape>
              <v:shape id="_x0000_s1050" style="position:absolute;left:2330;top:357;width:31;height:30" coordsize="62,60" path="m5,44l60,r2,5l62,10,,60,3,53,5,44xe" fillcolor="#e3d46d" stroked="f">
                <v:path arrowok="t"/>
                <o:lock v:ext="edit" aspectratio="t"/>
              </v:shape>
              <v:shape id="_x0000_s1051" style="position:absolute;left:2329;top:359;width:33;height:32" coordsize="66,64" path="m5,48l64,r,5l66,9,,64,2,55,5,48xe" fillcolor="#e2d168" stroked="f">
                <v:path arrowok="t"/>
                <o:lock v:ext="edit" aspectratio="t"/>
              </v:shape>
              <v:shape id="_x0000_s1052" style="position:absolute;left:2327;top:362;width:36;height:34" coordsize="71,68" path="m6,50l68,r2,4l71,9,,68,4,59,6,50xe" fillcolor="#e0cf62" stroked="f">
                <v:path arrowok="t"/>
                <o:lock v:ext="edit" aspectratio="t"/>
              </v:shape>
              <v:shape id="_x0000_s1053" style="position:absolute;left:2325;top:364;width:39;height:36" coordsize="76,73" path="m7,55l73,r1,5l76,10,,73,3,64,7,55xe" fillcolor="#dfcc5c" stroked="f">
                <v:path arrowok="t"/>
                <o:lock v:ext="edit" aspectratio="t"/>
              </v:shape>
              <v:shape id="_x0000_s1054" style="position:absolute;left:2324;top:367;width:40;height:37" coordsize="82,75" path="m7,59l78,r2,5l82,9,,75,4,68,7,59xe" fillcolor="#ddca57" stroked="f">
                <v:path arrowok="t"/>
                <o:lock v:ext="edit" aspectratio="t"/>
              </v:shape>
              <v:shape id="_x0000_s1055" style="position:absolute;left:2323;top:369;width:42;height:39" coordsize="86,79" path="m6,63l82,r2,4l86,9,,79,2,70,6,63xe" fillcolor="#dac54c" stroked="f">
                <v:path arrowok="t"/>
                <o:lock v:ext="edit" aspectratio="t"/>
              </v:shape>
              <v:shape id="_x0000_s1056" style="position:absolute;left:2321;top:371;width:44;height:42" coordsize="89,83" path="m5,66l87,r2,5l89,11,,83,3,75,5,66xe" fillcolor="#d9c247" stroked="f">
                <v:path arrowok="t"/>
                <o:lock v:ext="edit" aspectratio="t"/>
              </v:shape>
              <v:shape id="_x0000_s1057" style="position:absolute;left:2319;top:374;width:47;height:43" coordsize="94,87" path="m7,70l93,r,6l94,11,,87,4,78,7,70xe" fillcolor="#d7c042" stroked="f">
                <v:path arrowok="t"/>
                <o:lock v:ext="edit" aspectratio="t"/>
              </v:shape>
              <v:shape id="_x0000_s1058" style="position:absolute;left:2317;top:376;width:50;height:46" coordsize="99,90" path="m7,72l96,r1,5l99,8,,90,3,81,7,72xe" fillcolor="#d6bd3e" stroked="f">
                <v:path arrowok="t"/>
                <o:lock v:ext="edit" aspectratio="t"/>
              </v:shape>
              <v:shape id="_x0000_s1059" style="position:absolute;left:2316;top:379;width:52;height:47" coordsize="105,94" path="m7,76l101,r2,3l105,9,,94,4,85,7,76xe" fillcolor="#d4bb39" stroked="f">
                <v:path arrowok="t"/>
                <o:lock v:ext="edit" aspectratio="t"/>
              </v:shape>
              <v:shape id="_x0000_s1060" style="position:absolute;left:2314;top:381;width:55;height:49" coordsize="110,100" path="m7,82l106,r2,6l110,11,,100,3,91,7,82xe" fillcolor="#d3b835" stroked="f">
                <v:path arrowok="t"/>
                <o:lock v:ext="edit" aspectratio="t"/>
              </v:shape>
              <v:shape id="_x0000_s1061" style="position:absolute;left:2311;top:383;width:59;height:53" coordsize="118,105" path="m9,85l114,r2,5l118,9,,105,6,94,9,85xe" fillcolor="#d0b32e" stroked="f">
                <v:path arrowok="t"/>
                <o:lock v:ext="edit" aspectratio="t"/>
              </v:shape>
              <v:shape id="_x0000_s1062" style="position:absolute;left:2309;top:386;width:62;height:54" coordsize="122,108" path="m9,89l119,r2,4l122,9,,108r3,-8l9,89xe" fillcolor="#ceb12b" stroked="f">
                <v:path arrowok="t"/>
                <o:lock v:ext="edit" aspectratio="t"/>
              </v:shape>
              <v:shape id="_x0000_s1063" style="position:absolute;left:2308;top:388;width:64;height:57" coordsize="128,113" path="m7,96l125,r1,5l128,9,,113r4,-9l7,96xe" fillcolor="#cdae27" stroked="f">
                <v:path arrowok="t"/>
                <o:lock v:ext="edit" aspectratio="t"/>
              </v:shape>
              <v:shape id="_x0000_s1064" style="position:absolute;left:2305;top:391;width:67;height:58" coordsize="135,117" path="m9,99l131,r2,4l135,9,,117r5,-9l9,99xe" fillcolor="#cbac26" stroked="f">
                <v:path arrowok="t"/>
                <o:lock v:ext="edit" aspectratio="t"/>
              </v:shape>
              <v:shape id="_x0000_s1065" style="position:absolute;left:2303;top:392;width:69;height:62" coordsize="139,124" path="m9,104l137,r2,5l139,10,,124,4,113r5,-9xe" fillcolor="#c9a924" stroked="f">
                <v:path arrowok="t"/>
                <o:lock v:ext="edit" aspectratio="t"/>
              </v:shape>
              <v:shape id="_x0000_s1066" style="position:absolute;left:2300;top:395;width:73;height:64" coordsize="146,128" path="m9,108l144,r,5l146,9,,128r5,-9l9,108xe" fillcolor="#c7a724" stroked="f">
                <v:path arrowok="t"/>
                <o:lock v:ext="edit" aspectratio="t"/>
              </v:shape>
              <v:shape id="_x0000_s1067" style="position:absolute;left:2299;top:398;width:75;height:66" coordsize="151,133" path="m9,114l148,r2,4l151,9,,133,4,123r5,-9xe" fillcolor="#c4a224" stroked="f">
                <v:path arrowok="t"/>
                <o:lock v:ext="edit" aspectratio="t"/>
              </v:shape>
              <v:shape id="_x0000_s1068" style="position:absolute;left:2296;top:399;width:79;height:70" coordsize="158,138" path="m9,119l155,r1,5l158,10,,138r5,-9l9,119xe" fillcolor="#c29f25" stroked="f">
                <v:path arrowok="t"/>
                <o:lock v:ext="edit" aspectratio="t"/>
              </v:shape>
              <v:shape id="_x0000_s1069" style="position:absolute;left:2293;top:402;width:83;height:72" coordsize="165,144" path="m10,124l161,r2,5l165,9,,144,5,133r5,-9xe" fillcolor="#c29f25" stroked="f">
                <v:path arrowok="t"/>
                <o:lock v:ext="edit" aspectratio="t"/>
              </v:shape>
              <v:shape id="_x0000_s1070" style="position:absolute;left:2291;top:405;width:86;height:74" coordsize="173,150" path="m11,128l169,r2,4l173,9,,150,6,139r5,-11xe" fillcolor="#c39e26" stroked="f">
                <v:path arrowok="t"/>
                <o:lock v:ext="edit" aspectratio="t"/>
              </v:shape>
              <v:shape id="_x0000_s1071" style="position:absolute;left:2288;top:406;width:90;height:78" coordsize="180,155" path="m11,135l176,r2,5l180,9,,155r5,-9l11,135xe" fillcolor="#c49d26" stroked="f">
                <v:path arrowok="t"/>
                <o:lock v:ext="edit" aspectratio="t"/>
              </v:shape>
              <v:shape id="_x0000_s1072" style="position:absolute;left:2285;top:409;width:94;height:80" coordsize="186,160" path="m10,141l183,r2,4l186,9,,160r5,-9l10,141xe" fillcolor="#c59c26" stroked="f">
                <v:path arrowok="t"/>
                <o:lock v:ext="edit" aspectratio="t"/>
              </v:shape>
              <v:shape id="_x0000_s1073" style="position:absolute;left:2283;top:411;width:97;height:83" coordsize="194,167" path="m11,146l191,r1,5l194,11,,167,6,156r5,-10xe" fillcolor="#c79a28" stroked="f">
                <v:path arrowok="t"/>
                <o:lock v:ext="edit" aspectratio="t"/>
              </v:shape>
              <v:shape id="_x0000_s1074" style="position:absolute;left:2280;top:414;width:100;height:86" coordsize="201,173" path="m11,151l197,r2,6l201,9,,173,5,162r6,-11xe" fillcolor="#c79a28" stroked="f">
                <v:path arrowok="t"/>
                <o:lock v:ext="edit" aspectratio="t"/>
              </v:shape>
              <v:shape id="_x0000_s1075" style="position:absolute;left:2277;top:416;width:104;height:90" coordsize="208,179" path="m10,156l204,r2,3l208,8,,179,5,167r5,-11xe" fillcolor="#c89928" stroked="f">
                <v:path arrowok="t"/>
                <o:lock v:ext="edit" aspectratio="t"/>
              </v:shape>
              <v:shape id="_x0000_s1076" style="position:absolute;left:2276;top:418;width:106;height:91" coordsize="213,181" path="m9,164l210,r2,5l213,9,4,179r-2,2l,181r4,-9l9,164xe" fillcolor="#c99829" stroked="f">
                <v:path arrowok="t"/>
                <o:lock v:ext="edit" aspectratio="t"/>
              </v:shape>
              <v:shape id="_x0000_s1077" style="position:absolute;left:2276;top:421;width:107;height:88" coordsize="215,176" path="m4,171l212,r1,4l215,9,16,173r-9,1l,176r2,-3l4,171xe" fillcolor="#ca972a" stroked="f">
                <v:path arrowok="t"/>
                <o:lock v:ext="edit" aspectratio="t"/>
              </v:shape>
              <v:shape id="_x0000_s1078" style="position:absolute;left:2277;top:422;width:107;height:86" coordsize="213,170" path="m,170l209,r2,5l213,9,21,165r-11,4l,170xe" fillcolor="#cb962a" stroked="f">
                <v:path arrowok="t"/>
                <o:lock v:ext="edit" aspectratio="t"/>
              </v:shape>
              <v:shape id="_x0000_s1079" style="position:absolute;left:2284;top:425;width:101;height:82" coordsize="203,164" path="m,164l199,r2,4l203,9,20,158,9,160,,164xe" fillcolor="#cc952a" stroked="f">
                <v:path arrowok="t"/>
                <o:lock v:ext="edit" aspectratio="t"/>
              </v:shape>
              <v:shape id="_x0000_s1080" style="position:absolute;left:2288;top:427;width:98;height:78" coordsize="196,156" path="m,156l192,r2,5l196,9,21,153r-10,1l,156xe" fillcolor="#cc962a" stroked="f">
                <v:path arrowok="t"/>
                <o:lock v:ext="edit" aspectratio="t"/>
              </v:shape>
              <v:shape id="_x0000_s1081" style="position:absolute;left:2293;top:430;width:94;height:74" coordsize="186,149" path="m,149l183,r2,4l186,9,19,146,9,148,,149xe" fillcolor="#cc9729" stroked="f">
                <v:path arrowok="t"/>
                <o:lock v:ext="edit" aspectratio="t"/>
              </v:shape>
              <v:shape id="_x0000_s1082" style="position:absolute;left:2299;top:431;width:89;height:72" coordsize="178,144" path="m,144l175,r1,5l178,10,18,140r-9,2l,144xe" fillcolor="#cc9829" stroked="f">
                <v:path arrowok="t"/>
                <o:lock v:ext="edit" aspectratio="t"/>
              </v:shape>
              <v:shape id="_x0000_s1083" style="position:absolute;left:2303;top:434;width:85;height:68" coordsize="171,137" path="m,137l167,r2,5l171,9,18,133r-9,2l,137xe" fillcolor="#cc9928" stroked="f">
                <v:path arrowok="t"/>
                <o:lock v:ext="edit" aspectratio="t"/>
              </v:shape>
              <v:shape id="_x0000_s1084" style="position:absolute;left:2308;top:437;width:81;height:65" coordsize="164,132" path="m,130l160,r2,4l164,9,14,132r,-2l14,128r-7,2l,130xe" fillcolor="#cc9a27" stroked="f">
                <v:path arrowok="t"/>
                <o:lock v:ext="edit" aspectratio="t"/>
              </v:shape>
              <v:shape id="_x0000_s1085" style="position:absolute;left:2312;top:438;width:78;height:69" coordsize="156,137" path="m,124l153,r2,5l156,9,,137r4,-6l5,124r-1,l,124xe" fillcolor="#cc9b26" stroked="f">
                <v:path arrowok="t"/>
                <o:lock v:ext="edit" aspectratio="t"/>
              </v:shape>
              <v:shape id="_x0000_s1086" style="position:absolute;left:2310;top:441;width:82;height:70" coordsize="164,141" path="m9,123l159,r1,4l164,9,,141r4,-9l9,123xe" fillcolor="#cc9c26" stroked="f">
                <v:path arrowok="t"/>
                <o:lock v:ext="edit" aspectratio="t"/>
              </v:shape>
              <v:shape id="_x0000_s1087" style="position:absolute;left:2308;top:443;width:85;height:74" coordsize="171,147" path="m9,128l165,r4,5l171,9,,147,5,137r4,-9xe" fillcolor="#cc9d26" stroked="f">
                <v:path arrowok="t"/>
                <o:lock v:ext="edit" aspectratio="t"/>
              </v:shape>
              <v:shape id="_x0000_s1088" style="position:absolute;left:2306;top:446;width:88;height:75" coordsize="176,151" path="m8,132l172,r2,4l176,9,,151r3,-9l8,132xe" fillcolor="#cc9e25" stroked="f">
                <v:path arrowok="t"/>
                <o:lock v:ext="edit" aspectratio="t"/>
              </v:shape>
              <v:shape id="_x0000_s1089" style="position:absolute;left:2303;top:447;width:92;height:79" coordsize="183,158" path="m9,138l180,r2,5l183,9,,158,6,147r3,-9xe" fillcolor="#cc9f24" stroked="f">
                <v:path arrowok="t"/>
                <o:lock v:ext="edit" aspectratio="t"/>
              </v:shape>
              <v:shape id="_x0000_s1090" style="position:absolute;left:2301;top:450;width:95;height:81" coordsize="188,162" path="m9,142l185,r1,4l188,7,,162r3,-9l9,142xe" fillcolor="#d2a326" stroked="f">
                <v:path arrowok="t"/>
                <o:lock v:ext="edit" aspectratio="t"/>
              </v:shape>
              <v:shape id="_x0000_s1091" style="position:absolute;left:2299;top:452;width:97;height:84" coordsize="196,168" path="m9,149l192,r2,3l196,8,,168,6,158r3,-9xe" fillcolor="#d5a627" stroked="f">
                <v:path arrowok="t"/>
                <o:lock v:ext="edit" aspectratio="t"/>
              </v:shape>
              <v:shape id="_x0000_s1092" style="position:absolute;left:2296;top:454;width:101;height:87" coordsize="203,174" path="m11,155l199,r2,5l203,9,,174r5,-9l11,155xe" fillcolor="#d8a82b" stroked="f">
                <v:path arrowok="t"/>
                <o:lock v:ext="edit" aspectratio="t"/>
              </v:shape>
              <v:shape id="_x0000_s1093" style="position:absolute;left:2294;top:456;width:104;height:90" coordsize="208,180" path="m9,160l205,r2,4l208,9,,180,4,169r5,-9xe" fillcolor="#dbaa31" stroked="f">
                <v:path arrowok="t"/>
                <o:lock v:ext="edit" aspectratio="t"/>
              </v:shape>
              <v:shape id="_x0000_s1094" style="position:absolute;left:2292;top:458;width:108;height:93" coordsize="217,187" path="m9,165l212,r1,5l217,9,,187,5,176,9,165xe" fillcolor="#ddad39" stroked="f">
                <v:path arrowok="t"/>
                <o:lock v:ext="edit" aspectratio="t"/>
              </v:shape>
              <v:shape id="_x0000_s1095" style="position:absolute;left:2289;top:461;width:112;height:95" coordsize="224,190" path="m10,171l218,r4,4l224,9,,190r5,-8l10,171xe" fillcolor="#dfae40" stroked="f">
                <v:path arrowok="t"/>
                <o:lock v:ext="edit" aspectratio="t"/>
              </v:shape>
              <v:shape id="_x0000_s1096" style="position:absolute;left:2286;top:462;width:116;height:99" coordsize="232,197" path="m11,178l228,r2,5l232,9,,197,6,186r5,-8xe" fillcolor="#e4b34f" stroked="f">
                <v:path arrowok="t"/>
                <o:lock v:ext="edit" aspectratio="t"/>
              </v:shape>
              <v:shape id="_x0000_s1097" style="position:absolute;left:2284;top:465;width:119;height:101" coordsize="238,203" path="m11,181l235,r2,4l238,9,,203,5,192r6,-11xe" fillcolor="#e6b457" stroked="f">
                <v:path arrowok="t"/>
                <o:lock v:ext="edit" aspectratio="t"/>
              </v:shape>
              <v:shape id="_x0000_s1098" style="position:absolute;left:2280;top:467;width:124;height:105" coordsize="247,209" path="m12,188l244,r1,5l247,9,,209,7,199r5,-11xe" fillcolor="#e9b65f" stroked="f">
                <v:path arrowok="t"/>
                <o:lock v:ext="edit" aspectratio="t"/>
              </v:shape>
              <v:shape id="_x0000_s1099" style="position:absolute;left:2277;top:470;width:127;height:107" coordsize="254,215" path="m12,194l250,r2,4l254,7,,215,5,204r7,-10xe" fillcolor="#eab968" stroked="f">
                <v:path arrowok="t"/>
                <o:lock v:ext="edit" aspectratio="t"/>
              </v:shape>
              <v:shape id="_x0000_s1100" style="position:absolute;left:2275;top:471;width:131;height:111" coordsize="263,222" path="m11,200l258,r2,3l263,9,,222,6,211r5,-11xe" fillcolor="#ebba70" stroked="f">
                <v:path arrowok="t"/>
                <o:lock v:ext="edit" aspectratio="t"/>
              </v:shape>
              <v:shape id="_x0000_s1101" style="position:absolute;left:2271;top:473;width:136;height:116" coordsize="272,231" path="m13,208l267,r3,6l272,9,,231,7,220r6,-12xe" fillcolor="#edbb78" stroked="f">
                <v:path arrowok="t"/>
                <o:lock v:ext="edit" aspectratio="t"/>
              </v:shape>
              <v:shape id="_x0000_s1102" style="position:absolute;left:2268;top:476;width:140;height:118" coordsize="281,236" path="m14,213l277,r2,3l281,8,,236,7,225r7,-12xe" fillcolor="#efbf89" stroked="f">
                <v:path arrowok="t"/>
                <o:lock v:ext="edit" aspectratio="t"/>
              </v:shape>
              <v:shape id="_x0000_s1103" style="position:absolute;left:2265;top:478;width:144;height:122" coordsize="288,245" path="m12,222l284,r2,5l288,9,242,48r-2,l238,48r,l238,50,,245,5,233r7,-11xe" fillcolor="#f1c092" stroked="f">
                <v:path arrowok="t"/>
                <o:lock v:ext="edit" aspectratio="t"/>
              </v:shape>
              <v:shape id="_x0000_s1104" style="position:absolute;left:2261;top:480;width:149;height:125" coordsize="297,251" path="m12,228l293,r2,4l297,8,254,43r-5,l245,43r2,2l247,48,,251,7,240r5,-12xe" fillcolor="#f2c39a" stroked="f">
                <v:path arrowok="t"/>
                <o:lock v:ext="edit" aspectratio="t"/>
              </v:shape>
              <v:shape id="_x0000_s1105" style="position:absolute;left:2258;top:482;width:154;height:130" coordsize="307,259" path="m14,236l252,41r2,3l257,50,,259,7,247r7,-11xm256,39l302,r2,4l307,9,268,41r-7,-2l256,39xe" fillcolor="#f1c091" stroked="f">
                <v:path arrowok="t"/>
                <o:lock v:ext="edit" aspectratio="t" verticies="t"/>
              </v:shape>
              <v:shape id="_x0000_s1106" style="position:absolute;left:2254;top:484;width:158;height:134" coordsize="317,268" path="m15,243l262,40r3,6l267,49,,268,8,255r7,-12xm269,35l312,r3,5l317,8,281,37r-5,l269,35xe" fillcolor="#efbe86" stroked="f">
                <v:path arrowok="t"/>
                <o:lock v:ext="edit" aspectratio="t" verticies="t"/>
              </v:shape>
              <v:shape id="_x0000_s1107" style="position:absolute;left:2250;top:486;width:163;height:138" coordsize="327,275" path="m16,250l273,41r2,3l277,50,,275,8,263r8,-13xm284,32l323,r2,3l327,7,296,34r-7,-2l284,32xe" fillcolor="#edbc7d" stroked="f">
                <v:path arrowok="t"/>
                <o:lock v:ext="edit" aspectratio="t" verticies="t"/>
              </v:shape>
              <v:shape id="_x0000_s1108" style="position:absolute;left:2246;top:488;width:168;height:142" coordsize="336,285" path="m16,260l283,41r2,6l287,50,,285,8,272r8,-12xm297,29l333,r2,4l336,9,310,31r-6,l297,29xe" fillcolor="#eab869" stroked="f">
                <v:path arrowok="t"/>
                <o:lock v:ext="edit" aspectratio="t" verticies="t"/>
              </v:shape>
              <v:shape id="_x0000_s1109" style="position:absolute;left:2242;top:490;width:174;height:147" coordsize="348,293" path="m16,268l293,43r2,3l296,51,,293,8,281r8,-13xm312,27l343,r1,5l348,9,323,28r-5,-1l312,27xe" fillcolor="#e7b55d" stroked="f">
                <v:path arrowok="t"/>
                <o:lock v:ext="edit" aspectratio="t" verticies="t"/>
              </v:shape>
              <v:shape id="_x0000_s1110" style="position:absolute;left:2237;top:493;width:180;height:150" coordsize="359,300" path="m17,276l304,41r1,5l307,50,,300,9,288r8,-12xm327,22l353,r4,4l359,7,339,25r-7,-2l327,22xe" fillcolor="#e5b255" stroked="f">
                <v:path arrowok="t"/>
                <o:lock v:ext="edit" aspectratio="t" verticies="t"/>
              </v:shape>
              <v:shape id="_x0000_s1111" style="position:absolute;left:2233;top:494;width:185;height:156" coordsize="370,311" path="m18,284l314,42r2,4l318,50,,311,9,296r9,-12xm341,19l366,r2,3l370,9,354,21r-6,l341,19xe" fillcolor="#e1b04b" stroked="f">
                <v:path arrowok="t"/>
                <o:lock v:ext="edit" aspectratio="t" verticies="t"/>
              </v:shape>
              <v:shape id="_x0000_s1112" style="position:absolute;left:2228;top:496;width:192;height:160" coordsize="382,320" path="m18,293l325,43r2,4l329,52,,320r,l,320,9,308r9,-15xm357,18l377,r2,6l382,9,368,20r-5,-2l357,18xe" fillcolor="#dead43" stroked="f">
                <v:path arrowok="t"/>
                <o:lock v:ext="edit" aspectratio="t" verticies="t"/>
              </v:shape>
              <v:shape id="_x0000_s1113" style="position:absolute;left:2228;top:499;width:192;height:157" coordsize="384,314" path="m9,302l327,41r2,5l332,49,9,312r-6,2l,314r3,-5l9,302xm363,12l379,r3,3l384,7r-9,9l368,14r-5,-2xe" fillcolor="#dcab39" stroked="f">
                <v:path arrowok="t"/>
                <o:lock v:ext="edit" aspectratio="t" verticies="t"/>
              </v:shape>
              <v:shape id="_x0000_s1114" style="position:absolute;left:2228;top:501;width:193;height:155" coordsize="386,311" path="m,311l329,43r3,3l334,52,18,309r-9,l,311xm368,11l382,r2,4l386,9r-6,5l375,13r-7,-2xe" fillcolor="#d4a52a" stroked="f">
                <v:path arrowok="t"/>
                <o:lock v:ext="edit" aspectratio="t" verticies="t"/>
              </v:shape>
              <v:shape id="_x0000_s1115" style="position:absolute;left:2233;top:502;width:190;height:153" coordsize="380,305" path="m,305l323,42r2,6l327,51,19,304,9,305r-9,xm366,9l375,r2,5l380,9r-3,1l371,10,366,9xe" fillcolor="#d1a227" stroked="f">
                <v:path arrowok="t"/>
                <o:lock v:ext="edit" aspectratio="t" verticies="t"/>
              </v:shape>
              <v:shape id="_x0000_s1116" style="position:absolute;left:2237;top:505;width:187;height:150" coordsize="373,300" path="m,300l316,43r2,3l320,52,19,297r-9,2l,300xm362,5l368,r1,4l373,7,368,5r-6,xe" fillcolor="#cc9f26" stroked="f">
                <v:path arrowok="t"/>
                <o:lock v:ext="edit" aspectratio="t" verticies="t"/>
              </v:shape>
              <v:shape id="_x0000_s1117" style="position:absolute;left:2243;top:507;width:181;height:147" coordsize="363,295" path="m,295l308,42r2,6l311,51,18,291r-9,2l,295xm358,1l361,r,1l363,3r-4,l358,1xe" fillcolor="#c89b27" stroked="f">
                <v:path arrowok="t"/>
                <o:lock v:ext="edit" aspectratio="t" verticies="t"/>
              </v:shape>
              <v:shape id="_x0000_s1118" style="position:absolute;left:2247;top:531;width:152;height:122" coordsize="304,245" path="m,245l301,r1,3l304,9,18,241r-9,2l,245xe" fillcolor="#c89b27" stroked="f">
                <v:path arrowok="t"/>
                <o:lock v:ext="edit" aspectratio="t"/>
              </v:shape>
              <v:shape id="_x0000_s1119" style="position:absolute;left:2252;top:533;width:149;height:120" coordsize="299,240" path="m,240l293,r2,6l299,9,18,238r-9,l,240xe" fillcolor="#c89b27" stroked="f">
                <v:path arrowok="t"/>
                <o:lock v:ext="edit" aspectratio="t"/>
              </v:shape>
              <v:shape id="_x0000_s1120" style="position:absolute;left:2256;top:535;width:146;height:117" coordsize="292,232" path="m,232l286,r4,3l292,7,18,230r-9,2l,232xe" fillcolor="#c89b27" stroked="f">
                <v:path arrowok="t"/>
                <o:lock v:ext="edit" aspectratio="t"/>
              </v:shape>
              <v:shape id="_x0000_s1121" style="position:absolute;left:2260;top:537;width:143;height:115" coordsize="284,229" path="m,229l281,r2,4l284,9,18,226r-9,1l,229xe" fillcolor="#c89b27" stroked="f">
                <v:path arrowok="t"/>
                <o:lock v:ext="edit" aspectratio="t"/>
              </v:shape>
              <v:shape id="_x0000_s1122" style="position:absolute;left:2265;top:539;width:139;height:112" coordsize="277,223" path="m,223l274,r1,5l277,9,18,222r-9,l,223xe" fillcolor="#c89b27" stroked="f">
                <v:path arrowok="t"/>
                <o:lock v:ext="edit" aspectratio="t"/>
              </v:shape>
              <v:shape id="_x0000_s1123" style="position:absolute;left:2269;top:541;width:135;height:109" coordsize="270,217" path="m,217l266,r2,4l270,9,17,215r-8,2l,217xe" fillcolor="#c89b27" stroked="f">
                <v:path arrowok="t"/>
                <o:lock v:ext="edit" aspectratio="t"/>
              </v:shape>
              <v:shape id="_x0000_s1124" style="position:absolute;left:2274;top:543;width:132;height:107" coordsize="264,213" path="m,213l259,r2,5l264,8,16,211r-8,l,213xe" fillcolor="#c89b27" stroked="f">
                <v:path arrowok="t"/>
                <o:lock v:ext="edit" aspectratio="t"/>
              </v:shape>
              <v:shape id="_x0000_s1125" style="position:absolute;left:2278;top:546;width:129;height:103" coordsize="258,206" path="m,206l253,r3,3l258,7,16,204r-8,2l,206xe" fillcolor="#c89c26" stroked="f">
                <v:path arrowok="t"/>
                <o:lock v:ext="edit" aspectratio="t"/>
              </v:shape>
              <v:shape id="_x0000_s1126" style="position:absolute;left:2282;top:548;width:126;height:101" coordsize="252,203" path="m,203l248,r2,4l252,9,17,201r-9,l,203xe" fillcolor="#c89c26" stroked="f">
                <v:path arrowok="t"/>
                <o:lock v:ext="edit" aspectratio="t"/>
              </v:shape>
              <v:shape id="_x0000_s1127" style="position:absolute;left:2286;top:549;width:123;height:102" coordsize="246,202" path="m,197l242,r2,5l246,9,8,202r1,-3l11,195r-5,2l,197xe" fillcolor="#c89c26" stroked="f">
                <v:path arrowok="t"/>
                <o:lock v:ext="edit" aspectratio="t"/>
              </v:shape>
              <v:shape id="_x0000_s1128" style="position:absolute;left:2288;top:552;width:123;height:104" coordsize="245,208" path="m5,192l240,r2,4l245,7,,208r4,-9l7,190r,2l5,192xe" fillcolor="#c89c26" stroked="f">
                <v:path arrowok="t"/>
                <o:lock v:ext="edit" aspectratio="t"/>
              </v:shape>
              <v:shape id="_x0000_s1129" style="position:absolute;left:2285;top:554;width:127;height:107" coordsize="252,215" path="m9,193l247,r3,3l252,9,,215,5,204,9,193xe" fillcolor="#c89c26" stroked="f">
                <v:path arrowok="t"/>
                <o:lock v:ext="edit" aspectratio="t"/>
              </v:shape>
              <v:shape id="_x0000_s1130" style="position:absolute;left:2283;top:556;width:129;height:110" coordsize="260,221" path="m11,201l256,r2,6l260,9,,221r6,-9l11,201xe" fillcolor="#c89c26" stroked="f">
                <v:path arrowok="t"/>
                <o:lock v:ext="edit" aspectratio="t"/>
              </v:shape>
              <v:shape id="_x0000_s1131" style="position:absolute;left:2280;top:558;width:133;height:113" coordsize="267,225" path="m11,206l263,r2,3l267,9,,225,5,215r6,-9xe" fillcolor="#c89d26" stroked="f">
                <v:path arrowok="t"/>
                <o:lock v:ext="edit" aspectratio="t"/>
              </v:shape>
              <v:shape id="_x0000_s1132" style="position:absolute;left:2277;top:560;width:138;height:116" coordsize="275,233" path="m10,212l270,r2,6l275,9,,233,5,222r5,-10xe" fillcolor="#c89d26" stroked="f">
                <v:path arrowok="t"/>
                <o:lock v:ext="edit" aspectratio="t"/>
              </v:shape>
              <v:shape id="_x0000_s1133" style="position:absolute;left:2275;top:563;width:141;height:119" coordsize="283,238" path="m11,216l278,r3,3l283,7,,238,6,227r5,-11xe" fillcolor="#c89d26" stroked="f">
                <v:path arrowok="t"/>
                <o:lock v:ext="edit" aspectratio="t"/>
              </v:shape>
              <v:shape id="_x0000_s1134" style="position:absolute;left:2272;top:565;width:145;height:122" coordsize="290,245" path="m11,224l286,r2,4l290,9,,245,5,235r6,-11xe" fillcolor="#c89d26" stroked="f">
                <v:path arrowok="t"/>
                <o:lock v:ext="edit" aspectratio="t"/>
              </v:shape>
              <v:shape id="_x0000_s1135" style="position:absolute;left:2269;top:566;width:149;height:126" coordsize="297,250" path="m10,231l293,r2,5l297,9,,250r5,-9l10,231xe" fillcolor="#c89d26" stroked="f">
                <v:path arrowok="t"/>
                <o:lock v:ext="edit" aspectratio="t"/>
              </v:shape>
              <v:shape id="_x0000_s1136" style="position:absolute;left:2267;top:569;width:153;height:128" coordsize="306,256" path="m11,236l301,r2,4l306,7,,256,6,245r5,-9xe" fillcolor="#c89d26" stroked="f">
                <v:path arrowok="t"/>
                <o:lock v:ext="edit" aspectratio="t"/>
              </v:shape>
              <v:shape id="_x0000_s1137" style="position:absolute;left:2264;top:571;width:156;height:131" coordsize="313,262" path="m11,241l308,r3,3l313,8,,262,5,252r6,-11xe" fillcolor="#c89d26" stroked="f">
                <v:path arrowok="t"/>
                <o:lock v:ext="edit" aspectratio="t"/>
              </v:shape>
              <v:shape id="_x0000_s1138" style="position:absolute;left:2261;top:573;width:160;height:135" coordsize="320,270" path="m10,249l316,r2,5l320,9,,270,5,259r5,-10xe" fillcolor="#c89e26" stroked="f">
                <v:path arrowok="t"/>
                <o:lock v:ext="edit" aspectratio="t"/>
              </v:shape>
              <v:shape id="_x0000_s1139" style="position:absolute;left:2258;top:575;width:165;height:138" coordsize="330,276" path="m12,254l325,r2,4l330,8,,276,7,265r5,-11xe" fillcolor="#c89e26" stroked="f">
                <v:path arrowok="t"/>
                <o:lock v:ext="edit" aspectratio="t"/>
              </v:shape>
              <v:shape id="_x0000_s1140" style="position:absolute;left:2255;top:577;width:169;height:141" coordsize="338,282" path="m13,261l333,r3,4l338,9,,282,6,272r7,-11xe" fillcolor="#c89e26" stroked="f">
                <v:path arrowok="t"/>
                <o:lock v:ext="edit" aspectratio="t"/>
              </v:shape>
              <v:shape id="_x0000_s1141" style="position:absolute;left:2252;top:579;width:173;height:145" coordsize="345,289" path="m11,268l341,r2,5l345,8,,289,5,278r6,-10xe" fillcolor="#c89e26" stroked="f">
                <v:path arrowok="t"/>
                <o:lock v:ext="edit" aspectratio="t"/>
              </v:shape>
              <v:shape id="_x0000_s1142" style="position:absolute;left:2249;top:581;width:177;height:149" coordsize="354,297" path="m12,273l350,r2,3l354,7,,297,7,284r5,-11xe" fillcolor="#c89e26" stroked="f">
                <v:path arrowok="t"/>
                <o:lock v:ext="edit" aspectratio="t"/>
              </v:shape>
              <v:shape id="_x0000_s1143" style="position:absolute;left:2246;top:583;width:182;height:152" coordsize="363,304" path="m13,281l358,r2,4l363,9,,304,6,294r7,-13xe" fillcolor="#c89e26" stroked="f">
                <v:path arrowok="t"/>
                <o:lock v:ext="edit" aspectratio="t"/>
              </v:shape>
              <v:shape id="_x0000_s1144" style="position:absolute;left:2244;top:585;width:184;height:155" coordsize="370,311" path="m11,290l365,r3,5l370,9,,311,5,300r6,-10xe" fillcolor="#c89e26" stroked="f">
                <v:path arrowok="t"/>
                <o:lock v:ext="edit" aspectratio="t"/>
              </v:shape>
              <v:shape id="_x0000_s1145" style="position:absolute;left:2240;top:588;width:189;height:158" coordsize="379,317" path="m12,295l375,r2,4l379,7,,317,7,306r5,-11xe" fillcolor="#c89f25" stroked="f">
                <v:path arrowok="t"/>
                <o:lock v:ext="edit" aspectratio="t"/>
              </v:shape>
              <v:shape id="_x0000_s1146" style="position:absolute;left:2237;top:589;width:194;height:162" coordsize="387,323" path="m12,302l382,r2,3l387,7,,323,5,313r7,-11xe" fillcolor="#caa123" stroked="f">
                <v:path arrowok="t"/>
                <o:lock v:ext="edit" aspectratio="t"/>
              </v:shape>
              <v:shape id="_x0000_s1147" style="position:absolute;left:2234;top:591;width:198;height:166" coordsize="396,333" path="m12,310l391,r3,4l396,9,,333,7,320r5,-10xe" fillcolor="#cea421" stroked="f">
                <v:path arrowok="t"/>
                <o:lock v:ext="edit" aspectratio="t"/>
              </v:shape>
              <v:shape id="_x0000_s1148" style="position:absolute;left:2230;top:593;width:203;height:170" coordsize="406,339" path="m15,316l402,r2,5l406,9,,339,8,329r7,-13xe" fillcolor="#d1a71e" stroked="f">
                <v:path arrowok="t"/>
                <o:lock v:ext="edit" aspectratio="t"/>
              </v:shape>
              <v:shape id="_x0000_s1149" style="position:absolute;left:2228;top:596;width:207;height:173" coordsize="414,347" path="m13,324l409,r2,4l414,7,,347,5,334r8,-10xe" fillcolor="#d7ac19" stroked="f">
                <v:path arrowok="t"/>
                <o:lock v:ext="edit" aspectratio="t"/>
              </v:shape>
              <v:shape id="_x0000_s1150" style="position:absolute;left:2224;top:597;width:212;height:177" coordsize="423,353" path="m12,330l418,r3,3l423,9,,353,7,343r5,-13xe" fillcolor="#daaf15" stroked="f">
                <v:path arrowok="t"/>
                <o:lock v:ext="edit" aspectratio="t"/>
              </v:shape>
              <v:shape id="_x0000_s1151" style="position:absolute;left:2220;top:599;width:216;height:181" coordsize="432,361" path="m14,340l428,r2,6l432,9,,361,7,350r7,-10xe" fillcolor="#dcb013" stroked="f">
                <v:path arrowok="t"/>
                <o:lock v:ext="edit" aspectratio="t"/>
              </v:shape>
              <v:shape id="_x0000_s1152" style="position:absolute;left:2217;top:602;width:221;height:184" coordsize="442,367" path="m14,344l437,r2,3l442,7,,367,7,357r7,-13xe" fillcolor="#dfb310" stroked="f">
                <v:path arrowok="t"/>
                <o:lock v:ext="edit" aspectratio="t"/>
              </v:shape>
              <v:shape id="_x0000_s1153" style="position:absolute;left:2213;top:604;width:226;height:188" coordsize="451,377" path="m14,352l446,r3,4l451,7,,377,7,364r7,-12xe" fillcolor="#e2b607" stroked="f">
                <v:path arrowok="t"/>
                <o:lock v:ext="edit" aspectratio="t"/>
              </v:shape>
              <v:shape id="_x0000_s1154" style="position:absolute;left:2210;top:605;width:231;height:192" coordsize="462,384" path="m14,360l456,r2,3l462,9,,384,7,373r7,-13xe" fillcolor="#e7bb00" stroked="f">
                <v:path arrowok="t"/>
                <o:lock v:ext="edit" aspectratio="t"/>
              </v:shape>
              <v:shape id="_x0000_s1155" style="position:absolute;left:2206;top:607;width:236;height:196" coordsize="472,393" path="m15,370l466,r4,6l472,9,,393,8,381r7,-11xe" fillcolor="#e9be00" stroked="f">
                <v:path arrowok="t"/>
                <o:lock v:ext="edit" aspectratio="t"/>
              </v:shape>
              <v:shape id="_x0000_s1156" style="position:absolute;left:2203;top:610;width:240;height:200" coordsize="480,399" path="m15,375l477,r2,3l480,7,,399,7,387r8,-12xe" fillcolor="#ecbf00" stroked="f">
                <v:path arrowok="t"/>
                <o:lock v:ext="edit" aspectratio="t"/>
              </v:shape>
              <v:shape id="_x0000_s1157" style="position:absolute;left:2199;top:612;width:245;height:203" coordsize="491,407" path="m14,384l486,r1,4l491,7,,407,7,396r7,-12xe" fillcolor="#edc100" stroked="f">
                <v:path arrowok="t"/>
                <o:lock v:ext="edit" aspectratio="t"/>
              </v:shape>
              <v:shape id="_x0000_s1158" style="position:absolute;left:2196;top:613;width:249;height:208" coordsize="500,416" path="m14,392l494,r4,3l500,9,,416r,l,416,7,403r7,-11xe" fillcolor="#efc300" stroked="f">
                <v:path arrowok="t"/>
                <o:lock v:ext="edit" aspectratio="t"/>
              </v:shape>
              <v:shape id="_x0000_s1159" style="position:absolute;left:2196;top:615;width:250;height:206" coordsize="501,413" path="m7,400l498,r2,6l501,9,9,411r-4,l,413r4,-6l7,400xe" fillcolor="#f0c400" stroked="f">
                <v:path arrowok="t"/>
                <o:lock v:ext="edit" aspectratio="t"/>
              </v:shape>
              <v:shape id="_x0000_s1160" style="position:absolute;left:2196;top:618;width:252;height:203" coordsize="505,407" path="m,407l500,r1,3l505,7,439,60r-2,l436,60r,2l436,64,20,403,9,405,,407xe" fillcolor="#f5c900" stroked="f">
                <v:path arrowok="t"/>
                <o:lock v:ext="edit" aspectratio="t"/>
              </v:shape>
              <v:shape id="_x0000_s1161" style="position:absolute;left:2200;top:620;width:249;height:200" coordsize="498,402" path="m,402l492,r4,4l498,7,437,57r-5,l427,57r1,4l430,64,20,398r-9,2l,402xe" fillcolor="#f2c600" stroked="f">
                <v:path arrowok="t"/>
                <o:lock v:ext="edit" aspectratio="t"/>
              </v:shape>
              <v:shape id="_x0000_s1162" style="position:absolute;left:2205;top:621;width:246;height:198" coordsize="490,396" path="m,396l416,57r3,3l421,64,17,394r-8,l,396xm419,53l485,r2,3l490,9,433,55r-7,-2l419,53xe" fillcolor="#efc200" stroked="f">
                <v:path arrowok="t"/>
                <o:lock v:ext="edit" aspectratio="t" verticies="t"/>
              </v:shape>
              <v:shape id="_x0000_s1163" style="position:absolute;left:2210;top:623;width:242;height:196" coordsize="483,391" path="m,391l410,57r2,4l414,66,17,389r-9,2l,391xm417,50l478,r3,6l483,9,430,52r-6,l417,50xe" fillcolor="#edbe00" stroked="f">
                <v:path arrowok="t"/>
                <o:lock v:ext="edit" aspectratio="t" verticies="t"/>
              </v:shape>
              <v:shape id="_x0000_s1164" style="position:absolute;left:2214;top:626;width:239;height:193" coordsize="479,385" path="m,385l404,55r2,5l408,64,18,382r-9,1l,385xm416,46l473,r2,3l479,7,429,48r-7,-2l416,46xe" fillcolor="#ebba00" stroked="f">
                <v:path arrowok="t"/>
                <o:lock v:ext="edit" aspectratio="t" verticies="t"/>
              </v:shape>
              <v:shape id="_x0000_s1165" style="position:absolute;left:2219;top:628;width:235;height:190" coordsize="471,380" path="m,380l397,57r2,4l400,66,16,379r-7,l,380xm413,43l466,r4,4l471,7,425,45r-5,l413,43xe" fillcolor="#e8b60c" stroked="f">
                <v:path arrowok="t"/>
                <o:lock v:ext="edit" aspectratio="t" verticies="t"/>
              </v:shape>
              <v:shape id="_x0000_s1166" style="position:absolute;left:2223;top:629;width:232;height:188" coordsize="464,375" path="m,375l390,57r1,5l393,66,16,373r-9,2l,375xm411,41l461,r1,3l464,9,423,42r-7,-1l411,41xe" fillcolor="#e2ad17" stroked="f">
                <v:path arrowok="t"/>
                <o:lock v:ext="edit" aspectratio="t" verticies="t"/>
              </v:shape>
              <v:shape id="_x0000_s1167" style="position:absolute;left:2227;top:631;width:230;height:186" coordsize="461,372" path="m,372l384,59r2,4l390,68,18,370r-9,l,372xm409,38l455,r2,6l461,9,423,39r-7,l409,38xe" fillcolor="#dea91c" stroked="f">
                <v:path arrowok="t"/>
                <o:lock v:ext="edit" aspectratio="t" verticies="t"/>
              </v:shape>
              <v:shape id="_x0000_s1168" style="position:absolute;left:2231;top:634;width:227;height:182" coordsize="454,364" path="m,364l377,57r4,5l382,65,18,362r-9,2l,364xm407,33l448,r4,3l454,7,420,35r-6,-2l407,33xe" fillcolor="#dba420" stroked="f">
                <v:path arrowok="t"/>
                <o:lock v:ext="edit" aspectratio="t" verticies="t"/>
              </v:shape>
              <v:shape id="_x0000_s1169" style="position:absolute;left:2236;top:636;width:224;height:180" coordsize="448,361" path="m,361l372,59r1,3l375,66,18,359r-9,l,361xm405,30l443,r2,4l448,7,418,32r-7,l405,30xe" fillcolor="#d89f23" stroked="f">
                <v:path arrowok="t"/>
                <o:lock v:ext="edit" aspectratio="t" verticies="t"/>
              </v:shape>
              <v:shape id="_x0000_s1170" style="position:absolute;left:2240;top:637;width:220;height:178" coordsize="441,355" path="m,355l364,58r2,4l368,67,16,353r-7,2l,355xm402,28l436,r3,3l441,7,414,30r-5,-2l402,28xe" fillcolor="#d39a27" stroked="f">
                <v:path arrowok="t"/>
                <o:lock v:ext="edit" aspectratio="t" verticies="t"/>
              </v:shape>
              <v:shape id="_x0000_s1171" style="position:absolute;left:2244;top:639;width:218;height:176" coordsize="435,352" path="m,352l357,59r2,5l361,68,16,350r-9,l,352xm400,25l430,r2,4l435,9,412,27r-7,l400,25xe" fillcolor="#cf952a" stroked="f">
                <v:path arrowok="t"/>
                <o:lock v:ext="edit" aspectratio="t" verticies="t"/>
              </v:shape>
              <v:shape id="_x0000_s1172" style="position:absolute;left:2248;top:641;width:215;height:173" coordsize="430,346" path="m,346l352,60r2,4l356,69,18,345r-9,1l,346xm398,23l425,r3,5l430,9,411,25r-6,-2l398,23xe" fillcolor="#d69e24" stroked="f">
                <v:path arrowok="t"/>
                <o:lock v:ext="edit" aspectratio="t" verticies="t"/>
              </v:shape>
              <v:shape id="_x0000_s1173" style="position:absolute;left:2252;top:644;width:213;height:170" coordsize="425,341" path="m,341l345,59r2,5l350,68,16,340r-7,l,341xm396,18l419,r2,4l425,7,407,20r-5,l396,18xe" fillcolor="#daa221" stroked="f">
                <v:path arrowok="t"/>
                <o:lock v:ext="edit" aspectratio="t" verticies="t"/>
              </v:shape>
              <v:shape id="_x0000_s1174" style="position:absolute;left:2257;top:645;width:209;height:168" coordsize="418,336" path="m,336l338,60r3,4l343,69,16,336r-9,l,336xm393,16l412,r4,3l418,7,405,18r-7,-2l393,16xe" fillcolor="#dea71e" stroked="f">
                <v:path arrowok="t"/>
                <o:lock v:ext="edit" aspectratio="t" verticies="t"/>
              </v:shape>
              <v:shape id="_x0000_s1175" style="position:absolute;left:2260;top:647;width:207;height:166" coordsize="412,333" path="m,333l334,61r2,5l338,70,16,331r-7,2l,333xm391,13l409,r2,4l412,7r-9,9l398,15r-7,-2xe" fillcolor="#e1ab1b" stroked="f">
                <v:path arrowok="t"/>
                <o:lock v:ext="edit" aspectratio="t" verticies="t"/>
              </v:shape>
              <v:shape id="_x0000_s1176" style="position:absolute;left:2265;top:649;width:203;height:164" coordsize="407,329" path="m,329l327,62r2,4l330,69,16,327r-9,l,329xm389,11l402,r1,3l407,7r-5,5l394,12r-5,-1xe" fillcolor="#e4af16" stroked="f">
                <v:path arrowok="t"/>
                <o:lock v:ext="edit" aspectratio="t" verticies="t"/>
              </v:shape>
              <v:shape id="_x0000_s1177" style="position:absolute;left:2268;top:651;width:201;height:161" coordsize="402,324" path="m,324l322,63r1,3l325,72,18,324r-9,l,324xm387,9l396,r4,4l402,9r-2,2l395,9r-8,xe" fillcolor="#e7b412" stroked="f">
                <v:path arrowok="t"/>
                <o:lock v:ext="edit" aspectratio="t" verticies="t"/>
              </v:shape>
              <v:shape id="_x0000_s1178" style="position:absolute;left:2273;top:653;width:198;height:159" coordsize="396,320" path="m,320l314,62r2,6l320,71,16,318r-9,2l,320xm386,5l391,r2,4l396,7r-5,l386,5xe" fillcolor="#edbb00" stroked="f">
                <v:path arrowok="t"/>
                <o:lock v:ext="edit" aspectratio="t" verticies="t"/>
              </v:shape>
              <v:shape id="_x0000_s1179" style="position:absolute;left:2277;top:655;width:194;height:157" coordsize="387,315" path="m,315l307,63r4,3l313,71,14,313r-7,l,315xm382,2l384,r1,2l387,2r-3,l382,2xe" fillcolor="#efbe00" stroked="f">
                <v:path arrowok="t"/>
                <o:lock v:ext="edit" aspectratio="t" verticies="t"/>
              </v:shape>
              <v:shape id="_x0000_s1180" style="position:absolute;left:2281;top:688;width:154;height:123" coordsize="307,247" path="m,247l304,r2,5l307,9,16,247r-9,l,247xe" fillcolor="#f1c200" stroked="f">
                <v:path arrowok="t"/>
                <o:lock v:ext="edit" aspectratio="t"/>
              </v:shape>
              <v:shape id="_x0000_s1181" style="position:absolute;left:2284;top:691;width:152;height:120" coordsize="302,242" path="m,242l299,r1,4l302,8,16,242r-7,l,242xe" fillcolor="#f4c600" stroked="f">
                <v:path arrowok="t"/>
                <o:lock v:ext="edit" aspectratio="t"/>
              </v:shape>
              <v:shape id="_x0000_s1182" style="position:absolute;left:2289;top:692;width:147;height:119" coordsize="295,238" path="m,238l291,r2,4l295,9,16,236r-9,2l,238xe" fillcolor="#f4c700" stroked="f">
                <v:path arrowok="t"/>
                <o:lock v:ext="edit" aspectratio="t"/>
              </v:shape>
              <v:shape id="_x0000_s1183" style="position:absolute;left:2292;top:694;width:146;height:117" coordsize="291,234" path="m,234l286,r2,5l291,8,16,232r-7,l,234xe" fillcolor="#f5ca00" stroked="f">
                <v:path arrowok="t"/>
                <o:lock v:ext="edit" aspectratio="t"/>
              </v:shape>
              <v:shape id="_x0000_s1184" style="position:absolute;left:2297;top:697;width:142;height:114" coordsize="284,227" path="m,227l279,r3,3l284,9,14,227r-7,l,227xe" fillcolor="#f5cb00" stroked="f">
                <v:path arrowok="t"/>
                <o:lock v:ext="edit" aspectratio="t"/>
              </v:shape>
              <v:shape id="_x0000_s1185" style="position:absolute;left:2300;top:699;width:140;height:112" coordsize="279,224" path="m,224l275,r2,6l279,9,16,224r-9,l,224xe" fillcolor="#f6cd02" stroked="f">
                <v:path arrowok="t"/>
                <o:lock v:ext="edit" aspectratio="t"/>
              </v:shape>
              <v:shape id="_x0000_s1186" style="position:absolute;left:2304;top:701;width:137;height:110" coordsize="274,218" path="m,218l270,r2,3l274,7,16,218r-7,l,218xe" fillcolor="#f6ce15" stroked="f">
                <v:path arrowok="t"/>
                <o:lock v:ext="edit" aspectratio="t"/>
              </v:shape>
              <v:shape id="_x0000_s1187" style="position:absolute;left:2308;top:703;width:135;height:108" coordsize="268,215" path="m,215l263,r2,4l268,9,14,215r-7,l,215xe" fillcolor="#f6d01e" stroked="f">
                <v:path arrowok="t"/>
                <o:lock v:ext="edit" aspectratio="t"/>
              </v:shape>
              <v:shape id="_x0000_s1188" style="position:absolute;left:2312;top:705;width:132;height:106" coordsize="263,211" path="m,211l258,r3,5l263,9,16,211r-9,l,211xe" fillcolor="#f6d12b" stroked="f">
                <v:path arrowok="t"/>
                <o:lock v:ext="edit" aspectratio="t"/>
              </v:shape>
              <v:shape id="_x0000_s1189" style="position:absolute;left:2316;top:708;width:128;height:103" coordsize="258,206" path="m,206l254,r2,4l258,7,16,206r-7,l,206xe" fillcolor="#f6d43d" stroked="f">
                <v:path arrowok="t"/>
                <o:lock v:ext="edit" aspectratio="t"/>
              </v:shape>
              <v:shape id="_x0000_s1190" style="position:absolute;left:2320;top:709;width:125;height:102" coordsize="251,202" path="m,202l247,r2,3l251,9,14,200r-7,2l,202xe" fillcolor="#f6d544" stroked="f">
                <v:path arrowok="t"/>
                <o:lock v:ext="edit" aspectratio="t"/>
              </v:shape>
              <v:shape id="_x0000_s1191" style="position:absolute;left:2324;top:711;width:122;height:100" coordsize="245,199" path="m,199l242,r2,6l245,9,14,197r-7,l,199xe" fillcolor="#f6d64f" stroked="f">
                <v:path arrowok="t"/>
                <o:lock v:ext="edit" aspectratio="t"/>
              </v:shape>
              <v:shape id="_x0000_s1192" style="position:absolute;left:2327;top:714;width:121;height:96" coordsize="242,191" path="m,191l237,r1,3l242,8,14,191r-7,l,191xe" fillcolor="#f5d757" stroked="f">
                <v:path arrowok="t"/>
                <o:lock v:ext="edit" aspectratio="t"/>
              </v:shape>
              <v:shape id="_x0000_s1193" style="position:absolute;left:2331;top:716;width:118;height:94" coordsize="237,188" path="m,188l231,r4,5l237,9,16,188r-9,l,188xe" fillcolor="#f5d95f" stroked="f">
                <v:path arrowok="t"/>
                <o:lock v:ext="edit" aspectratio="t"/>
              </v:shape>
              <v:shape id="_x0000_s1194" style="position:absolute;left:2334;top:718;width:116;height:92" coordsize="232,183" path="m,183l228,r2,4l232,8,16,183r-7,l,183xe" fillcolor="#f4da66" stroked="f">
                <v:path arrowok="t"/>
                <o:lock v:ext="edit" aspectratio="t"/>
              </v:shape>
              <v:shape id="_x0000_s1195" style="position:absolute;left:2339;top:720;width:112;height:90" coordsize="224,179" path="m,179l221,r2,4l224,9,15,179r-8,l,179xe" fillcolor="#f4dd73" stroked="f">
                <v:path arrowok="t"/>
                <o:lock v:ext="edit" aspectratio="t"/>
              </v:shape>
              <v:shape id="_x0000_s1196" style="position:absolute;left:2342;top:722;width:110;height:88" coordsize="221,175" path="m,175l216,r1,5l221,8,15,175r-7,l,175xe" fillcolor="#f3df7a" stroked="f">
                <v:path arrowok="t"/>
                <o:lock v:ext="edit" aspectratio="t"/>
              </v:shape>
              <v:shape id="_x0000_s1197" style="position:absolute;left:2346;top:724;width:107;height:86" coordsize="215,170" path="m,170l209,r4,3l215,7,14,170r-7,l,170xe" fillcolor="#f3e081" stroked="f">
                <v:path arrowok="t"/>
                <o:lock v:ext="edit" aspectratio="t"/>
              </v:shape>
              <v:shape id="_x0000_s1198" style="position:absolute;left:2349;top:726;width:105;height:85" coordsize="209,169" path="m,167l206,r2,4l209,9,14,169,7,167r-7,xe" fillcolor="#f3e188" stroked="f">
                <v:path arrowok="t"/>
                <o:lock v:ext="edit" aspectratio="t"/>
              </v:shape>
              <v:shape id="_x0000_s1199" style="position:absolute;left:2353;top:728;width:103;height:83" coordsize="206,165" path="m,163l201,,,163xm206,9l14,165r-7,l,163,206,9xe" fillcolor="#f3e28f" stroked="f">
                <v:path arrowok="t"/>
                <o:lock v:ext="edit" aspectratio="t" verticies="t"/>
              </v:shape>
              <v:shape id="_x0000_s1200" style="position:absolute;left:2356;top:731;width:101;height:80" coordsize="201,160" path="m,160l195,r4,4l201,7,14,160r-7,l,160xe" fillcolor="#f3e496" stroked="f">
                <v:path arrowok="t"/>
                <o:lock v:ext="edit" aspectratio="t"/>
              </v:shape>
              <v:shape id="_x0000_s1201" style="position:absolute;left:2360;top:732;width:98;height:79" coordsize="196,156" path="m,156l192,r2,3l196,9,14,156r-7,l,156xe" fillcolor="#f4e7a6" stroked="f">
                <v:path arrowok="t"/>
                <o:lock v:ext="edit" aspectratio="t"/>
              </v:shape>
              <v:shape id="_x0000_s1202" style="position:absolute;left:2364;top:734;width:95;height:77" coordsize="190,153" path="m,153l187,r2,6l190,9,14,153r-7,l,153xe" fillcolor="#f4e9ae" stroked="f">
                <v:path arrowok="t"/>
                <o:lock v:ext="edit" aspectratio="t"/>
              </v:shape>
              <v:shape id="_x0000_s1203" style="position:absolute;left:2367;top:737;width:93;height:74" coordsize="187,147" path="m,147l182,r1,3l187,7,14,147r-7,l,147xe" fillcolor="#f5eab6" stroked="f">
                <v:path arrowok="t"/>
                <o:lock v:ext="edit" aspectratio="t"/>
              </v:shape>
              <v:shape id="_x0000_s1204" style="position:absolute;left:2371;top:739;width:90;height:72" coordsize="182,144" path="m,144l176,r4,4l182,9,15,144r-8,l,144xe" fillcolor="#f5ecbd" stroked="f">
                <v:path arrowok="t"/>
                <o:lock v:ext="edit" aspectratio="t"/>
              </v:shape>
              <v:shape id="_x0000_s1205" style="position:absolute;left:2374;top:740;width:88;height:71" coordsize="176,140" path="m,140l173,r2,5l176,9,15,140r-7,l,140xe" fillcolor="#f6edc4" stroked="f">
                <v:path arrowok="t"/>
                <o:lock v:ext="edit" aspectratio="t"/>
              </v:shape>
              <v:shape id="_x0000_s1206" style="position:absolute;left:2378;top:743;width:86;height:68" coordsize="172,135" path="m,135l167,r1,4l172,7,14,135r-7,l,135xe" fillcolor="#f7efcc" stroked="f">
                <v:path arrowok="t"/>
                <o:lock v:ext="edit" aspectratio="t"/>
              </v:shape>
              <v:shape id="_x0000_s1207" style="position:absolute;left:2381;top:745;width:84;height:66" coordsize="167,133" path="m,131l161,r4,3l167,9,14,133,7,131r-7,xe" fillcolor="#f8f3da" stroked="f">
                <v:path arrowok="t"/>
                <o:lock v:ext="edit" aspectratio="t"/>
              </v:shape>
              <v:shape id="_x0000_s1208" style="position:absolute;left:2385;top:747;width:81;height:64" coordsize="162,130" path="m,128l158,r2,6l162,9,14,130r-7,l,128xe" fillcolor="#f9f5e1" stroked="f">
                <v:path arrowok="t"/>
                <o:lock v:ext="edit" aspectratio="t"/>
              </v:shape>
              <v:shape id="_x0000_s1209" style="position:absolute;left:2388;top:749;width:79;height:62" coordsize="156,124" path="m,124l153,r2,3l156,7,14,124r-7,l,124xe" fillcolor="#faf7e8" stroked="f">
                <v:path arrowok="t"/>
                <o:lock v:ext="edit" aspectratio="t"/>
              </v:shape>
              <v:shape id="_x0000_s1210" style="position:absolute;left:2392;top:751;width:76;height:60" coordsize="153,121" path="m,121l148,r1,4l153,9,14,121r-7,l,121xe" fillcolor="#fbf9ef" stroked="f">
                <v:path arrowok="t"/>
                <o:lock v:ext="edit" aspectratio="t"/>
              </v:shape>
              <v:shape id="_x0000_s1211" style="position:absolute;left:2396;top:753;width:73;height:58" coordsize="148,117" path="m,117l142,r4,5l148,9,14,117r-7,l,117xe" fillcolor="#fdfcf7" stroked="f">
                <v:path arrowok="t"/>
                <o:lock v:ext="edit" aspectratio="t"/>
              </v:shape>
              <v:shape id="_x0000_s1212" style="position:absolute;left:2399;top:756;width:71;height:55" coordsize="142,112" path="m,112l139,r2,4l142,7,14,112r-7,l,112xe" stroked="f">
                <v:path arrowok="t"/>
                <o:lock v:ext="edit" aspectratio="t"/>
              </v:shape>
              <v:shape id="_x0000_s1213" style="position:absolute;left:2403;top:757;width:69;height:55" coordsize="139,110" path="m,108l134,r1,3l139,9,15,110,7,108r-7,xe" fillcolor="#faf8f2" stroked="f">
                <v:path arrowok="t"/>
                <o:lock v:ext="edit" aspectratio="t"/>
              </v:shape>
              <v:shape id="_x0000_s1214" style="position:absolute;left:2406;top:759;width:67;height:53" coordsize="134,107" path="m,105l128,r4,6l134,9,15,107r-7,l,105xe" fillcolor="#f9f6eb" stroked="f">
                <v:path arrowok="t"/>
                <o:lock v:ext="edit" aspectratio="t"/>
              </v:shape>
              <v:shape id="_x0000_s1215" style="position:absolute;left:2410;top:762;width:64;height:50" coordsize="128,101" path="m,101l124,r2,3l128,7,12,101r-5,l,101xe" fillcolor="#f7f2e4" stroked="f">
                <v:path arrowok="t"/>
                <o:lock v:ext="edit" aspectratio="t"/>
              </v:shape>
              <v:shape id="_x0000_s1216" style="position:absolute;left:2413;top:764;width:63;height:48" coordsize="124,98" path="m,98l119,r2,4l124,7,12,98r-7,l,98xe" fillcolor="#f5f0de" stroked="f">
                <v:path arrowok="t"/>
                <o:lock v:ext="edit" aspectratio="t"/>
              </v:shape>
              <v:shape id="_x0000_s1217" style="position:absolute;left:2416;top:765;width:60;height:48" coordsize="121,96" path="m,94l116,r3,3l121,8,14,96,7,94,,94xe" fillcolor="#f3edd6" stroked="f">
                <v:path arrowok="t"/>
                <o:lock v:ext="edit" aspectratio="t"/>
              </v:shape>
              <v:shape id="_x0000_s1218" style="position:absolute;left:2420;top:767;width:57;height:46" coordsize="116,93" path="m,91l112,r2,5l116,9,14,93r-7,l,91xe" fillcolor="#f1e9ca" stroked="f">
                <v:path arrowok="t"/>
                <o:lock v:ext="edit" aspectratio="t"/>
              </v:shape>
              <v:shape id="_x0000_s1219" style="position:absolute;left:2423;top:770;width:56;height:43" coordsize="112,88" path="m,88l107,r2,4l112,8,14,88r-7,l,88xe" fillcolor="#efe6c4" stroked="f">
                <v:path arrowok="t"/>
                <o:lock v:ext="edit" aspectratio="t"/>
              </v:shape>
              <v:shape id="_x0000_s1220" style="position:absolute;left:2427;top:772;width:53;height:41" coordsize="107,84" path="m,84l102,r3,4l107,9,15,84r-8,l,84xe" fillcolor="#efe4bd" stroked="f">
                <v:path arrowok="t"/>
                <o:lock v:ext="edit" aspectratio="t"/>
              </v:shape>
              <v:shape id="_x0000_s1221" style="position:absolute;left:2430;top:773;width:51;height:41" coordsize="102,81" path="m,80l98,r2,5l102,8,13,81,8,80,,80xe" fillcolor="#eee1b6" stroked="f">
                <v:path arrowok="t"/>
                <o:lock v:ext="edit" aspectratio="t"/>
              </v:shape>
              <v:shape id="_x0000_s1222" style="position:absolute;left:2434;top:776;width:49;height:38" coordsize="97,76" path="m,75l92,r2,3l97,7,12,76r-7,l,75xe" fillcolor="#eddeaf" stroked="f">
                <v:path arrowok="t"/>
                <o:lock v:ext="edit" aspectratio="t"/>
              </v:shape>
              <v:shape id="_x0000_s1223" style="position:absolute;left:2436;top:778;width:48;height:36" coordsize="94,73" path="m,73l89,r3,4l94,8,14,73r-7,l,73xe" fillcolor="#ecdda8" stroked="f">
                <v:path arrowok="t"/>
                <o:lock v:ext="edit" aspectratio="t"/>
              </v:shape>
              <v:shape id="_x0000_s1224" style="position:absolute;left:2440;top:780;width:45;height:35" coordsize="91,71" path="m,69l85,r2,4l91,9,14,71,7,69,,69xe" fillcolor="#ebd89b" stroked="f">
                <v:path arrowok="t"/>
                <o:lock v:ext="edit" aspectratio="t"/>
              </v:shape>
              <v:shape id="_x0000_s1225" style="position:absolute;left:2444;top:781;width:42;height:34" coordsize="85,67" path="m,65l80,r4,5l85,8,13,67r-6,l,65xe" fillcolor="#ebd694" stroked="f">
                <v:path arrowok="t"/>
                <o:lock v:ext="edit" aspectratio="t"/>
              </v:shape>
              <v:shape id="_x0000_s1226" style="position:absolute;left:2447;top:784;width:40;height:31" coordsize="80,62" path="m,62l77,r1,3l80,7,13,62r-7,l,62xe" fillcolor="#ead38d" stroked="f">
                <v:path arrowok="t"/>
                <o:lock v:ext="edit" aspectratio="t"/>
              </v:shape>
              <v:shape id="_x0000_s1227" style="position:absolute;left:2450;top:786;width:39;height:30" coordsize="78,61" path="m,59l72,r2,4l78,8,14,61,7,59,,59xe" fillcolor="#e8d187" stroked="f">
                <v:path arrowok="t"/>
                <o:lock v:ext="edit" aspectratio="t"/>
              </v:shape>
            </v:group>
            <v:group id="_x0000_s1228" style="position:absolute;left:1680;top:319;width:828;height:952" coordorigin="1680,319" coordsize="828,952">
              <o:lock v:ext="edit" aspectratio="t"/>
              <v:shape id="_x0000_s1229" style="position:absolute;left:2453;top:788;width:37;height:28" coordsize="73,57" path="m,55l67,r4,4l73,9,14,57r-7,l,55xe" fillcolor="#e8ce80" stroked="f">
                <v:path arrowok="t"/>
                <o:lock v:ext="edit" aspectratio="t"/>
              </v:shape>
              <v:shape id="_x0000_s1230" style="position:absolute;left:2457;top:789;width:34;height:27" coordsize="67,53" path="m,53l64,r2,5l67,8,12,53r-5,l,53xe" fillcolor="#e7cc7a" stroked="f">
                <v:path arrowok="t"/>
                <o:lock v:ext="edit" aspectratio="t"/>
              </v:shape>
              <v:shape id="_x0000_s1231" style="position:absolute;left:2460;top:792;width:32;height:25" coordsize="64,50" path="m,48l59,r1,3l64,7,12,50,5,48,,48xe" fillcolor="#e4c76d" stroked="f">
                <v:path arrowok="t"/>
                <o:lock v:ext="edit" aspectratio="t"/>
              </v:shape>
              <v:shape id="_x0000_s1232" style="position:absolute;left:2463;top:794;width:30;height:23" coordsize="61,47" path="m,45l55,r4,4l61,8,14,47r-7,l,45xe" fillcolor="#e3c466" stroked="f">
                <v:path arrowok="t"/>
                <o:lock v:ext="edit" aspectratio="t"/>
              </v:shape>
              <v:shape id="_x0000_s1233" style="position:absolute;left:2467;top:796;width:28;height:21" coordsize="57,43" path="m,43l52,r2,4l57,9,15,43r-8,l,43xe" fillcolor="#e3c160" stroked="f">
                <v:path arrowok="t"/>
                <o:lock v:ext="edit" aspectratio="t"/>
              </v:shape>
              <v:shape id="_x0000_s1234" style="position:absolute;left:2470;top:797;width:26;height:21" coordsize="52,40" path="m,39l47,r3,5l52,8,13,40,8,39,,39xe" fillcolor="#e1bf59" stroked="f">
                <v:path arrowok="t"/>
                <o:lock v:ext="edit" aspectratio="t"/>
              </v:shape>
              <v:shape id="_x0000_s1235" style="position:absolute;left:2474;top:800;width:23;height:18" coordsize="46,35" path="m,34l42,r2,3l46,7,12,35r-7,l,34xe" fillcolor="#e0bc53" stroked="f">
                <v:path arrowok="t"/>
                <o:lock v:ext="edit" aspectratio="t"/>
              </v:shape>
              <v:shape id="_x0000_s1236" style="position:absolute;left:2476;top:802;width:23;height:17" coordsize="44,34" path="m,32l39,r2,4l44,8,14,34,7,32,,32xe" fillcolor="#dfba4d" stroked="f">
                <v:path arrowok="t"/>
                <o:lock v:ext="edit" aspectratio="t"/>
              </v:shape>
              <v:shape id="_x0000_s1237" style="position:absolute;left:2480;top:803;width:20;height:16" coordsize="39,30" path="m,28l34,r3,4l39,9,12,30r-5,l,28xe" fillcolor="#ddb442" stroked="f">
                <v:path arrowok="t"/>
                <o:lock v:ext="edit" aspectratio="t"/>
              </v:shape>
              <v:shape id="_x0000_s1238" style="position:absolute;left:2484;top:805;width:17;height:14" coordsize="36,26" path="m,26l30,r2,5l36,8,13,26r-8,l,26xe" fillcolor="#dcb23d" stroked="f">
                <v:path arrowok="t"/>
                <o:lock v:ext="edit" aspectratio="t"/>
              </v:shape>
              <v:shape id="_x0000_s1239" style="position:absolute;left:2486;top:808;width:16;height:11" coordsize="32,23" path="m,21l27,r4,3l32,7,15,23,8,21,,21xe" fillcolor="#dab037" stroked="f">
                <v:path arrowok="t"/>
                <o:lock v:ext="edit" aspectratio="t"/>
              </v:shape>
              <v:shape id="_x0000_s1240" style="position:absolute;left:2490;top:810;width:14;height:9" coordsize="28,20" path="m,18l23,r1,4l28,8,12,20r-5,l,18xe" fillcolor="#d9ae32" stroked="f">
                <v:path arrowok="t"/>
                <o:lock v:ext="edit" aspectratio="t"/>
              </v:shape>
              <v:shape id="_x0000_s1241" style="position:absolute;left:2493;top:811;width:12;height:9" coordsize="23,18" path="m,16l17,r4,4l23,7,12,18,5,16,,16xe" fillcolor="#d8ab2e" stroked="f">
                <v:path arrowok="t"/>
                <o:lock v:ext="edit" aspectratio="t"/>
              </v:shape>
              <v:shape id="_x0000_s1242" style="position:absolute;left:2496;top:813;width:11;height:7" coordsize="21,14" path="m,12l16,r2,3l21,8r-9,6l7,14,,12xe" fillcolor="#d7a82a" stroked="f">
                <v:path arrowok="t"/>
                <o:lock v:ext="edit" aspectratio="t"/>
              </v:shape>
              <v:shape id="_x0000_s1243" style="position:absolute;left:2500;top:815;width:8;height:5" coordsize="16,11" path="m,11l11,r3,5l16,9r-3,2l5,11,,11xe" fillcolor="#d4a326" stroked="f">
                <v:path arrowok="t"/>
                <o:lock v:ext="edit" aspectratio="t"/>
              </v:shape>
              <v:shape id="_x0000_s1244" style="position:absolute;left:2502;top:818;width:6;height:3" coordsize="13,8" path="m,6l9,r2,4l13,8,8,6,,6xe" fillcolor="#d3a126" stroked="f">
                <v:path arrowok="t"/>
                <o:lock v:ext="edit" aspectratio="t"/>
              </v:shape>
              <v:shape id="_x0000_s1245" style="position:absolute;left:2506;top:819;width:2;height:2" coordsize="5,4" path="m,2l3,,5,2r,2l3,4,,2xe" fillcolor="#d29e26" stroked="f">
                <v:path arrowok="t"/>
                <o:lock v:ext="edit" aspectratio="t"/>
              </v:shape>
              <v:shape id="_x0000_s1246" style="position:absolute;left:2196;top:319;width:312;height:502" coordsize="626,1004" path="m308,r14,53l338,105r16,49l372,202r19,47l411,293r23,43l457,378r-21,-5l416,369r-19,-3l377,364r18,41l416,446r20,39l457,524r23,39l503,600r23,38l551,673r-30,-5l493,664r-29,-3l436,657r21,46l480,748r23,44l526,837r23,42l574,922r27,41l626,1004r-82,-9l464,988r-80,-6l306,980r-78,2l151,986r-76,7l,1004,27,961,52,916,77,874r24,-43l125,787r23,-43l171,700r21,-45l160,659r-32,5l96,668r-30,5l91,638r23,-39l139,561r21,-39l181,483r20,-39l221,403r17,-41l219,366r-20,3l180,373r-20,5l183,334r23,-45l228,243r19,-46l265,149r16,-48l295,51,308,e" filled="f" strokecolor="#1f1a17" strokeweight=".1323mm">
                <v:path arrowok="t"/>
                <o:lock v:ext="edit" aspectratio="t"/>
              </v:shape>
              <v:shape id="_x0000_s1247" style="position:absolute;left:1856;top:325;width:4;height:5" coordsize="9,10" path="m9,3l,10,4,5,9,r,1l9,3xe" fillcolor="#ede9a4" stroked="f">
                <v:path arrowok="t"/>
                <o:lock v:ext="edit" aspectratio="t"/>
              </v:shape>
              <v:shape id="_x0000_s1248" style="position:absolute;left:1850;top:325;width:11;height:13" coordsize="23,26" path="m23,8l,26,10,12,21,r,3l23,8xe" fillcolor="#ece69d" stroked="f">
                <v:path arrowok="t"/>
                <o:lock v:ext="edit" aspectratio="t"/>
              </v:shape>
              <v:shape id="_x0000_s1249" style="position:absolute;left:1782;top:327;width:80;height:70" coordsize="160,140" path="m148,7l157,r2,5l160,9,120,43,134,27,148,7xm41,107l,140,20,123,41,107xe" fillcolor="#ebe393" stroked="f">
                <v:path arrowok="t"/>
                <o:lock v:ext="edit" aspectratio="t" verticies="t"/>
              </v:shape>
              <v:shape id="_x0000_s1250" style="position:absolute;left:1775;top:329;width:88;height:77" coordsize="176,153" path="m150,18l173,r1,4l176,9,,153r4,-5l7,143,18,130,30,119r13,-8l55,102,82,82,114,57,132,40,150,18xe" fillcolor="#eae18d" stroked="f">
                <v:path arrowok="t"/>
                <o:lock v:ext="edit" aspectratio="t"/>
              </v:shape>
              <v:shape id="_x0000_s1251" style="position:absolute;left:1771;top:331;width:92;height:81" coordsize="185,162" path="m23,131l64,98,77,89,91,78,107,68,123,53r9,-9l143,34,183,r2,5l185,11,,162,7,151r9,-12l20,135r3,-4xe" fillcolor="#e9df88" stroked="f">
                <v:path arrowok="t"/>
                <o:lock v:ext="edit" aspectratio="t"/>
              </v:shape>
              <v:shape id="_x0000_s1252" style="position:absolute;left:1703;top:334;width:160;height:136" coordsize="320,272" path="m144,144l320,r,6l320,11,128,169r7,-12l144,144xm4,270r-2,2l,270r,-1l2,269r2,1xe" fillcolor="#e7dd82" stroked="f">
                <v:path arrowok="t"/>
                <o:lock v:ext="edit" aspectratio="t" verticies="t"/>
              </v:shape>
              <v:shape id="_x0000_s1253" style="position:absolute;left:1703;top:336;width:160;height:135" coordsize="320,270" path="m135,151l320,r,3l320,5r,4l320,12,123,174r5,-13l135,151xm7,266r-3,4l2,266,,263r4,1l7,266xe" fillcolor="#e7db7d" stroked="f">
                <v:path arrowok="t"/>
                <o:lock v:ext="edit" aspectratio="t" verticies="t"/>
              </v:shape>
              <v:shape id="_x0000_s1254" style="position:absolute;left:1704;top:339;width:159;height:135" coordsize="318,270" path="m,261r2,-2l5,261r4,4l4,270,2,265,,261xm126,158l318,r,l318,7r-2,7l116,178r5,-11l126,158xe" fillcolor="#e5d978" stroked="f">
                <v:path arrowok="t"/>
                <o:lock v:ext="edit" aspectratio="t" verticies="t"/>
              </v:shape>
              <v:shape id="_x0000_s1255" style="position:absolute;left:1705;top:343;width:158;height:133" coordsize="316,267" path="m,258r3,-4l7,258r3,1l2,267r,-4l,258xm119,162l316,r-2,7l314,13,110,180r4,-9l119,162xe" fillcolor="#e3d46d" stroked="f">
                <v:path arrowok="t"/>
                <o:lock v:ext="edit" aspectratio="t" verticies="t"/>
              </v:shape>
              <v:shape id="_x0000_s1256" style="position:absolute;left:1706;top:346;width:156;height:132" coordsize="312,265" path="m,256r5,-5l8,252r4,4l1,265,,260r,-4xm112,164l312,r,6l311,13,104,181r4,-8l112,164xe" fillcolor="#e2d168" stroked="f">
                <v:path arrowok="t"/>
                <o:lock v:ext="edit" aspectratio="t" verticies="t"/>
              </v:shape>
              <v:shape id="_x0000_s1257" style="position:absolute;left:1706;top:349;width:156;height:132" coordsize="312,264" path="m,254r8,-8l12,250r2,4l1,264r,-5l,254xm108,167l312,r-1,7l309,14,103,182r1,-7l108,167xe" fillcolor="#e0cf62" stroked="f">
                <v:path arrowok="t"/>
                <o:lock v:ext="edit" aspectratio="t" verticies="t"/>
              </v:shape>
              <v:shape id="_x0000_s1258" style="position:absolute;left:1707;top:352;width:154;height:132" coordsize="310,263" path="m,252r11,-9l13,247r3,5l2,263,,257r,-5xm103,168l310,r-2,7l306,14,98,184r4,-9l103,168xe" fillcolor="#dfcc5c" stroked="f">
                <v:path arrowok="t"/>
                <o:lock v:ext="edit" aspectratio="t" verticies="t"/>
              </v:shape>
              <v:shape id="_x0000_s1259" style="position:absolute;left:1707;top:356;width:153;height:130" coordsize="308,261" path="m,250l13,240r3,5l18,248,2,261r,-5l,250xm102,168l308,r-2,7l304,16,96,184r2,-8l102,168xe" fillcolor="#ddca57" stroked="f">
                <v:path arrowok="t"/>
                <o:lock v:ext="edit" aspectratio="t" verticies="t"/>
              </v:shape>
              <v:shape id="_x0000_s1260" style="position:absolute;left:1708;top:359;width:152;height:131" coordsize="304,261" path="m,249l14,238r2,3l18,245,,261r,-7l,249xm96,170l304,r-2,9l299,16,93,185r1,-8l96,170xe" fillcolor="#dac54c" stroked="f">
                <v:path arrowok="t"/>
                <o:lock v:ext="edit" aspectratio="t" verticies="t"/>
              </v:shape>
              <v:shape id="_x0000_s1261" style="position:absolute;left:1708;top:364;width:151;height:129" coordsize="302,257" path="m,245l16,232r2,4l20,241,,257r,-5l,245xm94,168l302,r-3,7l295,16,93,183r,-7l94,168xe" fillcolor="#d9c247" stroked="f">
                <v:path arrowok="t"/>
                <o:lock v:ext="edit" aspectratio="t" verticies="t"/>
              </v:shape>
              <v:shape id="_x0000_s1262" style="position:absolute;left:1707;top:367;width:150;height:129" coordsize="301,257" path="m2,245l20,229r2,5l23,238,,257r2,-7l2,245xm95,169l301,r-4,9l294,18,93,183r2,-7l95,169xe" fillcolor="#d7c042" stroked="f">
                <v:path arrowok="t"/>
                <o:lock v:ext="edit" aspectratio="t" verticies="t"/>
              </v:shape>
              <v:shape id="_x0000_s1263" style="position:absolute;left:1706;top:372;width:149;height:128" coordsize="298,256" path="m3,241l23,225r1,4l26,234,,256r1,-8l3,241xm96,167l298,r-2,5l295,9r-2,5l289,19,92,179r2,-5l96,167xe" fillcolor="#d6bd3e" stroked="f">
                <v:path arrowok="t"/>
                <o:lock v:ext="edit" aspectratio="t" verticies="t"/>
              </v:shape>
              <v:shape id="_x0000_s1264" style="position:absolute;left:1705;top:376;width:148;height:127" coordsize="297,254" path="m3,239l26,220r2,5l28,231,,254r2,-7l3,239xm96,165l297,r,l297,r-6,10l286,21,94,177r,-7l96,165xe" fillcolor="#d4bb39" stroked="f">
                <v:path arrowok="t"/>
                <o:lock v:ext="edit" aspectratio="t" verticies="t"/>
              </v:shape>
              <v:shape id="_x0000_s1265" style="position:absolute;left:1704;top:382;width:147;height:125" coordsize="293,251" path="m4,237l30,215r,6l32,224,,251r2,-7l4,237xm96,160l293,r-5,11l283,20,94,174r2,-7l96,160xe" fillcolor="#d3b835" stroked="f">
                <v:path arrowok="t"/>
                <o:lock v:ext="edit" aspectratio="t" verticies="t"/>
              </v:shape>
              <v:shape id="_x0000_s1266" style="position:absolute;left:1702;top:387;width:146;height:124" coordsize="292,249" path="m6,233l34,210r2,5l36,218,,249r4,-8l6,233xm100,156l292,r-5,9l281,19,98,169r,-6l100,156xe" fillcolor="#d0b32e" stroked="f">
                <v:path arrowok="t"/>
                <o:lock v:ext="edit" aspectratio="t" verticies="t"/>
              </v:shape>
              <v:shape id="_x0000_s1267" style="position:absolute;left:1700;top:391;width:145;height:126" coordsize="292,250" path="m9,231l41,204r,5l43,215,,250r5,-9l9,231xm103,154l292,r-6,10l283,21,103,167r,-7l103,154xe" fillcolor="#ceb12b" stroked="f">
                <v:path arrowok="t"/>
                <o:lock v:ext="edit" aspectratio="t" verticies="t"/>
              </v:shape>
              <v:shape id="_x0000_s1268" style="position:absolute;left:1697;top:397;width:146;height:124" coordsize="291,249" path="m10,230l46,199r2,8l48,212,,249r5,-9l10,230xm108,150l291,r-3,9l282,20,108,162r,-5l108,150xe" fillcolor="#cdae27" stroked="f">
                <v:path arrowok="t"/>
                <o:lock v:ext="edit" aspectratio="t" verticies="t"/>
              </v:shape>
              <v:shape id="_x0000_s1269" style="position:absolute;left:1694;top:402;width:147;height:124" coordsize="294,249" path="m11,229l54,194r,7l54,206,,249,6,238r5,-9xm114,146l294,r-4,7l287,16,114,156r,-5l114,146xe" fillcolor="#cbac26" stroked="f">
                <v:path arrowok="t"/>
                <o:lock v:ext="edit" aspectratio="t" verticies="t"/>
              </v:shape>
              <v:shape id="_x0000_s1270" style="position:absolute;left:1692;top:406;width:146;height:126" coordsize="293,250" path="m11,229l59,192r,5l59,202,,250,5,240r6,-11xm119,142l293,r-1,7l288,16,119,155r,-8l119,142xe" fillcolor="#c9a924" stroked="f">
                <v:path arrowok="t"/>
                <o:lock v:ext="edit" aspectratio="t" verticies="t"/>
              </v:shape>
              <v:shape id="_x0000_s1271" style="position:absolute;left:1688;top:410;width:149;height:128" coordsize="299,256" path="m12,233l66,190r,5l64,203,,256r,-2l2,254,7,243r5,-10xm126,140l299,r-2,7l295,13r,1l293,16,126,153r,-5l126,140xe" fillcolor="#c7a724" stroked="f">
                <v:path arrowok="t"/>
                <o:lock v:ext="edit" aspectratio="t" verticies="t"/>
              </v:shape>
              <v:shape id="_x0000_s1272" style="position:absolute;left:1685;top:414;width:151;height:128" coordsize="300,256" path="m12,234l71,186r-2,8l69,201,,256r3,-6l7,245r2,-5l12,234xm131,139l300,r,2l300,4r-2,5l298,14,131,149r,-5l131,139xe" fillcolor="#c4a224" stroked="f">
                <v:path arrowok="t"/>
                <o:lock v:ext="edit" aspectratio="t" verticies="t"/>
              </v:shape>
              <v:shape id="_x0000_s1273" style="position:absolute;left:1684;top:387;width:195;height:160" coordsize="389,320" path="m7,302l71,249r,7l69,263,,320,3,309r4,-7xm133,199l300,62r,5l299,75,133,210r,-6l133,199xm389,2r-2,1l387,2r,-2l389,r,2xe" fillcolor="#c29f25" stroked="f">
                <v:path arrowok="t"/>
                <o:lock v:ext="edit" aspectratio="t" verticies="t"/>
              </v:shape>
              <v:shape id="_x0000_s1274" style="position:absolute;left:1684;top:387;width:198;height:163" coordsize="397,327" path="m4,311l73,256r-2,5l69,268r-1,2l68,272,,327r2,-9l4,311xm135,204l302,69r-1,6l299,82,135,217r,-7l135,204xm397,3r-8,6l389,3r,-3l393,2r4,1xe" fillcolor="#c29f25" stroked="f">
                <v:path arrowok="t"/>
                <o:lock v:ext="edit" aspectratio="t" verticies="t"/>
              </v:shape>
              <v:shape id="_x0000_s1275" style="position:absolute;left:1683;top:388;width:201;height:166" coordsize="404,332" path="m4,318l73,261r-2,2l71,266r-1,5l68,275,,332r2,-7l4,318xm137,208l303,73r-2,7l301,87,137,220r,-5l137,208xm391,1l393,r6,1l404,3r-11,9l391,7r,-6xe" fillcolor="#c39e26" stroked="f">
                <v:path arrowok="t"/>
                <o:lock v:ext="edit" aspectratio="t" verticies="t"/>
              </v:shape>
              <v:shape id="_x0000_s1276" style="position:absolute;left:1682;top:389;width:204;height:168" coordsize="408,338" path="m3,324l71,269r-2,5l69,281,,338r1,-7l3,324xm138,214l302,79r,7l300,93,138,224r,-5l138,214xm392,6l400,r5,2l408,4,394,16r,-5l392,6xe" fillcolor="#c49d26" stroked="f">
                <v:path arrowok="t"/>
                <o:lock v:ext="edit" aspectratio="t" verticies="t"/>
              </v:shape>
              <v:shape id="_x0000_s1277" style="position:absolute;left:1681;top:390;width:208;height:171" coordsize="416,343" path="m3,329l71,272r,7l71,284,,343r2,-7l3,329xm140,217l304,84r,5l302,96,142,228r-2,-6l140,217xm396,9l407,r3,2l416,4,396,20r,-6l396,9xe" fillcolor="#c59c26" stroked="f">
                <v:path arrowok="t"/>
                <o:lock v:ext="edit" aspectratio="t" verticies="t"/>
              </v:shape>
              <v:shape id="_x0000_s1278" style="position:absolute;left:1681;top:391;width:210;height:173" coordsize="419,346" path="m2,334l71,277r,5l71,288,,346r,-5l2,334xm140,220l302,89r,5l302,101,142,231r,-5l140,220xm396,12l410,r6,2l419,5,396,23r,-5l396,12xe" fillcolor="#c79a28" stroked="f">
                <v:path arrowok="t"/>
                <o:lock v:ext="edit" aspectratio="t" verticies="t"/>
              </v:shape>
              <v:shape id="_x0000_s1279" style="position:absolute;left:1681;top:391;width:211;height:176" coordsize="423,352" path="m,339l71,280r,6l73,291,,352r,-8l,339xm142,224l302,92r,7l302,105,142,234r,-5l142,224xm396,16l416,r3,3l423,7,396,26r,-5l396,16xe" fillcolor="#c79a28" stroked="f">
                <v:path arrowok="t"/>
                <o:lock v:ext="edit" aspectratio="t" verticies="t"/>
              </v:shape>
              <v:shape id="_x0000_s1280" style="position:absolute;left:1680;top:393;width:214;height:177" coordsize="428,354" path="m2,341l73,283r2,5l76,293,,354r2,-5l2,341xm144,226l304,96r,6l302,109,144,237r,-6l144,226xm398,18l421,r4,4l428,6,398,31r,-8l398,18xe" fillcolor="#c89928" stroked="f">
                <v:path arrowok="t"/>
                <o:lock v:ext="edit" aspectratio="t" verticies="t"/>
              </v:shape>
              <v:shape id="_x0000_s1281" style="position:absolute;left:1680;top:395;width:216;height:178" coordsize="432,357" path="m2,345l75,284r1,5l78,293,,357r,-7l2,345xm144,227l304,98r-2,7l302,110,146,238r-2,-5l144,227xm398,19l425,r3,2l432,5,398,32r,-5l398,19xe" fillcolor="#c99829" stroked="f">
                <v:path arrowok="t"/>
                <o:lock v:ext="edit" aspectratio="t" verticies="t"/>
              </v:shape>
              <v:shape id="_x0000_s1282" style="position:absolute;left:1680;top:396;width:217;height:180" coordsize="434,360" path="m,348l76,287r2,4l78,296,,360r,-5l,348xm144,231l302,103r,5l302,113,146,241r,-5l144,231xm398,25l428,r4,3l434,7,398,35r,-5l398,25xe" fillcolor="#ca972a" stroked="f">
                <v:path arrowok="t"/>
                <o:lock v:ext="edit" aspectratio="t" verticies="t"/>
              </v:shape>
              <v:shape id="_x0000_s1283" style="position:absolute;left:1680;top:398;width:219;height:182" coordsize="437,364" path="m,352l78,288r,5l80,297,,364r,-7l,352xm146,233l302,105r,5l302,117,148,244r-2,-6l146,233xm398,27l432,r2,4l437,7,398,39r,-5l398,27xe" fillcolor="#cb962a" stroked="f">
                <v:path arrowok="t"/>
                <o:lock v:ext="edit" aspectratio="t" verticies="t"/>
              </v:shape>
              <v:shape id="_x0000_s1284" style="position:absolute;left:1680;top:399;width:220;height:183" coordsize="441,366" path="m,353l78,289r2,4l84,298,,366r,-6l,353xm146,234l302,106r,7l302,119,148,245r,-5l146,234xm398,28l434,r3,3l441,7,398,41r,-6l398,28xe" fillcolor="#cc952a" stroked="f">
                <v:path arrowok="t"/>
                <o:lock v:ext="edit" aspectratio="t" verticies="t"/>
              </v:shape>
              <v:shape id="_x0000_s1285" style="position:absolute;left:1680;top:401;width:221;height:184" coordsize="443,368" path="m,357l80,290r4,5l85,299,,368r,-5l,357xm148,237l302,110r,6l302,121,149,247r-1,-5l148,237xm398,32l437,r4,4l443,7,396,45r2,-7l398,32xe" fillcolor="#cc962a" stroked="f">
                <v:path arrowok="t"/>
                <o:lock v:ext="edit" aspectratio="t" verticies="t"/>
              </v:shape>
              <v:shape id="_x0000_s1286" style="position:absolute;left:1680;top:403;width:223;height:185" coordsize="446,369" path="m,359l84,291r1,4l87,298,,369r,-5l,359xm148,238l302,112r,5l302,122,149,249r,-6l148,238xm398,34l441,r2,3l446,7,396,48r,-7l398,34xe" fillcolor="#cc9729" stroked="f">
                <v:path arrowok="t"/>
                <o:lock v:ext="edit" aspectratio="t" verticies="t"/>
              </v:shape>
              <v:shape id="_x0000_s1287" style="position:absolute;left:1680;top:405;width:225;height:185" coordsize="450,372" path="m,361l85,292r2,3l89,301,,372r,-6l,361xm149,240l302,114r,5l302,127,151,251r-2,-5l149,240xm396,38l443,r3,4l450,8,395,52r1,-7l396,38xe" fillcolor="#cc9829" stroked="f">
                <v:path arrowok="t"/>
                <o:lock v:ext="edit" aspectratio="t" verticies="t"/>
              </v:shape>
              <v:shape id="_x0000_s1288" style="position:absolute;left:1680;top:406;width:226;height:188" coordsize="452,375" path="m,362l87,291r2,6l92,300,,375r,-7l,362xm149,242l302,115r,8l304,128,151,252r,-5l149,242xm396,41l446,r4,4l452,7,393,53r2,-5l396,41xe" fillcolor="#cc9928" stroked="f">
                <v:path arrowok="t"/>
                <o:lock v:ext="edit" aspectratio="t" verticies="t"/>
              </v:shape>
              <v:shape id="_x0000_s1289" style="position:absolute;left:1680;top:408;width:228;height:189" coordsize="455,376" path="m,364l89,293r3,3l94,300,2,376,,371r,-7xm151,243l302,119r2,5l304,129,153,252r-2,-4l151,243xm395,44l450,r2,3l455,7,391,58r2,-7l395,44xe" fillcolor="#cc9a27" stroked="f">
                <v:path arrowok="t"/>
                <o:lock v:ext="edit" aspectratio="t" verticies="t"/>
              </v:shape>
              <v:shape id="_x0000_s1290" style="position:absolute;left:1680;top:410;width:228;height:189" coordsize="457,378" path="m,368l92,293r2,4l98,300,2,378r,-5l,368xm151,245l304,121r,5l304,132,153,254r,-5l151,245xm393,46l452,r3,4l457,7,389,62r2,-7l393,46xe" fillcolor="#cc9b26" stroked="f">
                <v:path arrowok="t"/>
                <o:lock v:ext="edit" aspectratio="t" verticies="t"/>
              </v:shape>
              <v:shape id="_x0000_s1291" style="position:absolute;left:1681;top:412;width:228;height:190" coordsize="457,380" path="m,369l92,293r4,3l98,300,,380r,-6l,369xm151,245l302,122r,6l302,133,153,255r-2,-5l151,245xm389,51l453,r2,3l457,7,384,65r3,-7l389,51xe" fillcolor="#cc9c26" stroked="f">
                <v:path arrowok="t"/>
                <o:lock v:ext="edit" aspectratio="t" verticies="t"/>
              </v:shape>
              <v:shape id="_x0000_s1292" style="position:absolute;left:1681;top:414;width:230;height:191" coordsize="460,382" path="m,371l96,293r2,4l101,300,,382r,-5l,371xm151,247l302,125r,5l304,135,153,258r,-6l151,247xm387,55l455,r2,4l460,7,380,71r,l382,71r2,-7l387,55xe" fillcolor="#cc9d26" stroked="f">
                <v:path arrowok="t"/>
                <o:lock v:ext="edit" aspectratio="t" verticies="t"/>
              </v:shape>
              <v:shape id="_x0000_s1293" style="position:absolute;left:1681;top:415;width:231;height:192" coordsize="462,383" path="m,373l98,293r3,3l103,300,2,383,,378r,-5xm153,248l302,126r2,5l304,137,154,259r-1,-5l153,248xm384,58l457,r3,3l462,9,377,76r1,-3l382,67r2,-3l384,58xe" fillcolor="#cc9e25" stroked="f">
                <v:path arrowok="t"/>
                <o:lock v:ext="edit" aspectratio="t" verticies="t"/>
              </v:shape>
              <v:shape id="_x0000_s1294" style="position:absolute;left:1681;top:417;width:232;height:193" coordsize="464,386" path="m,375l101,293r2,4l106,301,2,386r,-6l,375xm153,251l304,128r,6l304,139,154,261r,-5l153,251xm380,64l460,r2,6l464,9,375,82r3,-9l380,64xe" fillcolor="#cc9f24" stroked="f">
                <v:path arrowok="t"/>
                <o:lock v:ext="edit" aspectratio="t" verticies="t"/>
              </v:shape>
              <v:shape id="_x0000_s1295" style="position:absolute;left:1682;top:420;width:233;height:193" coordsize="465,385" path="m,374l101,291r3,4l108,298,1,385,,380r,-6xm152,250l302,128r,5l304,138,154,261r-2,-6l152,250xm375,67l460,r2,1l464,3r,2l465,7,371,83r2,-7l375,67xe" fillcolor="#d2a326" stroked="f">
                <v:path arrowok="t"/>
                <o:lock v:ext="edit" aspectratio="t" verticies="t"/>
              </v:shape>
              <v:shape id="_x0000_s1296" style="position:absolute;left:1682;top:422;width:234;height:193" coordsize="467,387" path="m,377l104,292r4,3l110,299,1,387r,-5l,377xm152,252l302,130r2,5l304,141,154,261r,-3l152,252xm373,73l462,r,l464,r1,4l467,7,368,87r3,-7l373,73xe" fillcolor="#d5a627" stroked="f">
                <v:path arrowok="t"/>
                <o:lock v:ext="edit" aspectratio="t" verticies="t"/>
              </v:shape>
              <v:shape id="_x0000_s1297" style="position:absolute;left:1683;top:423;width:233;height:195" coordsize="468,389" path="m,378l107,291r2,4l112,298,,389r,-6l,378xm153,254l303,131r,6l304,142,155,263r-2,-6l153,254xm370,76l464,r2,3l468,9,365,92r2,-9l370,76xe" fillcolor="#d8a82b" stroked="f">
                <v:path arrowok="t"/>
                <o:lock v:ext="edit" aspectratio="t" verticies="t"/>
              </v:shape>
              <v:shape id="_x0000_s1298" style="position:absolute;left:1683;top:425;width:234;height:196" coordsize="470,391" path="m,380l109,292r3,3l116,297,2,391,,386r,-6xm153,254l303,134r1,5l304,144,157,265r-2,-5l153,254xm367,80l466,r2,6l470,9,363,96r2,-7l367,80xe" fillcolor="#dbaa31" stroked="f">
                <v:path arrowok="t"/>
                <o:lock v:ext="edit" aspectratio="t" verticies="t"/>
              </v:shape>
              <v:shape id="_x0000_s1299" style="position:absolute;left:1683;top:428;width:235;height:195" coordsize="471,390" path="m,380l112,289r4,2l119,294,2,390r,-5l,380xm155,254l304,133r,5l306,144,157,264r,-5l155,254xm365,83l468,r2,3l471,7,361,97r2,-7l365,83xe" fillcolor="#ddad39" stroked="f">
                <v:path arrowok="t"/>
                <o:lock v:ext="edit" aspectratio="t" verticies="t"/>
              </v:shape>
              <v:shape id="_x0000_s1300" style="position:absolute;left:1684;top:430;width:235;height:195" coordsize="471,391" path="m,382l114,288r3,3l121,295,2,391,,387r,-5xm155,256l302,135r2,6l306,144,157,267r-2,-6l155,256xm361,87l468,r1,4l471,9,357,101r2,-7l361,87xe" fillcolor="#dfae40" stroked="f">
                <v:path arrowok="t"/>
                <o:lock v:ext="edit" aspectratio="t" verticies="t"/>
              </v:shape>
              <v:shape id="_x0000_s1301" style="position:absolute;left:1684;top:431;width:236;height:197" coordsize="473,392" path="m,383l117,287r4,4l125,295,4,392,2,387,,383xm155,257l304,137r2,3l306,145,157,266r,-3l155,257xm359,90l469,r2,5l473,9,356,105r1,-8l359,90xe" fillcolor="#e4b34f" stroked="f">
                <v:path arrowok="t"/>
                <o:lock v:ext="edit" aspectratio="t" verticies="t"/>
              </v:shape>
              <v:shape id="_x0000_s1302" style="position:absolute;left:1684;top:434;width:237;height:196" coordsize="473,393" path="m,382l119,286r4,4l126,291,2,393r,-6l,382xm155,258l304,135r,5l306,146,156,267r-1,-6l155,258xm355,92l469,r2,4l473,9,352,107r2,-7l355,92xe" fillcolor="#e6b457" stroked="f">
                <v:path arrowok="t"/>
                <o:lock v:ext="edit" aspectratio="t" verticies="t"/>
              </v:shape>
              <v:shape id="_x0000_s1303" style="position:absolute;left:1685;top:436;width:237;height:197" coordsize="473,394" path="m,383l121,286r3,1l128,291,1,394,,389r,-6xm153,257l302,136r2,6l305,145,156,268r-2,-5l153,257xm352,96l469,r2,5l473,8,348,110r2,-7l352,96xe" fillcolor="#e9b65f" stroked="f">
                <v:path arrowok="t"/>
                <o:lock v:ext="edit" aspectratio="t" verticies="t"/>
              </v:shape>
              <v:shape id="_x0000_s1304" style="position:absolute;left:1685;top:438;width:238;height:198" coordsize="474,394" path="m,384l124,282r4,4l131,288,1,394r,-5l,384xm154,258l304,137r1,3l307,146,156,268r,-5l154,258xm350,98l471,r2,3l474,9,346,114r2,-9l350,98xe" fillcolor="#eab968" stroked="f">
                <v:path arrowok="t"/>
                <o:lock v:ext="edit" aspectratio="t" verticies="t"/>
              </v:shape>
              <v:shape id="_x0000_s1305" style="position:absolute;left:1686;top:440;width:238;height:197" coordsize="475,395" path="m,386l127,283r3,2l134,288,2,395,,391r,-5xm155,260l304,137r2,6l306,148,157,270r-2,-5l155,260xm347,102l472,r1,6l475,11,344,118r1,-7l347,102xe" fillcolor="#ebba70" stroked="f">
                <v:path arrowok="t"/>
                <o:lock v:ext="edit" aspectratio="t" verticies="t"/>
              </v:shape>
              <v:shape id="_x0000_s1306" style="position:absolute;left:1686;top:443;width:238;height:197" coordsize="477,394" path="m,385l130,279r4,3l139,284,4,394,2,389,,385xm155,259l306,137r,5l308,145,157,270r,-6l155,259xm345,105l473,r2,5l477,9,342,119r2,-7l345,105xe" fillcolor="#edbb78" stroked="f">
                <v:path arrowok="t"/>
                <o:lock v:ext="edit" aspectratio="t" verticies="t"/>
              </v:shape>
              <v:shape id="_x0000_s1307" style="position:absolute;left:1687;top:446;width:237;height:197" coordsize="475,394" path="m,384l132,277r5,2l141,283,4,394,2,389,,384xm155,259l304,137r2,3l308,146,157,270r-2,-5l155,259xm342,107l473,r2,4l475,9,338,121r2,-7l342,107xe" fillcolor="#efbf89" stroked="f">
                <v:path arrowok="t"/>
                <o:lock v:ext="edit" aspectratio="t" verticies="t"/>
              </v:shape>
              <v:shape id="_x0000_s1308" style="position:absolute;left:1688;top:447;width:237;height:198" coordsize="475,394" path="m,385l135,275r4,4l142,280,2,394r,-4l,385xm153,261l304,136r2,6l309,145,155,270r,-4l153,261xm338,110l473,r,5l475,10,332,126r2,-7l338,110xe" fillcolor="#f1c092" stroked="f">
                <v:path arrowok="t"/>
                <o:lock v:ext="edit" aspectratio="t" verticies="t"/>
              </v:shape>
              <v:shape id="_x0000_s1309" style="position:absolute;left:1689;top:450;width:237;height:197" coordsize="474,394" path="m,385l137,274r3,1l146,277,2,394,,389r,-4xm153,261l304,137r3,3l309,144,153,270r,-4l153,261xm334,112l471,r2,5l474,9,327,130r3,-9l334,112xe" fillcolor="#f2c39a" stroked="f">
                <v:path arrowok="t"/>
                <o:lock v:ext="edit" aspectratio="t" verticies="t"/>
              </v:shape>
              <v:shape id="_x0000_s1310" style="position:absolute;left:1689;top:453;width:237;height:197" coordsize="474,395" path="m,384l140,270r6,2l149,276,3,395,2,389,,384xm153,260l307,135r2,4l311,144,154,270r-1,-3l153,260xm330,116l473,r1,4l474,9,323,132r4,-7l330,116xe" fillcolor="#f1c091" stroked="f">
                <v:path arrowok="t"/>
                <o:lock v:ext="edit" aspectratio="t" verticies="t"/>
              </v:shape>
              <v:shape id="_x0000_s1311" style="position:absolute;left:1690;top:454;width:237;height:198" coordsize="474,394" path="m,385l144,268r3,4l152,273,3,394,1,391,,385xm151,261l307,135r2,5l311,144,152,272r,-4l151,261xm325,121l472,r,5l474,11,318,138r3,-8l325,121xe" fillcolor="#efbe86" stroked="f">
                <v:path arrowok="t"/>
                <o:lock v:ext="edit" aspectratio="t" verticies="t"/>
              </v:shape>
              <v:shape id="_x0000_s1312" style="position:absolute;left:1691;top:457;width:236;height:197" coordsize="473,395" path="m,386l146,267r4,l151,268r,-3l151,261,308,135r2,2l311,141r6,-8l320,123,471,r2,6l473,11,4,395r,-2l4,393,2,389,,386xe" fillcolor="#edbc7d" stroked="f">
                <v:path arrowok="t"/>
                <o:lock v:ext="edit" aspectratio="t"/>
              </v:shape>
              <v:shape id="_x0000_s1313" style="position:absolute;left:1692;top:460;width:236;height:196" coordsize="473,392" path="m,383l149,262r,l149,262r,l149,261,308,133r1,2l309,135r2,-4l315,127,471,r,5l473,10,4,392r,-2l2,387r,-2l,383xe" fillcolor="#eab869" stroked="f">
                <v:path arrowok="t"/>
                <o:lock v:ext="edit" aspectratio="t"/>
              </v:shape>
              <v:shape id="_x0000_s1314" style="position:absolute;left:1692;top:462;width:236;height:196" coordsize="471,391" path="m,384l469,r2,5l471,11,3,391,2,387,,384xe" fillcolor="#e7b55d" stroked="f">
                <v:path arrowok="t"/>
                <o:lock v:ext="edit" aspectratio="t"/>
              </v:shape>
              <v:shape id="_x0000_s1315" style="position:absolute;left:1693;top:465;width:235;height:196" coordsize="469,391" path="m,382l469,r,6l469,11,3,391,1,386,,382xe" fillcolor="#e5b255" stroked="f">
                <v:path arrowok="t"/>
                <o:lock v:ext="edit" aspectratio="t"/>
              </v:shape>
              <v:shape id="_x0000_s1316" style="position:absolute;left:1694;top:468;width:235;height:194" coordsize="470,389" path="m,380l468,r,5l470,10,4,389,2,385,,380xe" fillcolor="#e1b04b" stroked="f">
                <v:path arrowok="t"/>
                <o:lock v:ext="edit" aspectratio="t"/>
              </v:shape>
              <v:shape id="_x0000_s1317" style="position:absolute;left:1695;top:470;width:234;height:195" coordsize="468,389" path="m,380l466,r2,5l468,11,4,389,2,384,,380xe" fillcolor="#dead43" stroked="f">
                <v:path arrowok="t"/>
                <o:lock v:ext="edit" aspectratio="t"/>
              </v:shape>
              <v:shape id="_x0000_s1318" style="position:absolute;left:1696;top:473;width:233;height:194" coordsize="466,387" path="m,379l466,r,6l466,13,4,387,2,384,,379xe" fillcolor="#dcab39" stroked="f">
                <v:path arrowok="t"/>
                <o:lock v:ext="edit" aspectratio="t"/>
              </v:shape>
              <v:shape id="_x0000_s1319" style="position:absolute;left:1697;top:476;width:232;height:193" coordsize="464,387" path="m,378l464,r,7l464,12,5,387,2,381,,378xe" fillcolor="#d4a52a" stroked="f">
                <v:path arrowok="t"/>
                <o:lock v:ext="edit" aspectratio="t"/>
              </v:shape>
              <v:shape id="_x0000_s1320" style="position:absolute;left:1698;top:479;width:231;height:192" coordsize="462,383" path="m,374l462,r,5l460,10,5,383,3,380,,374xe" fillcolor="#d1a227" stroked="f">
                <v:path arrowok="t"/>
                <o:lock v:ext="edit" aspectratio="t"/>
              </v:shape>
              <v:shape id="_x0000_s1321" style="position:absolute;left:1700;top:482;width:229;height:191" coordsize="459,382" path="m,375l459,r-2,5l457,11r,l457,12,4,382,2,378,,375xe" fillcolor="#cc9f26" stroked="f">
                <v:path arrowok="t"/>
                <o:lock v:ext="edit" aspectratio="t"/>
              </v:shape>
              <v:shape id="_x0000_s1322" style="position:absolute;left:1700;top:485;width:228;height:191" coordsize="455,382" path="m,373l455,r,4l455,6r,3l455,15,3,382,2,377,,373xe" fillcolor="#c89b27" stroked="f">
                <v:path arrowok="t"/>
                <o:lock v:ext="edit" aspectratio="t"/>
              </v:shape>
              <v:shape id="_x0000_s1323" style="position:absolute;left:1701;top:488;width:227;height:189" coordsize="453,379" path="m,370l453,r,8l451,13,3,379,1,375,,370xe" fillcolor="#c89b27" stroked="f">
                <v:path arrowok="t"/>
                <o:lock v:ext="edit" aspectratio="t"/>
              </v:shape>
              <v:shape id="_x0000_s1324" style="position:absolute;left:1702;top:492;width:226;height:187" coordsize="452,374" path="m,367l452,r-2,5l448,12,4,374,2,371,,367xe" fillcolor="#c89b27" stroked="f">
                <v:path arrowok="t"/>
                <o:lock v:ext="edit" aspectratio="t"/>
              </v:shape>
              <v:shape id="_x0000_s1325" style="position:absolute;left:1703;top:494;width:224;height:188" coordsize="448,375" path="m,366l448,r-2,7l446,14,4,375,2,369,,366xe" fillcolor="#c89b27" stroked="f">
                <v:path arrowok="t"/>
                <o:lock v:ext="edit" aspectratio="t"/>
              </v:shape>
              <v:shape id="_x0000_s1326" style="position:absolute;left:1704;top:498;width:222;height:186" coordsize="444,371" path="m,362l444,r,7l443,14,5,371,2,368,,362xe" fillcolor="#c89b27" stroked="f">
                <v:path arrowok="t"/>
                <o:lock v:ext="edit" aspectratio="t"/>
              </v:shape>
              <v:shape id="_x0000_s1327" style="position:absolute;left:1705;top:502;width:221;height:183" coordsize="442,368" path="m,361l442,r-1,7l439,14,5,368,3,364,,361xe" fillcolor="#c89b27" stroked="f">
                <v:path arrowok="t"/>
                <o:lock v:ext="edit" aspectratio="t"/>
              </v:shape>
              <v:shape id="_x0000_s1328" style="position:absolute;left:1707;top:505;width:218;height:182" coordsize="438,364" path="m,357l438,r-2,7l434,14,4,364,2,361,,357xe" fillcolor="#c89b27" stroked="f">
                <v:path arrowok="t"/>
                <o:lock v:ext="edit" aspectratio="t"/>
              </v:shape>
              <v:shape id="_x0000_s1329" style="position:absolute;left:1708;top:509;width:216;height:181" coordsize="434,363" path="m,354l434,r-2,7l430,14,4,363,2,357,,354xe" fillcolor="#c89b27" stroked="f">
                <v:path arrowok="t"/>
                <o:lock v:ext="edit" aspectratio="t"/>
              </v:shape>
              <v:shape id="_x0000_s1330" style="position:absolute;left:1708;top:512;width:216;height:180" coordsize="430,359" path="m,350l430,r-2,7l427,16,5,359,2,356,,350xe" fillcolor="#c89c26" stroked="f">
                <v:path arrowok="t"/>
                <o:lock v:ext="edit" aspectratio="t"/>
              </v:shape>
              <v:shape id="_x0000_s1331" style="position:absolute;left:1709;top:516;width:214;height:177" coordsize="426,356" path="m,349l426,r-1,9l421,16,5,356,3,352,,349xe" fillcolor="#c89c26" stroked="f">
                <v:path arrowok="t"/>
                <o:lock v:ext="edit" aspectratio="t"/>
              </v:shape>
              <v:shape id="_x0000_s1332" style="position:absolute;left:1711;top:520;width:211;height:175" coordsize="422,350" path="m,343l422,r-4,7l416,16,4,350,2,347,,343xe" fillcolor="#c89c26" stroked="f">
                <v:path arrowok="t"/>
                <o:lock v:ext="edit" aspectratio="t"/>
              </v:shape>
              <v:shape id="_x0000_s1333" style="position:absolute;left:1712;top:524;width:208;height:174" coordsize="416,349" path="m,340l416,r-2,9l411,16,5,349,2,343,,340xe" fillcolor="#c89c26" stroked="f">
                <v:path arrowok="t"/>
                <o:lock v:ext="edit" aspectratio="t"/>
              </v:shape>
              <v:shape id="_x0000_s1334" style="position:absolute;left:1713;top:508;width:237;height:192" coordsize="474,384" path="m,375l412,41r-3,7l407,57,5,384,3,381,,375xm474,r,l474,r,l474,r,xe" fillcolor="#c89c26" stroked="f">
                <v:path arrowok="t"/>
                <o:lock v:ext="edit" aspectratio="t" verticies="t"/>
              </v:shape>
              <v:shape id="_x0000_s1335" style="position:absolute;left:1715;top:508;width:237;height:193" coordsize="475,388" path="m,381l406,48r-2,9l400,64,4,388,2,384,,381xm475,4r-5,4l471,4r,-4l473,2r2,2xe" fillcolor="#c89c26" stroked="f">
                <v:path arrowok="t"/>
                <o:lock v:ext="edit" aspectratio="t" verticies="t"/>
              </v:shape>
              <v:shape id="_x0000_s1336" style="position:absolute;left:1716;top:508;width:237;height:195" coordsize="475,391" path="m,384l402,57r-4,7l397,73,5,391,2,388,,384xm469,r,l473,4r2,4l468,15r,-7l469,xe" fillcolor="#c89d26" stroked="f">
                <v:path arrowok="t"/>
                <o:lock v:ext="edit" aspectratio="t" verticies="t"/>
              </v:shape>
              <v:shape id="_x0000_s1337" style="position:absolute;left:1716;top:510;width:239;height:195" coordsize="476,391" path="m,384l396,60r-1,9l391,76,5,391,3,387,,384xm466,4l471,r2,4l476,9r-12,9l466,11r,-7xe" fillcolor="#c89d26" stroked="f">
                <v:path arrowok="t"/>
                <o:lock v:ext="edit" aspectratio="t" verticies="t"/>
              </v:shape>
              <v:shape id="_x0000_s1338" style="position:absolute;left:1718;top:511;width:238;height:196" coordsize="475,390" path="m,383l392,65r-2,6l386,78r,2l386,81,6,390,2,387,,383xm463,7l470,r3,5l475,8,459,21r2,-7l463,7xe" fillcolor="#c89d26" stroked="f">
                <v:path arrowok="t"/>
                <o:lock v:ext="edit" aspectratio="t" verticies="t"/>
              </v:shape>
              <v:shape id="_x0000_s1339" style="position:absolute;left:1719;top:514;width:237;height:194" coordsize="475,389" path="m,382l386,67r,2l384,73r-2,5l381,83,6,389,4,385,,382xm459,9l471,r2,3l475,7,455,23r2,-7l459,9xe" fillcolor="#c89d26" stroked="f">
                <v:path arrowok="t"/>
                <o:lock v:ext="edit" aspectratio="t" verticies="t"/>
              </v:shape>
              <v:shape id="_x0000_s1340" style="position:absolute;left:1721;top:516;width:236;height:194" coordsize="473,389" path="m,382l380,73r-3,7l373,89,5,389,2,386,,382xm453,13l469,r2,4l473,8,451,27r,-7l453,13xe" fillcolor="#c89d26" stroked="f">
                <v:path arrowok="t"/>
                <o:lock v:ext="edit" aspectratio="t" verticies="t"/>
              </v:shape>
              <v:shape id="_x0000_s1341" style="position:absolute;left:1722;top:518;width:237;height:195" coordsize="474,391" path="m,382l375,76r-4,9l369,94,5,391,3,385,,382xm449,16l469,r2,4l474,9,448,30r1,-7l449,16xe" fillcolor="#c89d26" stroked="f">
                <v:path arrowok="t"/>
                <o:lock v:ext="edit" aspectratio="t" verticies="t"/>
              </v:shape>
              <v:shape id="_x0000_s1342" style="position:absolute;left:1724;top:519;width:236;height:196" coordsize="473,390" path="m,381l368,81r-2,9l363,97,5,390,2,387,,381xm446,19l468,r3,5l473,8,443,33r2,-7l446,19xe" fillcolor="#c89d26" stroked="f">
                <v:path arrowok="t"/>
                <o:lock v:ext="edit" aspectratio="t" verticies="t"/>
              </v:shape>
              <v:shape id="_x0000_s1343" style="position:absolute;left:1724;top:522;width:237;height:194" coordsize="473,389" path="m,382l364,85r-3,7l357,101,5,389,3,385,,382xm443,21l469,r2,3l473,9,439,35r2,-7l443,21xe" fillcolor="#c89e26" stroked="f">
                <v:path arrowok="t"/>
                <o:lock v:ext="edit" aspectratio="t" verticies="t"/>
              </v:shape>
              <v:shape id="_x0000_s1344" style="position:absolute;left:1726;top:524;width:236;height:194" coordsize="472,389" path="m,382l358,89r-2,9l352,105,6,389,2,386,,382xm438,25l468,r2,6l472,9,432,40r4,-8l438,25xe" fillcolor="#c89e26" stroked="f">
                <v:path arrowok="t"/>
                <o:lock v:ext="edit" aspectratio="t" verticies="t"/>
              </v:shape>
              <v:shape id="_x0000_s1345" style="position:absolute;left:1727;top:526;width:236;height:194" coordsize="471,387" path="m,380l352,92r-2,7l349,108,7,387,4,383,,380xm434,26l468,r2,3l471,9,429,42r1,-8l434,26xe" fillcolor="#c89e26" stroked="f">
                <v:path arrowok="t"/>
                <o:lock v:ext="edit" aspectratio="t" verticies="t"/>
              </v:shape>
              <v:shape id="_x0000_s1346" style="position:absolute;left:1729;top:528;width:235;height:194" coordsize="469,388" path="m,380l346,96r-1,9l343,112,5,388,3,384,,380xm426,31l466,r1,6l469,9,423,47r2,-8l426,31xe" fillcolor="#c89e26" stroked="f">
                <v:path arrowok="t"/>
                <o:lock v:ext="edit" aspectratio="t" verticies="t"/>
              </v:shape>
              <v:shape id="_x0000_s1347" style="position:absolute;left:1731;top:531;width:233;height:192" coordsize="466,383" path="m,378l342,99r-2,7l338,113,6,383,2,382,,378xm422,33l464,r2,3l466,9,416,49r4,-8l422,33xe" fillcolor="#c89e26" stroked="f">
                <v:path arrowok="t"/>
                <o:lock v:ext="edit" aspectratio="t" verticies="t"/>
              </v:shape>
              <v:shape id="_x0000_s1348" style="position:absolute;left:1732;top:533;width:232;height:191" coordsize="466,384" path="m,379l338,103r-2,7l334,117,7,384,4,380,,379xm418,38l464,r,6l466,9,411,55r3,-9l418,38xe" fillcolor="#c89e26" stroked="f">
                <v:path arrowok="t"/>
                <o:lock v:ext="edit" aspectratio="t" verticies="t"/>
              </v:shape>
              <v:shape id="_x0000_s1349" style="position:absolute;left:1733;top:535;width:232;height:191" coordsize="464,381" path="m,374l332,104r-2,7l330,119,5,381,3,378,,374xm410,40l460,r2,3l464,8,403,58r4,-9l410,40xe" fillcolor="#c89e26" stroked="f">
                <v:path arrowok="t"/>
                <o:lock v:ext="edit" aspectratio="t" verticies="t"/>
              </v:shape>
              <v:shape id="_x0000_s1350" style="position:absolute;left:1735;top:537;width:231;height:191" coordsize="462,382" path="m,375l327,108r,8l326,121,6,382,2,378,,375xm404,46l459,r2,5l462,11,393,66r5,-9l404,46xe" fillcolor="#c89f25" stroked="f">
                <v:path arrowok="t"/>
                <o:lock v:ext="edit" aspectratio="t" verticies="t"/>
              </v:shape>
              <v:shape id="_x0000_s1351" style="position:absolute;left:1736;top:540;width:231;height:190" coordsize="462,381" path="m,373l325,111r-1,5l324,121r1,-2l327,119,7,381,4,377,,373xm398,50l459,r1,6l462,9,382,73r9,-10l398,50xe" fillcolor="#caa123" stroked="f">
                <v:path arrowok="t"/>
                <o:lock v:ext="edit" aspectratio="t" verticies="t"/>
              </v:shape>
              <v:shape id="_x0000_s1352" style="position:absolute;left:1738;top:542;width:230;height:190" coordsize="460,378" path="m,371l320,110r,3l320,115r12,-5l343,103r9,-7l360,89,375,73,387,55,456,r2,3l460,9,7,378,3,375,,371xe" fillcolor="#cea421" stroked="f">
                <v:path arrowok="t"/>
                <o:lock v:ext="edit" aspectratio="t"/>
              </v:shape>
              <v:shape id="_x0000_s1353" style="position:absolute;left:1740;top:544;width:228;height:189" coordsize="457,379" path="m,372l320,110r18,-10l352,89,365,78,375,64,455,r2,6l457,11,5,379,4,375,,372xe" fillcolor="#d1a71e" stroked="f">
                <v:path arrowok="t"/>
                <o:lock v:ext="edit" aspectratio="t"/>
              </v:shape>
              <v:shape id="_x0000_s1354" style="position:absolute;left:1741;top:547;width:228;height:187" coordsize="455,374" path="m,369l453,r,5l455,9,5,374,1,373,,369xe" fillcolor="#d7ac19" stroked="f">
                <v:path arrowok="t"/>
                <o:lock v:ext="edit" aspectratio="t"/>
              </v:shape>
              <v:shape id="_x0000_s1355" style="position:absolute;left:1742;top:549;width:228;height:187" coordsize="456,373" path="m,368l452,r2,4l456,9,8,373,4,369,,368xe" fillcolor="#daaf15" stroked="f">
                <v:path arrowok="t"/>
                <o:lock v:ext="edit" aspectratio="t"/>
              </v:shape>
              <v:shape id="_x0000_s1356" style="position:absolute;left:1744;top:551;width:226;height:187" coordsize="452,373" path="m,365l450,r2,5l452,10,7,373,4,369,,365xe" fillcolor="#dcb013" stroked="f">
                <v:path arrowok="t"/>
                <o:lock v:ext="edit" aspectratio="t"/>
              </v:shape>
              <v:shape id="_x0000_s1357" style="position:absolute;left:1746;top:554;width:225;height:186" coordsize="449,371" path="m,364l448,r,5l449,9,7,371,3,368,,364xe" fillcolor="#dfb310" stroked="f">
                <v:path arrowok="t"/>
                <o:lock v:ext="edit" aspectratio="t"/>
              </v:shape>
              <v:shape id="_x0000_s1358" style="position:absolute;left:1748;top:557;width:224;height:183" coordsize="448,368" path="m,363l445,r1,6l448,9,7,368,4,366,,363xe" fillcolor="#e2b607" stroked="f">
                <v:path arrowok="t"/>
                <o:lock v:ext="edit" aspectratio="t"/>
              </v:shape>
              <v:shape id="_x0000_s1359" style="position:absolute;left:1749;top:558;width:223;height:184" coordsize="444,367" path="m,362l442,r2,5l444,10,7,367,3,364,,362xe" fillcolor="#e7bb00" stroked="f">
                <v:path arrowok="t"/>
                <o:lock v:ext="edit" aspectratio="t"/>
              </v:shape>
              <v:shape id="_x0000_s1360" style="position:absolute;left:1751;top:561;width:221;height:183" coordsize="443,366" path="m,359l441,r,5l443,11,7,366,4,362,,359xe" fillcolor="#e9be00" stroked="f">
                <v:path arrowok="t"/>
                <o:lock v:ext="edit" aspectratio="t"/>
              </v:shape>
              <v:shape id="_x0000_s1361" style="position:absolute;left:1753;top:564;width:219;height:182" coordsize="439,365" path="m,357l437,r2,6l439,11,7,365,3,361,,357xe" fillcolor="#ecbf00" stroked="f">
                <v:path arrowok="t"/>
                <o:lock v:ext="edit" aspectratio="t"/>
              </v:shape>
              <v:shape id="_x0000_s1362" style="position:absolute;left:1755;top:566;width:218;height:181" coordsize="438,360" path="m,355l436,r,5l438,10,7,360,4,359,,355xe" fillcolor="#edc100" stroked="f">
                <v:path arrowok="t"/>
                <o:lock v:ext="edit" aspectratio="t"/>
              </v:shape>
              <v:shape id="_x0000_s1363" style="position:absolute;left:1756;top:569;width:217;height:179" coordsize="434,359" path="m,354l432,r2,5l434,9,7,359,3,355,,354xe" fillcolor="#efc300" stroked="f">
                <v:path arrowok="t"/>
                <o:lock v:ext="edit" aspectratio="t"/>
              </v:shape>
              <v:shape id="_x0000_s1364" style="position:absolute;left:1758;top:572;width:216;height:178" coordsize="432,357" path="m,350l431,r,4l432,9,8,357,4,354,,350xe" fillcolor="#f0c400" stroked="f">
                <v:path arrowok="t"/>
                <o:lock v:ext="edit" aspectratio="t"/>
              </v:shape>
              <v:shape id="_x0000_s1365" style="position:absolute;left:1760;top:573;width:214;height:178" coordsize="428,355" path="m,350l427,r1,3l428,7r,2l428,11,7,355,4,353,,350xe" fillcolor="#f5c900" stroked="f">
                <v:path arrowok="t"/>
                <o:lock v:ext="edit" aspectratio="t"/>
              </v:shape>
              <v:shape id="_x0000_s1366" style="position:absolute;left:1762;top:576;width:212;height:177" coordsize="424,354" path="m,348l424,r,2l424,2r,5l424,13,7,354,3,350,,348xe" fillcolor="#f2c600" stroked="f">
                <v:path arrowok="t"/>
                <o:lock v:ext="edit" aspectratio="t"/>
              </v:shape>
              <v:shape id="_x0000_s1367" style="position:absolute;left:1764;top:579;width:210;height:175" coordsize="421,350" path="m,344l421,r,7l421,12,7,350,4,348,,344xe" fillcolor="#efc200" stroked="f">
                <v:path arrowok="t"/>
                <o:lock v:ext="edit" aspectratio="t"/>
              </v:shape>
              <v:shape id="_x0000_s1368" style="position:absolute;left:1765;top:582;width:209;height:174" coordsize="417,346" path="m,341l417,r,5l417,10,7,346,3,343,,341xe" fillcolor="#edbe00" stroked="f">
                <v:path arrowok="t"/>
                <o:lock v:ext="edit" aspectratio="t"/>
              </v:shape>
              <v:shape id="_x0000_s1369" style="position:absolute;left:1767;top:585;width:207;height:171" coordsize="414,343" path="m,338l414,r,5l414,11,7,343,4,341,,338xe" fillcolor="#ebba00" stroked="f">
                <v:path arrowok="t"/>
                <o:lock v:ext="edit" aspectratio="t"/>
              </v:shape>
              <v:shape id="_x0000_s1370" style="position:absolute;left:1769;top:588;width:206;height:170" coordsize="412,341" path="m,336l410,r,6l412,13,7,341,3,338,,336xe" fillcolor="#e8b60c" stroked="f">
                <v:path arrowok="t"/>
                <o:lock v:ext="edit" aspectratio="t"/>
              </v:shape>
              <v:shape id="_x0000_s1371" style="position:absolute;left:1771;top:590;width:204;height:170" coordsize="409,339" path="m,332l407,r2,7l409,12,7,339,4,335,,332xe" fillcolor="#e2ad17" stroked="f">
                <v:path arrowok="t"/>
                <o:lock v:ext="edit" aspectratio="t"/>
              </v:shape>
              <v:shape id="_x0000_s1372" style="position:absolute;left:1772;top:594;width:203;height:167" coordsize="405,334" path="m,328l405,r,5l405,10,9,334,3,332,,328xe" fillcolor="#dea91c" stroked="f">
                <v:path arrowok="t"/>
                <o:lock v:ext="edit" aspectratio="t"/>
              </v:shape>
              <v:shape id="_x0000_s1373" style="position:absolute;left:1774;top:597;width:201;height:166" coordsize="402,332" path="m,327l402,r,5l402,11,9,332,4,329,,327xe" fillcolor="#dba420" stroked="f">
                <v:path arrowok="t"/>
                <o:lock v:ext="edit" aspectratio="t"/>
              </v:shape>
              <v:shape id="_x0000_s1374" style="position:absolute;left:1777;top:599;width:198;height:165" coordsize="396,329" path="m,324l396,r,6l396,11,7,329,3,327,,324xe" fillcolor="#d89f23" stroked="f">
                <v:path arrowok="t"/>
                <o:lock v:ext="edit" aspectratio="t"/>
              </v:shape>
              <v:shape id="_x0000_s1375" style="position:absolute;left:1779;top:602;width:196;height:163" coordsize="393,327" path="m,321l393,r,5l393,12,7,327,4,323,,321xe" fillcolor="#d39a27" stroked="f">
                <v:path arrowok="t"/>
                <o:lock v:ext="edit" aspectratio="t"/>
              </v:shape>
              <v:shape id="_x0000_s1376" style="position:absolute;left:1780;top:605;width:195;height:161" coordsize="389,323" path="m,318l389,r,7l389,13,7,323,3,322,,318xe" fillcolor="#cf952a" stroked="f">
                <v:path arrowok="t"/>
                <o:lock v:ext="edit" aspectratio="t"/>
              </v:shape>
              <v:shape id="_x0000_s1377" style="position:absolute;left:1782;top:608;width:193;height:160" coordsize="386,320" path="m,315l386,r,6l386,11,9,320,4,316,,315xe" fillcolor="#d69e24" stroked="f">
                <v:path arrowok="t"/>
                <o:lock v:ext="edit" aspectratio="t"/>
              </v:shape>
              <v:shape id="_x0000_s1378" style="position:absolute;left:1784;top:611;width:191;height:158" coordsize="382,316" path="m,310l382,r,5l382,10,9,316,5,314,,310xe" fillcolor="#daa221" stroked="f">
                <v:path arrowok="t"/>
                <o:lock v:ext="edit" aspectratio="t"/>
              </v:shape>
              <v:shape id="_x0000_s1379" style="position:absolute;left:1787;top:613;width:188;height:158" coordsize="377,314" path="m,309l377,r,5l377,11,7,314,4,311,,309xe" fillcolor="#dea71e" stroked="f">
                <v:path arrowok="t"/>
                <o:lock v:ext="edit" aspectratio="t"/>
              </v:shape>
              <v:shape id="_x0000_s1380" style="position:absolute;left:1788;top:616;width:187;height:156" coordsize="373,311" path="m,306l373,r,6l373,13,7,311,3,309,,306xe" fillcolor="#e1ab1b" stroked="f">
                <v:path arrowok="t"/>
                <o:lock v:ext="edit" aspectratio="t"/>
              </v:shape>
              <v:shape id="_x0000_s1381" style="position:absolute;left:1790;top:619;width:185;height:153" coordsize="370,307" path="m,303l370,r,7l370,12,9,307,4,305,,303xe" fillcolor="#e4af16" stroked="f">
                <v:path arrowok="t"/>
                <o:lock v:ext="edit" aspectratio="t"/>
              </v:shape>
              <v:shape id="_x0000_s1382" style="position:absolute;left:1792;top:622;width:183;height:152" coordsize="366,303" path="m,298l366,r,5l366,10,9,303,5,300,,298xe" fillcolor="#e7b412" stroked="f">
                <v:path arrowok="t"/>
                <o:lock v:ext="edit" aspectratio="t"/>
              </v:shape>
              <v:shape id="_x0000_s1383" style="position:absolute;left:1795;top:625;width:180;height:150" coordsize="361,300" path="m,295l361,r,5l361,12,7,300,4,298,,295xe" fillcolor="#edbb00" stroked="f">
                <v:path arrowok="t"/>
                <o:lock v:ext="edit" aspectratio="t"/>
              </v:shape>
              <v:shape id="_x0000_s1384" style="position:absolute;left:1796;top:628;width:179;height:149" coordsize="357,299" path="m,293l357,r,7l357,13,7,299,3,295,,293xe" fillcolor="#efbe00" stroked="f">
                <v:path arrowok="t"/>
                <o:lock v:ext="edit" aspectratio="t"/>
              </v:shape>
              <v:shape id="_x0000_s1385" style="position:absolute;left:1798;top:631;width:177;height:147" coordsize="354,293" path="m,288l354,r,6l354,13,9,293,4,292,,288xe" fillcolor="#f1c200" stroked="f">
                <v:path arrowok="t"/>
                <o:lock v:ext="edit" aspectratio="t"/>
              </v:shape>
              <v:shape id="_x0000_s1386" style="position:absolute;left:1800;top:634;width:175;height:145" coordsize="350,289" path="m,286l350,r,7l348,14,9,289,5,287,,286xe" fillcolor="#f4c600" stroked="f">
                <v:path arrowok="t"/>
                <o:lock v:ext="edit" aspectratio="t"/>
              </v:shape>
              <v:shape id="_x0000_s1387" style="position:absolute;left:1803;top:637;width:172;height:143" coordsize="345,286" path="m,280l345,r-2,7l343,12,7,286,4,282,,280xe" fillcolor="#f4c700" stroked="f">
                <v:path arrowok="t"/>
                <o:lock v:ext="edit" aspectratio="t"/>
              </v:shape>
              <v:shape id="_x0000_s1388" style="position:absolute;left:1804;top:641;width:170;height:140" coordsize="339,281" path="m,275l339,r,5l338,12,9,281,3,279,,275xe" fillcolor="#f5ca00" stroked="f">
                <v:path arrowok="t"/>
                <o:lock v:ext="edit" aspectratio="t"/>
              </v:shape>
              <v:shape id="_x0000_s1389" style="position:absolute;left:1806;top:644;width:168;height:139" coordsize="336,279" path="m,274l336,r-1,7l333,14,9,279r,-2l9,277,4,276,,274xe" fillcolor="#f5cb00" stroked="f">
                <v:path arrowok="t"/>
                <o:lock v:ext="edit" aspectratio="t"/>
              </v:shape>
              <v:shape id="_x0000_s1390" style="position:absolute;left:1809;top:647;width:164;height:137" coordsize="329,274" path="m,269l329,r-2,6l327,13r,l325,15,9,274,5,272,3,270r-1,l,269xe" fillcolor="#f6cd02" stroked="f">
                <v:path arrowok="t"/>
                <o:lock v:ext="edit" aspectratio="t"/>
              </v:shape>
              <v:shape id="_x0000_s1391" style="position:absolute;left:1811;top:651;width:161;height:134" coordsize="324,269" path="m,265l324,r,2l324,6r-2,3l320,15,9,269,6,267,,265xe" fillcolor="#f6ce15" stroked="f">
                <v:path arrowok="t"/>
                <o:lock v:ext="edit" aspectratio="t"/>
              </v:shape>
              <v:shape id="_x0000_s1392" style="position:absolute;left:1813;top:654;width:159;height:132" coordsize="316,262" path="m,259l316,r-2,7l313,14,9,262,3,261,,259xe" fillcolor="#f6d01e" stroked="f">
                <v:path arrowok="t"/>
                <o:lock v:ext="edit" aspectratio="t"/>
              </v:shape>
              <v:shape id="_x0000_s1393" style="position:absolute;left:1815;top:658;width:156;height:130" coordsize="311,259" path="m,254l311,r-1,7l308,16,9,259,6,255,,254xe" fillcolor="#f6d12b" stroked="f">
                <v:path arrowok="t"/>
                <o:lock v:ext="edit" aspectratio="t"/>
              </v:shape>
              <v:shape id="_x0000_s1394" style="position:absolute;left:1818;top:661;width:152;height:127" coordsize="304,254" path="m,248l304,r-2,9l298,16,8,254,3,252,,248xe" fillcolor="#f6d43d" stroked="f">
                <v:path arrowok="t"/>
                <o:lock v:ext="edit" aspectratio="t"/>
              </v:shape>
              <v:shape id="_x0000_s1395" style="position:absolute;left:1820;top:666;width:149;height:123" coordsize="299,247" path="m,243l299,r-4,7l293,16,9,247,5,245,,243xe" fillcolor="#f6d544" stroked="f">
                <v:path arrowok="t"/>
                <o:lock v:ext="edit" aspectratio="t"/>
              </v:shape>
              <v:shape id="_x0000_s1396" style="position:absolute;left:1822;top:669;width:145;height:121" coordsize="290,241" path="m,238l290,r-2,9l285,18,9,241,4,240,,238xe" fillcolor="#f6d64f" stroked="f">
                <v:path arrowok="t"/>
                <o:lock v:ext="edit" aspectratio="t"/>
              </v:shape>
              <v:shape id="_x0000_s1397" style="position:absolute;left:1824;top:674;width:142;height:118" coordsize="284,236" path="m,231l284,r-3,9l277,17,9,236,5,232,,231xe" fillcolor="#f5d757" stroked="f">
                <v:path arrowok="t"/>
                <o:lock v:ext="edit" aspectratio="t"/>
              </v:shape>
              <v:shape id="_x0000_s1398" style="position:absolute;left:1827;top:678;width:137;height:115" coordsize="276,229" path="m,223l276,r-4,8l267,17,9,229,4,227,,223xe" fillcolor="#f5d95f" stroked="f">
                <v:path arrowok="t"/>
                <o:lock v:ext="edit" aspectratio="t"/>
              </v:shape>
              <v:shape id="_x0000_s1399" style="position:absolute;left:1828;top:683;width:135;height:111" coordsize="268,222" path="m,219l268,r-5,9l259,20,9,222,5,221,,219xe" fillcolor="#f4da66" stroked="f">
                <v:path arrowok="t"/>
                <o:lock v:ext="edit" aspectratio="t"/>
              </v:shape>
              <v:shape id="_x0000_s1400" style="position:absolute;left:1831;top:687;width:129;height:109" coordsize="258,217" path="m,212l258,r-4,11l249,20,7,217,4,213,,212xe" fillcolor="#f4dd73" stroked="f">
                <v:path arrowok="t"/>
                <o:lock v:ext="edit" aspectratio="t"/>
              </v:shape>
              <v:shape id="_x0000_s1401" style="position:absolute;left:1833;top:692;width:125;height:104" coordsize="250,208" path="m,202l250,r-5,9l240,19,9,208,3,206,,202xe" fillcolor="#f3df7a" stroked="f">
                <v:path arrowok="t"/>
                <o:lock v:ext="edit" aspectratio="t"/>
              </v:shape>
              <v:shape id="_x0000_s1402" style="position:absolute;left:1835;top:697;width:121;height:100" coordsize="242,201" path="m,197l242,r-7,10l230,21,9,201,6,199,,197xe" fillcolor="#f3e081" stroked="f">
                <v:path arrowok="t"/>
                <o:lock v:ext="edit" aspectratio="t"/>
              </v:shape>
              <v:shape id="_x0000_s1403" style="position:absolute;left:1837;top:702;width:116;height:97" coordsize="231,194" path="m,189l231,r-7,11l217,24,9,194,3,191,,189xe" fillcolor="#f3e188" stroked="f">
                <v:path arrowok="t"/>
                <o:lock v:ext="edit" aspectratio="t"/>
              </v:shape>
              <v:shape id="_x0000_s1404" style="position:absolute;left:1839;top:708;width:110;height:92" coordsize="221,185" path="m,180l221,r-7,13l205,25,9,185,6,183,,180xe" fillcolor="#f3e28f" stroked="f">
                <v:path arrowok="t"/>
                <o:lock v:ext="edit" aspectratio="t"/>
              </v:shape>
              <v:shape id="_x0000_s1405" style="position:absolute;left:1842;top:714;width:104;height:87" coordsize="208,174" path="m,170l208,r-9,12l190,24,7,174,3,172,,170xe" fillcolor="#f3e496" stroked="f">
                <v:path arrowok="t"/>
                <o:lock v:ext="edit" aspectratio="t"/>
              </v:shape>
              <v:shape id="_x0000_s1406" style="position:absolute;left:1844;top:720;width:97;height:83" coordsize="196,165" path="m,160l196,r-9,14l176,28,9,165,4,162,,160xe" fillcolor="#f4e7a6" stroked="f">
                <v:path arrowok="t"/>
                <o:lock v:ext="edit" aspectratio="t"/>
              </v:shape>
              <v:shape id="_x0000_s1407" style="position:absolute;left:1845;top:726;width:92;height:77" coordsize="183,155" path="m,150l183,,172,16,160,32,9,155,5,153,,150xe" fillcolor="#f4e9ae" stroked="f">
                <v:path arrowok="t"/>
                <o:lock v:ext="edit" aspectratio="t"/>
              </v:shape>
              <v:shape id="_x0000_s1408" style="position:absolute;left:1848;top:734;width:84;height:71" coordsize="167,143" path="m,137l167,,153,18,139,34,7,143,4,139,,137xe" fillcolor="#f5eab6" stroked="f">
                <v:path arrowok="t"/>
                <o:lock v:ext="edit" aspectratio="t"/>
              </v:shape>
              <v:shape id="_x0000_s1409" style="position:absolute;left:1850;top:742;width:75;height:64" coordsize="151,128" path="m,123l151,,131,22,112,43,7,128,3,127,,123xe" fillcolor="#f5ecbd" stroked="f">
                <v:path arrowok="t"/>
                <o:lock v:ext="edit" aspectratio="t"/>
              </v:shape>
              <v:shape id="_x0000_s1410" style="position:absolute;left:1852;top:751;width:65;height:57" coordsize="132,114" path="m,109l132,,114,20,96,39,77,55,59,71r-4,4l52,77,9,114,4,110,,109xe" fillcolor="#f6edc4" stroked="f">
                <v:path arrowok="t"/>
                <o:lock v:ext="edit" aspectratio="t"/>
              </v:shape>
              <v:shape id="_x0000_s1411" style="position:absolute;left:1853;top:764;width:53;height:45" coordsize="105,91" path="m,85l105,,80,25,55,46r-9,9l37,66,9,91,5,89,,85xe" fillcolor="#f7efcc" stroked="f">
                <v:path arrowok="t"/>
                <o:lock v:ext="edit" aspectratio="t"/>
              </v:shape>
              <v:shape id="_x0000_s1412" style="position:absolute;left:1856;top:789;width:21;height:22" coordsize="43,42" path="m,37l43,,36,10,28,24,7,42,4,39,,37xe" fillcolor="#f8f3da" stroked="f">
                <v:path arrowok="t"/>
                <o:lock v:ext="edit" aspectratio="t"/>
              </v:shape>
              <v:shape id="_x0000_s1413" style="position:absolute;left:1858;top:796;width:14;height:15" coordsize="28,30" path="m,25l28,,24,9r-1,9l7,30,3,28,,25xe" fillcolor="#f9f5e1" stroked="f">
                <v:path arrowok="t"/>
                <o:lock v:ext="edit" aspectratio="t"/>
              </v:shape>
              <v:shape id="_x0000_s1414" style="position:absolute;left:1860;top:802;width:10;height:11" coordsize="21,24" path="m,18l21,,20,8r-2,7l7,24,4,20,,18xe" fillcolor="#faf7e8" stroked="f">
                <v:path arrowok="t"/>
                <o:lock v:ext="edit" aspectratio="t"/>
              </v:shape>
              <v:shape id="_x0000_s1415" style="position:absolute;left:1861;top:805;width:8;height:10" coordsize="16,19" path="m,12l16,,14,5r,7l7,19,3,16,,12xe" fillcolor="#fbf9ef" stroked="f">
                <v:path arrowok="t"/>
                <o:lock v:ext="edit" aspectratio="t"/>
              </v:shape>
              <v:shape id="_x0000_s1416" style="position:absolute;left:1863;top:809;width:6;height:8" coordsize="13,16" path="m,9l11,r,5l13,10,7,16,4,12,,9xe" fillcolor="#fdfcf7" stroked="f">
                <v:path arrowok="t"/>
                <o:lock v:ext="edit" aspectratio="t"/>
              </v:shape>
              <v:shape id="_x0000_s1417" style="position:absolute;left:1865;top:811;width:4;height:7" coordsize="9,12" path="m,7l7,,9,5r,6l5,12,3,11,,7xe" stroked="f">
                <v:path arrowok="t"/>
                <o:lock v:ext="edit" aspectratio="t"/>
              </v:shape>
              <v:shape id="_x0000_s1418" style="position:absolute;left:1867;top:814;width:3;height:5" coordsize="7,11" path="m,6l6,r,6l7,11r-1,l2,7,,6xe" fillcolor="#faf8f2" stroked="f">
                <v:path arrowok="t"/>
                <o:lock v:ext="edit" aspectratio="t"/>
              </v:shape>
              <v:shape id="_x0000_s1419" style="position:absolute;left:1868;top:817;width:3;height:4" coordsize="7,9" path="m,1l4,,5,3,7,9r,l4,5,,1xe" fillcolor="#f9f6eb" stroked="f">
                <v:path arrowok="t"/>
                <o:lock v:ext="edit" aspectratio="t"/>
              </v:shape>
              <v:shape id="_x0000_s1420" style="position:absolute;left:1869;top:819;width:2;height:2" coordsize="3,4" path="m,l1,,3,2r,2l1,2,,xe" fillcolor="#f7f2e4" stroked="f">
                <v:path arrowok="t"/>
                <o:lock v:ext="edit" aspectratio="t"/>
              </v:shape>
              <v:shape id="_x0000_s1421" style="position:absolute;left:1871;top:821;width:1;height:1" coordsize="0,0" path="m,l,,,,,,,,,xe" fillcolor="#f5f0de" stroked="f">
                <v:path arrowok="t"/>
                <o:lock v:ext="edit" aspectratio="t"/>
              </v:shape>
              <v:shape id="_x0000_s1422" style="position:absolute;left:1680;top:325;width:295;height:496" coordsize="590,993" path="m46,286r9,5l64,300r7,10l76,325r4,16l82,357r-2,17l76,392r-3,9l73,410r,9l76,429r4,9l84,449r5,11l96,469r16,19l130,506r21,14l172,532r-5,-35l158,454r-9,-46l144,357r-2,-25l142,305r2,-27l148,252r7,-25l165,200r7,-12l180,175r8,-12l197,151r11,-13l220,127r13,-8l245,110,272,90,304,65,320,49,334,33,348,17,361,r3,14l366,28r-2,20l359,67r-5,18l347,103r-9,19l327,142r-9,19l311,183r-5,24l304,236r-2,28l304,296r4,30l313,357r3,12l322,383r5,11l332,405r9,-15l348,373r6,-22l361,328r11,-44l384,248r5,-14l393,218r3,-14l398,188r,-32l396,124r13,5l420,135r10,8l439,152r14,22l468,193r7,14l482,223r5,16l491,257r3,18l496,291r2,18l496,325r-5,32l484,387r-9,32l462,451r-7,23l446,499r-7,25l436,550r14,-7l462,534r11,-9l484,516r8,-10l500,495r7,-10l512,474r11,-25l530,422r5,-28l540,365r9,15l558,396r7,16l571,431r10,38l588,504r2,39l590,580r,20l590,619r-2,18l585,657r-5,19l572,694r-7,20l556,731r-19,38l514,804r-27,34l460,868r-30,30l402,923r-7,6l389,936r-5,9l380,952r-1,10l377,971r2,11l382,993,370,980,357,969r-14,-8l329,950,297,932,261,914,215,888,178,861,160,847,144,833,128,818,114,804,101,790,89,774,76,756,66,740,44,701,25,657,18,634,11,605,5,575,2,541,,508,2,476,4,460,7,447r5,-12l18,424r9,-18l36,390r8,-17l50,357r3,-18l55,323r,-9l53,303r-3,-9l46,286e" filled="f" strokecolor="#1f1a17" strokeweight=".1323mm">
                <v:path arrowok="t"/>
                <o:lock v:ext="edit" aspectratio="t"/>
              </v:shape>
              <v:shape id="_x0000_s1423" style="position:absolute;left:1930;top:1263;width:2;height:1" coordsize="3,4" path="m3,2l1,4,,,3,2xe" fillcolor="#d8ab2d" stroked="f">
                <v:path arrowok="t"/>
                <o:lock v:ext="edit" aspectratio="t"/>
              </v:shape>
              <v:shape id="_x0000_s1424" style="position:absolute;left:1931;top:1263;width:2;height:2" coordsize="6,6" path="m,l,,6,2,,6,,xe" fillcolor="#daaf32" stroked="f">
                <v:path arrowok="t"/>
                <o:lock v:ext="edit" aspectratio="t"/>
              </v:shape>
              <v:shape id="_x0000_s1425" style="position:absolute;left:1931;top:1264;width:3;height:3" coordsize="7,7" path="m,2l2,,7,2,2,7,,2xe" fillcolor="#dbb236" stroked="f">
                <v:path arrowok="t"/>
                <o:lock v:ext="edit" aspectratio="t"/>
              </v:shape>
              <v:shape id="_x0000_s1426" style="position:absolute;left:1931;top:1264;width:5;height:4" coordsize="11,9" path="m,4l6,r5,2l2,9,,4xe" fillcolor="#dcb33a" stroked="f">
                <v:path arrowok="t"/>
                <o:lock v:ext="edit" aspectratio="t"/>
              </v:shape>
              <v:shape id="_x0000_s1427" style="position:absolute;left:1932;top:1264;width:5;height:6" coordsize="11,11" path="m,5l5,r6,2l,11,,5xe" fillcolor="#ddb53d" stroked="f">
                <v:path arrowok="t"/>
                <o:lock v:ext="edit" aspectratio="t"/>
              </v:shape>
              <v:shape id="_x0000_s1428" style="position:absolute;left:1932;top:1264;width:7;height:7" coordsize="14,12" path="m,7l9,r5,2l2,12,,7xe" fillcolor="#deb740" stroked="f">
                <v:path arrowok="t"/>
                <o:lock v:ext="edit" aspectratio="t"/>
              </v:shape>
            </v:group>
            <v:group id="_x0000_s1429" style="position:absolute;left:1932;top:1265;width:224;height:142" coordorigin="1932,1265" coordsize="224,142">
              <o:lock v:ext="edit" aspectratio="t"/>
              <v:shape id="_x0000_s1430" style="position:absolute;left:1932;top:1265;width:8;height:7" coordsize="16,14" path="m,9l11,r5,1l2,14,,9xe" fillcolor="#dfb944" stroked="f">
                <v:path arrowok="t"/>
                <o:lock v:ext="edit" aspectratio="t"/>
              </v:shape>
              <v:shape id="_x0000_s1431" style="position:absolute;left:1932;top:1265;width:9;height:8" coordsize="18,16" path="m,10l12,r6,3l,16,,10xe" fillcolor="#e1be4b" stroked="f">
                <v:path arrowok="t"/>
                <o:lock v:ext="edit" aspectratio="t"/>
              </v:shape>
              <v:shape id="_x0000_s1432" style="position:absolute;left:1932;top:1266;width:10;height:9" coordsize="19,18" path="m,13l14,r5,2l,18,,13xe" fillcolor="#e2c04f" stroked="f">
                <v:path arrowok="t"/>
                <o:lock v:ext="edit" aspectratio="t"/>
              </v:shape>
              <v:shape id="_x0000_s1433" style="position:absolute;left:1932;top:1267;width:11;height:9" coordsize="21,18" path="m,13l18,r3,2l2,18,,13xe" fillcolor="#e2c254" stroked="f">
                <v:path arrowok="t"/>
                <o:lock v:ext="edit" aspectratio="t"/>
              </v:shape>
              <v:shape id="_x0000_s1434" style="position:absolute;left:1932;top:1267;width:13;height:11" coordsize="25,22" path="m,16l19,r6,2l2,22,,16xe" fillcolor="#e3c457" stroked="f">
                <v:path arrowok="t"/>
                <o:lock v:ext="edit" aspectratio="t"/>
              </v:shape>
              <v:shape id="_x0000_s1435" style="position:absolute;left:1933;top:1268;width:13;height:11" coordsize="25,21" path="m,16l19,r6,2l,21,,16xe" fillcolor="#e4c65b" stroked="f">
                <v:path arrowok="t"/>
                <o:lock v:ext="edit" aspectratio="t"/>
              </v:shape>
              <v:shape id="_x0000_s1436" style="position:absolute;left:1933;top:1268;width:15;height:12" coordsize="28,25" path="m,20l23,r5,2l1,25,,20xe" fillcolor="#e5c860" stroked="f">
                <v:path arrowok="t"/>
                <o:lock v:ext="edit" aspectratio="t"/>
              </v:shape>
              <v:shape id="_x0000_s1437" style="position:absolute;left:1933;top:1269;width:15;height:12" coordsize="30,25" path="m,19l25,r5,2l1,25,,19xe" fillcolor="#e6cd68" stroked="f">
                <v:path arrowok="t"/>
                <o:lock v:ext="edit" aspectratio="t"/>
              </v:shape>
              <v:shape id="_x0000_s1438" style="position:absolute;left:1934;top:1269;width:16;height:13" coordsize="32,26" path="m,23l27,r5,2l,26,,23xe" fillcolor="#e7d06d" stroked="f">
                <v:path arrowok="t"/>
                <o:lock v:ext="edit" aspectratio="t"/>
              </v:shape>
              <v:shape id="_x0000_s1439" style="position:absolute;left:1934;top:1270;width:17;height:14" coordsize="34,28" path="m,23l29,r5,1l2,28,,23xe" fillcolor="#e8d271" stroked="f">
                <v:path arrowok="t"/>
                <o:lock v:ext="edit" aspectratio="t"/>
              </v:shape>
              <v:shape id="_x0000_s1440" style="position:absolute;left:1934;top:1270;width:18;height:15" coordsize="36,30" path="m,24l32,r4,3l2,30,,24xe" fillcolor="#e9d475" stroked="f">
                <v:path arrowok="t"/>
                <o:lock v:ext="edit" aspectratio="t"/>
              </v:shape>
              <v:shape id="_x0000_s1441" style="position:absolute;left:1935;top:1271;width:19;height:16" coordsize="38,32" path="m,27l32,r6,2l,32,,27xe" fillcolor="#ead67a" stroked="f">
                <v:path arrowok="t"/>
                <o:lock v:ext="edit" aspectratio="t"/>
              </v:shape>
              <v:shape id="_x0000_s1442" style="position:absolute;left:1935;top:1272;width:20;height:16" coordsize="39,32" path="m,27l34,r5,2l2,32,,27xe" fillcolor="#ead97e" stroked="f">
                <v:path arrowok="t"/>
                <o:lock v:ext="edit" aspectratio="t"/>
              </v:shape>
              <v:shape id="_x0000_s1443" style="position:absolute;left:1935;top:1272;width:21;height:17" coordsize="43,36" path="m,30l38,r5,2l2,36,,30xe" fillcolor="#ebdc87" stroked="f">
                <v:path arrowok="t"/>
                <o:lock v:ext="edit" aspectratio="t"/>
              </v:shape>
              <v:shape id="_x0000_s1444" style="position:absolute;left:1936;top:1272;width:21;height:18" coordsize="43,35" path="m,30l37,r6,2l,35,,30xe" fillcolor="#ecdd8b" stroked="f">
                <v:path arrowok="t"/>
                <o:lock v:ext="edit" aspectratio="t"/>
              </v:shape>
              <v:shape id="_x0000_s1445" style="position:absolute;left:1936;top:1272;width:23;height:20" coordsize="46,39" path="m,34l41,r5,2l2,39,,34xe" fillcolor="#ecdf90" stroked="f">
                <v:path arrowok="t"/>
                <o:lock v:ext="edit" aspectratio="t"/>
              </v:shape>
              <v:shape id="_x0000_s1446" style="position:absolute;left:1936;top:1273;width:24;height:20" coordsize="48,39" path="m,33l43,r5,1l2,39,,33xe" fillcolor="#ece094" stroked="f">
                <v:path arrowok="t"/>
                <o:lock v:ext="edit" aspectratio="t"/>
              </v:shape>
              <v:shape id="_x0000_s1447" style="position:absolute;left:1937;top:1273;width:25;height:22" coordsize="50,42" path="m,37l44,r6,1l,42,,37xe" fillcolor="#ede398" stroked="f">
                <v:path arrowok="t"/>
                <o:lock v:ext="edit" aspectratio="t"/>
              </v:shape>
              <v:shape id="_x0000_s1448" style="position:absolute;left:1937;top:1274;width:26;height:22" coordsize="51,43" path="m,38l46,r5,2l2,43,,38xe" fillcolor="#eee6a2" stroked="f">
                <v:path arrowok="t"/>
                <o:lock v:ext="edit" aspectratio="t"/>
              </v:shape>
              <v:shape id="_x0000_s1449" style="position:absolute;left:1937;top:1274;width:27;height:23" coordsize="53,47" path="m,41l50,r3,4l2,47,,41xe" fillcolor="#eee7a6" stroked="f">
                <v:path arrowok="t"/>
                <o:lock v:ext="edit" aspectratio="t"/>
              </v:shape>
              <v:shape id="_x0000_s1450" style="position:absolute;left:1938;top:1275;width:27;height:23" coordsize="55,46" path="m,41l49,r6,2l,46r,l,41xe" fillcolor="#efe9ab" stroked="f">
                <v:path arrowok="t"/>
                <o:lock v:ext="edit" aspectratio="t"/>
              </v:shape>
              <v:shape id="_x0000_s1451" style="position:absolute;left:1938;top:1276;width:28;height:23" coordsize="56,46" path="m,43l51,r5,2l1,46,,44,,43xe" fillcolor="#f0ebaf" stroked="f">
                <v:path arrowok="t"/>
                <o:lock v:ext="edit" aspectratio="t"/>
              </v:shape>
              <v:shape id="_x0000_s1452" style="position:absolute;left:1938;top:1276;width:30;height:24" coordsize="60,48" path="m,44l55,r5,2l3,48,,44xe" fillcolor="#f2edb4" stroked="f">
                <v:path arrowok="t"/>
                <o:lock v:ext="edit" aspectratio="t"/>
              </v:shape>
              <v:shape id="_x0000_s1453" style="position:absolute;left:1939;top:1277;width:30;height:24" coordsize="61,48" path="m,44l55,r6,2l4,48,,44xe" fillcolor="#f3efba" stroked="f">
                <v:path arrowok="t"/>
                <o:lock v:ext="edit" aspectratio="t"/>
              </v:shape>
              <v:shape id="_x0000_s1454" style="position:absolute;left:1940;top:1277;width:31;height:26" coordsize="62,51" path="m,46l57,r5,2l2,51,,46xe" fillcolor="#f5f2c2" stroked="f">
                <v:path arrowok="t"/>
                <o:lock v:ext="edit" aspectratio="t"/>
              </v:shape>
              <v:shape id="_x0000_s1455" style="position:absolute;left:1940;top:1278;width:32;height:26" coordsize="62,51" path="m,46l57,r5,1l2,51,,46xe" fillcolor="#f6f4c7" stroked="f">
                <v:path arrowok="t"/>
                <o:lock v:ext="edit" aspectratio="t"/>
              </v:shape>
              <v:shape id="_x0000_s1456" style="position:absolute;left:1940;top:1278;width:33;height:26" coordsize="66,53" path="m,49l60,r6,1l3,53,,49xe" fillcolor="#f8f6cc" stroked="f">
                <v:path arrowok="t"/>
                <o:lock v:ext="edit" aspectratio="t"/>
              </v:shape>
              <v:shape id="_x0000_s1457" style="position:absolute;left:1941;top:1279;width:33;height:26" coordsize="65,54" path="m,50l60,r5,2l3,54,,50xe" fillcolor="#f9f8d0" stroked="f">
                <v:path arrowok="t"/>
                <o:lock v:ext="edit" aspectratio="t"/>
              </v:shape>
              <v:shape id="_x0000_s1458" style="position:absolute;left:1942;top:1279;width:33;height:27" coordsize="66,55" path="m,52l63,r3,4l2,55,,52xe" fillcolor="#f8f6cc" stroked="f">
                <v:path arrowok="t"/>
                <o:lock v:ext="edit" aspectratio="t"/>
              </v:shape>
              <v:shape id="_x0000_s1459" style="position:absolute;left:1943;top:1280;width:34;height:27" coordsize="68,55" path="m,52l62,r6,2l2,55,,52xe" fillcolor="#f6f5c6" stroked="f">
                <v:path arrowok="t"/>
                <o:lock v:ext="edit" aspectratio="t"/>
              </v:shape>
              <v:shape id="_x0000_s1460" style="position:absolute;left:1943;top:1280;width:35;height:28" coordsize="70,55" path="m,51l64,r6,2l4,55,,51xe" fillcolor="#f3f1bb" stroked="f">
                <v:path arrowok="t"/>
                <o:lock v:ext="edit" aspectratio="t"/>
              </v:shape>
              <v:shape id="_x0000_s1461" style="position:absolute;left:1944;top:1280;width:36;height:29" coordsize="71,57" path="m,53l66,r5,2l2,57,,53xe" fillcolor="#f1eeb5" stroked="f">
                <v:path arrowok="t"/>
                <o:lock v:ext="edit" aspectratio="t"/>
              </v:shape>
              <v:shape id="_x0000_s1462" style="position:absolute;left:1945;top:1281;width:35;height:30" coordsize="71,58" path="m,53l66,r5,1l2,58,,53xe" fillcolor="#f0edae" stroked="f">
                <v:path arrowok="t"/>
                <o:lock v:ext="edit" aspectratio="t"/>
              </v:shape>
              <v:shape id="_x0000_s1463" style="position:absolute;left:1945;top:1281;width:37;height:31" coordsize="74,60" path="m,55l69,r5,1l3,60,,55xe" fillcolor="#eeeaa9" stroked="f">
                <v:path arrowok="t"/>
                <o:lock v:ext="edit" aspectratio="t"/>
              </v:shape>
              <v:shape id="_x0000_s1464" style="position:absolute;left:1946;top:1282;width:37;height:30" coordsize="74,61" path="m,57l69,r5,2l3,61,,57xe" fillcolor="#ede9a4" stroked="f">
                <v:path arrowok="t"/>
                <o:lock v:ext="edit" aspectratio="t"/>
              </v:shape>
              <v:shape id="_x0000_s1465" style="position:absolute;left:1947;top:1282;width:38;height:31" coordsize="77,63" path="m,59l71,r6,2l2,63,,59xe" fillcolor="#ece69d" stroked="f">
                <v:path arrowok="t"/>
                <o:lock v:ext="edit" aspectratio="t"/>
              </v:shape>
              <v:shape id="_x0000_s1466" style="position:absolute;left:1948;top:1283;width:38;height:31" coordsize="77,62" path="m,59l71,r6,2l2,62,,59xe" fillcolor="#ebe393" stroked="f">
                <v:path arrowok="t"/>
                <o:lock v:ext="edit" aspectratio="t"/>
              </v:shape>
              <v:shape id="_x0000_s1467" style="position:absolute;left:1948;top:1283;width:39;height:32" coordsize="78,64" path="m,61l75,r2,2l78,4,4,64,,61xe" fillcolor="#eae18d" stroked="f">
                <v:path arrowok="t"/>
                <o:lock v:ext="edit" aspectratio="t"/>
              </v:shape>
              <v:shape id="_x0000_s1468" style="position:absolute;left:1948;top:1284;width:39;height:32" coordsize="76,64" path="m,60l75,r,l76,5,3,64,,60xe" fillcolor="#e9df88" stroked="f">
                <v:path arrowok="t"/>
                <o:lock v:ext="edit" aspectratio="t"/>
              </v:shape>
              <v:shape id="_x0000_s1469" style="position:absolute;left:1949;top:1285;width:39;height:33" coordsize="76,65" path="m,60l74,r2,5l1,65,,60xe" fillcolor="#e7dd82" stroked="f">
                <v:path arrowok="t"/>
                <o:lock v:ext="edit" aspectratio="t"/>
              </v:shape>
              <v:shape id="_x0000_s1470" style="position:absolute;left:1950;top:1287;width:38;height:32" coordsize="75,64" path="m,59l73,r2,4l2,64,,59xe" fillcolor="#e7db7d" stroked="f">
                <v:path arrowok="t"/>
                <o:lock v:ext="edit" aspectratio="t"/>
              </v:shape>
              <v:shape id="_x0000_s1471" style="position:absolute;left:1950;top:1288;width:38;height:32" coordsize="75,64" path="m,60l75,r,5l4,64,,60xe" fillcolor="#e5d978" stroked="f">
                <v:path arrowok="t"/>
                <o:lock v:ext="edit" aspectratio="t"/>
              </v:shape>
              <v:shape id="_x0000_s1472" style="position:absolute;left:1951;top:1288;width:37;height:32" coordsize="75,64" path="m,60l73,r2,5l4,64,,60xe" fillcolor="#e3d46d" stroked="f">
                <v:path arrowok="t"/>
                <o:lock v:ext="edit" aspectratio="t"/>
              </v:shape>
              <v:shape id="_x0000_s1473" style="position:absolute;left:1952;top:1290;width:36;height:31" coordsize="73,63" path="m,59l71,r2,4l2,63,,59xe" fillcolor="#e2d168" stroked="f">
                <v:path arrowok="t"/>
                <o:lock v:ext="edit" aspectratio="t"/>
              </v:shape>
              <v:shape id="_x0000_s1474" style="position:absolute;left:1953;top:1291;width:36;height:31" coordsize="73,62" path="m,59l71,r2,6l2,62,,59xe" fillcolor="#e0cf62" stroked="f">
                <v:path arrowok="t"/>
                <o:lock v:ext="edit" aspectratio="t"/>
              </v:shape>
              <v:shape id="_x0000_s1475" style="position:absolute;left:1953;top:1292;width:36;height:31" coordsize="73,62" path="m,59l71,r2,5l3,62,,59xe" fillcolor="#dfcc5c" stroked="f">
                <v:path arrowok="t"/>
                <o:lock v:ext="edit" aspectratio="t"/>
              </v:shape>
              <v:shape id="_x0000_s1476" style="position:absolute;left:1954;top:1294;width:36;height:30" coordsize="72,60" path="m,56l71,r1,5l3,60,,56xe" fillcolor="#ddca57" stroked="f">
                <v:path arrowok="t"/>
                <o:lock v:ext="edit" aspectratio="t"/>
              </v:shape>
              <v:shape id="_x0000_s1477" style="position:absolute;left:1955;top:1295;width:35;height:31" coordsize="71,62" path="m,57l70,r1,6l2,62,,57xe" fillcolor="#dac54c" stroked="f">
                <v:path arrowok="t"/>
                <o:lock v:ext="edit" aspectratio="t"/>
              </v:shape>
              <v:shape id="_x0000_s1478" style="position:absolute;left:1956;top:1296;width:35;height:31" coordsize="71,60" path="m,55l69,r2,3l2,60,,55xe" fillcolor="#d9c247" stroked="f">
                <v:path arrowok="t"/>
                <o:lock v:ext="edit" aspectratio="t"/>
              </v:shape>
              <v:shape id="_x0000_s1479" style="position:absolute;left:1956;top:1297;width:35;height:31" coordsize="71,60" path="m,56l69,r2,5l4,60,,56xe" fillcolor="#d7c042" stroked="f">
                <v:path arrowok="t"/>
                <o:lock v:ext="edit" aspectratio="t"/>
              </v:shape>
              <v:shape id="_x0000_s1480" style="position:absolute;left:1956;top:1298;width:35;height:30" coordsize="69,61" path="m,57l69,r,6l3,61,,57xe" fillcolor="#d6bd3e" stroked="f">
                <v:path arrowok="t"/>
                <o:lock v:ext="edit" aspectratio="t"/>
              </v:shape>
              <v:shape id="_x0000_s1481" style="position:absolute;left:1957;top:1300;width:35;height:29" coordsize="69,59" path="m,55l67,r2,4l1,59,,55xe" fillcolor="#d4bb39" stroked="f">
                <v:path arrowok="t"/>
                <o:lock v:ext="edit" aspectratio="t"/>
              </v:shape>
              <v:shape id="_x0000_s1482" style="position:absolute;left:1958;top:1301;width:34;height:29" coordsize="68,58" path="m,55l66,r2,5l2,58,,55xe" fillcolor="#d3b835" stroked="f">
                <v:path arrowok="t"/>
                <o:lock v:ext="edit" aspectratio="t"/>
              </v:shape>
              <v:shape id="_x0000_s1483" style="position:absolute;left:1958;top:1302;width:35;height:29" coordsize="70,58" path="m,55l68,r2,5l4,58,,55xe" fillcolor="#d0b32e" stroked="f">
                <v:path arrowok="t"/>
                <o:lock v:ext="edit" aspectratio="t"/>
              </v:shape>
              <v:shape id="_x0000_s1484" style="position:absolute;left:1959;top:1304;width:34;height:28" coordsize="68,57" path="m,53l66,r2,5l2,57,,53xe" fillcolor="#ceb12b" stroked="f">
                <v:path arrowok="t"/>
                <o:lock v:ext="edit" aspectratio="t"/>
              </v:shape>
              <v:shape id="_x0000_s1485" style="position:absolute;left:1960;top:1304;width:34;height:30" coordsize="68,58" path="m,53l66,r2,5l2,58,,53xe" fillcolor="#cdae27" stroked="f">
                <v:path arrowok="t"/>
                <o:lock v:ext="edit" aspectratio="t"/>
              </v:shape>
              <v:shape id="_x0000_s1486" style="position:absolute;left:1960;top:1306;width:34;height:29" coordsize="68,57" path="m,52l66,r2,4l4,57,,52xe" fillcolor="#cbac26" stroked="f">
                <v:path arrowok="t"/>
                <o:lock v:ext="edit" aspectratio="t"/>
              </v:shape>
              <v:shape id="_x0000_s1487" style="position:absolute;left:1961;top:1307;width:34;height:29" coordsize="67,57" path="m,53l66,r1,5l3,57,,53xe" fillcolor="#c9a924" stroked="f">
                <v:path arrowok="t"/>
                <o:lock v:ext="edit" aspectratio="t"/>
              </v:shape>
              <v:shape id="_x0000_s1488" style="position:absolute;left:1962;top:1308;width:33;height:28" coordsize="65,57" path="m,53l64,r1,5l1,57,,53xe" fillcolor="#c7a724" stroked="f">
                <v:path arrowok="t"/>
                <o:lock v:ext="edit" aspectratio="t"/>
              </v:shape>
              <v:shape id="_x0000_s1489" style="position:absolute;left:1963;top:1310;width:33;height:27" coordsize="66,56" path="m,52l64,r,2l66,4,2,56,,52xe" fillcolor="#c4a224" stroked="f">
                <v:path arrowok="t"/>
                <o:lock v:ext="edit" aspectratio="t"/>
              </v:shape>
              <v:shape id="_x0000_s1490" style="position:absolute;left:1963;top:1311;width:33;height:27" coordsize="68,55" path="m,52l64,r,l68,4,4,55,,52xe" fillcolor="#c29f25" stroked="f">
                <v:path arrowok="t"/>
                <o:lock v:ext="edit" aspectratio="t"/>
              </v:shape>
              <v:shape id="_x0000_s1491" style="position:absolute;left:1964;top:1312;width:32;height:27" coordsize="66,55" path="m,52l64,r2,4l4,55,,52xe" fillcolor="#c29f25" stroked="f">
                <v:path arrowok="t"/>
                <o:lock v:ext="edit" aspectratio="t"/>
              </v:shape>
              <v:shape id="_x0000_s1492" style="position:absolute;left:1964;top:1312;width:33;height:29" coordsize="66,57" path="m,51l64,r2,3l2,57,,51xe" fillcolor="#c39e26" stroked="f">
                <v:path arrowok="t"/>
                <o:lock v:ext="edit" aspectratio="t"/>
              </v:shape>
              <v:shape id="_x0000_s1493" style="position:absolute;left:1965;top:1313;width:33;height:29" coordsize="65,56" path="m,51l62,r3,3l1,56,,51xe" fillcolor="#c49d26" stroked="f">
                <v:path arrowok="t"/>
                <o:lock v:ext="edit" aspectratio="t"/>
              </v:shape>
              <v:shape id="_x0000_s1494" style="position:absolute;left:1965;top:1314;width:34;height:29" coordsize="67,57" path="m,54l64,r3,4l3,57,,54xe" fillcolor="#c59c26" stroked="f">
                <v:path arrowok="t"/>
                <o:lock v:ext="edit" aspectratio="t"/>
              </v:shape>
              <v:shape id="_x0000_s1495" style="position:absolute;left:1966;top:1315;width:34;height:28" coordsize="68,57" path="m,53l64,r4,5l4,57,,53xe" fillcolor="#c79a28" stroked="f">
                <v:path arrowok="t"/>
                <o:lock v:ext="edit" aspectratio="t"/>
              </v:shape>
              <v:shape id="_x0000_s1496" style="position:absolute;left:1967;top:1316;width:33;height:28" coordsize="66,57" path="m,53l64,r2,5l2,57,,53xe" fillcolor="#c79a28" stroked="f">
                <v:path arrowok="t"/>
                <o:lock v:ext="edit" aspectratio="t"/>
              </v:shape>
              <v:shape id="_x0000_s1497" style="position:absolute;left:1968;top:1318;width:33;height:27" coordsize="66,56" path="m,52l64,r2,4l2,56,,52xe" fillcolor="#c89928" stroked="f">
                <v:path arrowok="t"/>
                <o:lock v:ext="edit" aspectratio="t"/>
              </v:shape>
              <v:shape id="_x0000_s1498" style="position:absolute;left:1968;top:1319;width:34;height:27" coordsize="68,55" path="m,52l64,r4,4l4,55,,52xe" fillcolor="#c99829" stroked="f">
                <v:path arrowok="t"/>
                <o:lock v:ext="edit" aspectratio="t"/>
              </v:shape>
              <v:shape id="_x0000_s1499" style="position:absolute;left:1969;top:1320;width:34;height:27" coordsize="67,55" path="m,52l64,r3,4l3,55,,52xe" fillcolor="#ca972a" stroked="f">
                <v:path arrowok="t"/>
                <o:lock v:ext="edit" aspectratio="t"/>
              </v:shape>
              <v:shape id="_x0000_s1500" style="position:absolute;left:1970;top:1320;width:34;height:29" coordsize="67,57" path="m,51l64,r3,3l1,57,,51xe" fillcolor="#cb962a" stroked="f">
                <v:path arrowok="t"/>
                <o:lock v:ext="edit" aspectratio="t"/>
              </v:shape>
              <v:shape id="_x0000_s1501" style="position:absolute;left:1971;top:1321;width:33;height:29" coordsize="66,56" path="m,51l64,r2,3l2,56,,51xe" fillcolor="#cc952a" stroked="f">
                <v:path arrowok="t"/>
                <o:lock v:ext="edit" aspectratio="t"/>
              </v:shape>
              <v:shape id="_x0000_s1502" style="position:absolute;left:1971;top:1322;width:33;height:29" coordsize="68,57" path="m,54l66,r2,4l4,57,,54xe" fillcolor="#cc962a" stroked="f">
                <v:path arrowok="t"/>
                <o:lock v:ext="edit" aspectratio="t"/>
              </v:shape>
              <v:shape id="_x0000_s1503" style="position:absolute;left:1972;top:1323;width:33;height:28" coordsize="68,57" path="m,53l64,r4,4l2,57,,53xe" fillcolor="#cc9729" stroked="f">
                <v:path arrowok="t"/>
                <o:lock v:ext="edit" aspectratio="t"/>
              </v:shape>
              <v:shape id="_x0000_s1504" style="position:absolute;left:1972;top:1324;width:34;height:28" coordsize="67,57" path="m,53l64,r3,3l2,57r,l2,57,,53xe" fillcolor="#cc9829" stroked="f">
                <v:path arrowok="t"/>
                <o:lock v:ext="edit" aspectratio="t"/>
              </v:shape>
              <v:shape id="_x0000_s1505" style="position:absolute;left:1972;top:1325;width:35;height:28" coordsize="69,57" path="m,53l66,r3,3l3,57,2,55r,l,53xe" fillcolor="#cc9928" stroked="f">
                <v:path arrowok="t"/>
                <o:lock v:ext="edit" aspectratio="t"/>
              </v:shape>
              <v:shape id="_x0000_s1506" style="position:absolute;left:1973;top:1326;width:35;height:28" coordsize="69,57" path="m,54l65,r4,4l3,57,,54xe" fillcolor="#cc9a27" stroked="f">
                <v:path arrowok="t"/>
                <o:lock v:ext="edit" aspectratio="t"/>
              </v:shape>
              <v:shape id="_x0000_s1507" style="position:absolute;left:1974;top:1327;width:34;height:28" coordsize="68,57" path="m,54l66,r2,4l6,57,,54xe" fillcolor="#cc9b26" stroked="f">
                <v:path arrowok="t"/>
                <o:lock v:ext="edit" aspectratio="t"/>
              </v:shape>
              <v:shape id="_x0000_s1508" style="position:absolute;left:1975;top:1328;width:34;height:27" coordsize="68,55" path="m,53l66,r2,4l6,55,,53xe" fillcolor="#cc9c26" stroked="f">
                <v:path arrowok="t"/>
                <o:lock v:ext="edit" aspectratio="t"/>
              </v:shape>
              <v:shape id="_x0000_s1509" style="position:absolute;left:1977;top:1328;width:33;height:28" coordsize="66,55" path="m,53l62,r4,5l3,55,,53xe" fillcolor="#cc9d26" stroked="f">
                <v:path arrowok="t"/>
                <o:lock v:ext="edit" aspectratio="t"/>
              </v:shape>
              <v:shape id="_x0000_s1510" style="position:absolute;left:1978;top:1329;width:33;height:28" coordsize="65,55" path="m,51l62,r3,5l3,55,,51xe" fillcolor="#cc9e25" stroked="f">
                <v:path arrowok="t"/>
                <o:lock v:ext="edit" aspectratio="t"/>
              </v:shape>
              <v:shape id="_x0000_s1511" style="position:absolute;left:1979;top:1331;width:33;height:27" coordsize="66,53" path="m,50l63,r3,4l4,53,,50xe" fillcolor="#cc9f24" stroked="f">
                <v:path arrowok="t"/>
                <o:lock v:ext="edit" aspectratio="t"/>
              </v:shape>
              <v:shape id="_x0000_s1512" style="position:absolute;left:1980;top:1332;width:32;height:27" coordsize="64,53" path="m,50l62,r2,3l4,53,,50xe" fillcolor="#d2a326" stroked="f">
                <v:path arrowok="t"/>
                <o:lock v:ext="edit" aspectratio="t"/>
              </v:shape>
              <v:shape id="_x0000_s1513" style="position:absolute;left:1980;top:1333;width:32;height:26" coordsize="64,53" path="m,49l62,r2,3l3,53,,49xe" fillcolor="#d5a627" stroked="f">
                <v:path arrowok="t"/>
                <o:lock v:ext="edit" aspectratio="t"/>
              </v:shape>
              <v:shape id="_x0000_s1514" style="position:absolute;left:1981;top:1334;width:32;height:26" coordsize="64,54" path="m,50l60,r4,4l3,54,,50xe" fillcolor="#d8a82b" stroked="f">
                <v:path arrowok="t"/>
                <o:lock v:ext="edit" aspectratio="t"/>
              </v:shape>
              <v:shape id="_x0000_s1515" style="position:absolute;left:1982;top:1335;width:32;height:25" coordsize="64,52" path="m,50l61,r3,4l4,52,,50xe" fillcolor="#dbaa31" stroked="f">
                <v:path arrowok="t"/>
                <o:lock v:ext="edit" aspectratio="t"/>
              </v:shape>
              <v:shape id="_x0000_s1516" style="position:absolute;left:1983;top:1336;width:32;height:25" coordsize="64,52" path="m,50l61,r3,4l4,52,,50xe" fillcolor="#ddad39" stroked="f">
                <v:path arrowok="t"/>
                <o:lock v:ext="edit" aspectratio="t"/>
              </v:shape>
              <v:shape id="_x0000_s1517" style="position:absolute;left:1984;top:1336;width:32;height:26" coordsize="64,51" path="m,48l60,r2,2l64,3,4,51,,48xe" fillcolor="#dfae40" stroked="f">
                <v:path arrowok="t"/>
                <o:lock v:ext="edit" aspectratio="t"/>
              </v:shape>
              <v:shape id="_x0000_s1518" style="position:absolute;left:1985;top:1337;width:32;height:26" coordsize="64,51" path="m,48l60,r,l64,1,3,51,,48xe" fillcolor="#e4b34f" stroked="f">
                <v:path arrowok="t"/>
                <o:lock v:ext="edit" aspectratio="t"/>
              </v:shape>
              <v:shape id="_x0000_s1519" style="position:absolute;left:1986;top:1338;width:32;height:26" coordsize="64,52" path="m,48l60,r4,2l5,52,,48xe" fillcolor="#e6b457" stroked="f">
                <v:path arrowok="t"/>
                <o:lock v:ext="edit" aspectratio="t"/>
              </v:shape>
              <v:shape id="_x0000_s1520" style="position:absolute;left:1987;top:1338;width:33;height:27" coordsize="66,54" path="m,50l61,r5,4l6,54,,50xe" fillcolor="#e9b65f" stroked="f">
                <v:path arrowok="t"/>
                <o:lock v:ext="edit" aspectratio="t"/>
              </v:shape>
              <v:shape id="_x0000_s1521" style="position:absolute;left:1988;top:1339;width:32;height:27" coordsize="64,53" path="m,50l59,r5,2l3,53,,50xe" fillcolor="#eab968" stroked="f">
                <v:path arrowok="t"/>
                <o:lock v:ext="edit" aspectratio="t"/>
              </v:shape>
              <v:shape id="_x0000_s1522" style="position:absolute;left:1989;top:1340;width:32;height:26" coordsize="64,51" path="m,50l60,r4,2l3,51,,50xe" fillcolor="#ebba70" stroked="f">
                <v:path arrowok="t"/>
                <o:lock v:ext="edit" aspectratio="t"/>
              </v:shape>
              <v:shape id="_x0000_s1523" style="position:absolute;left:1990;top:1340;width:33;height:27" coordsize="66,53" path="m,51l61,r5,3l4,53,,51xe" fillcolor="#edbb78" stroked="f">
                <v:path arrowok="t"/>
                <o:lock v:ext="edit" aspectratio="t"/>
              </v:shape>
              <v:shape id="_x0000_s1524" style="position:absolute;left:1991;top:1341;width:33;height:26" coordsize="66,53" path="m,49l61,r5,1l4,53,,49xe" fillcolor="#efbf89" stroked="f">
                <v:path arrowok="t"/>
                <o:lock v:ext="edit" aspectratio="t"/>
              </v:shape>
              <v:shape id="_x0000_s1525" style="position:absolute;left:1992;top:1342;width:33;height:26" coordsize="66,54" path="m,50l62,r4,2l4,54,,50xe" fillcolor="#f1c092" stroked="f">
                <v:path arrowok="t"/>
                <o:lock v:ext="edit" aspectratio="t"/>
              </v:shape>
              <v:shape id="_x0000_s1526" style="position:absolute;left:1993;top:1342;width:34;height:27" coordsize="67,56" path="m,52l62,r5,4l3,56,,52xe" fillcolor="#f2c39a" stroked="f">
                <v:path arrowok="t"/>
                <o:lock v:ext="edit" aspectratio="t"/>
              </v:shape>
              <v:shape id="_x0000_s1527" style="position:absolute;left:1994;top:1343;width:34;height:27" coordsize="67,55" path="m,52l62,r5,2l3,55,,52xe" fillcolor="#f1c091" stroked="f">
                <v:path arrowok="t"/>
                <o:lock v:ext="edit" aspectratio="t"/>
              </v:shape>
              <v:shape id="_x0000_s1528" style="position:absolute;left:1995;top:1343;width:33;height:27" coordsize="68,53" path="m,52l64,r4,2l4,53,,52xe" fillcolor="#efbe86" stroked="f">
                <v:path arrowok="t"/>
                <o:lock v:ext="edit" aspectratio="t"/>
              </v:shape>
              <v:shape id="_x0000_s1529" style="position:absolute;left:1996;top:1343;width:34;height:28" coordsize="69,55" path="m,53l64,r5,4l4,55,,53xe" fillcolor="#edbc7d" stroked="f">
                <v:path arrowok="t"/>
                <o:lock v:ext="edit" aspectratio="t"/>
              </v:shape>
              <v:shape id="_x0000_s1530" style="position:absolute;left:1996;top:1344;width:35;height:28" coordsize="69,55" path="m,51l64,r5,2l3,55,,51xe" fillcolor="#eab869" stroked="f">
                <v:path arrowok="t"/>
                <o:lock v:ext="edit" aspectratio="t"/>
              </v:shape>
              <v:shape id="_x0000_s1531" style="position:absolute;left:1997;top:1345;width:35;height:28" coordsize="69,55" path="m,51l65,r4,1l3,55,,51xe" fillcolor="#e7b55d" stroked="f">
                <v:path arrowok="t"/>
                <o:lock v:ext="edit" aspectratio="t"/>
              </v:shape>
              <v:shape id="_x0000_s1532" style="position:absolute;left:1998;top:1345;width:36;height:29" coordsize="72,56" path="m,53l66,r6,3l6,56,,53xe" fillcolor="#e5b255" stroked="f">
                <v:path arrowok="t"/>
                <o:lock v:ext="edit" aspectratio="t"/>
              </v:shape>
              <v:shape id="_x0000_s1533" style="position:absolute;left:1999;top:1346;width:36;height:29" coordsize="71,57" path="m,54l66,r5,2l6,57,,54xe" fillcolor="#e1b04b" stroked="f">
                <v:path arrowok="t"/>
                <o:lock v:ext="edit" aspectratio="t"/>
              </v:shape>
              <v:shape id="_x0000_s1534" style="position:absolute;left:2001;top:1347;width:35;height:28" coordsize="69,57" path="m,53l66,r3,2l3,57,,53xe" fillcolor="#dead43" stroked="f">
                <v:path arrowok="t"/>
                <o:lock v:ext="edit" aspectratio="t"/>
              </v:shape>
              <v:shape id="_x0000_s1535" style="position:absolute;left:2002;top:1347;width:35;height:28" coordsize="71,57" path="m,55l65,r6,4l3,57,,55xe" fillcolor="#dcab39" stroked="f">
                <v:path arrowok="t"/>
                <o:lock v:ext="edit" aspectratio="t"/>
              </v:shape>
              <v:shape id="_x0000_s1536" style="position:absolute;left:2003;top:1348;width:35;height:28" coordsize="71,57" path="m,55l66,r5,2l4,57,,55xe" fillcolor="#d4a52a" stroked="f">
                <v:path arrowok="t"/>
                <o:lock v:ext="edit" aspectratio="t"/>
              </v:shape>
              <v:shape id="_x0000_s1537" style="position:absolute;left:2004;top:1349;width:35;height:28" coordsize="71,56" path="m,53l68,r3,1l4,56,,53xe" fillcolor="#d1a227" stroked="f">
                <v:path arrowok="t"/>
                <o:lock v:ext="edit" aspectratio="t"/>
              </v:shape>
              <v:shape id="_x0000_s1538" style="position:absolute;left:2004;top:1349;width:37;height:29" coordsize="73,58" path="m,55l67,r6,1l3,58r,l,55xe" fillcolor="#cc9f26" stroked="f">
                <v:path arrowok="t"/>
                <o:lock v:ext="edit" aspectratio="t"/>
              </v:shape>
              <v:shape id="_x0000_s1539" style="position:absolute;left:2005;top:1350;width:37;height:28" coordsize="73,57" path="m,55l67,r6,2l5,57r-4,l,55xe" fillcolor="#c89b27" stroked="f">
                <v:path arrowok="t"/>
                <o:lock v:ext="edit" aspectratio="t"/>
              </v:shape>
              <v:shape id="_x0000_s1540" style="position:absolute;left:2006;top:1350;width:37;height:29" coordsize="73,59" path="m,57l70,r3,4l6,59,,57xe" fillcolor="#c89b27" stroked="f">
                <v:path arrowok="t"/>
                <o:lock v:ext="edit" aspectratio="t"/>
              </v:shape>
              <v:shape id="_x0000_s1541" style="position:absolute;left:2008;top:1351;width:36;height:28" coordsize="73,57" path="m,55l68,r5,2l5,57,,55xe" fillcolor="#c89b27" stroked="f">
                <v:path arrowok="t"/>
                <o:lock v:ext="edit" aspectratio="t"/>
              </v:shape>
              <v:shape id="_x0000_s1542" style="position:absolute;left:2009;top:1351;width:36;height:29" coordsize="73,57" path="m,55l67,r6,2l5,57,,55xe" fillcolor="#c89b27" stroked="f">
                <v:path arrowok="t"/>
                <o:lock v:ext="edit" aspectratio="t"/>
              </v:shape>
              <v:shape id="_x0000_s1543" style="position:absolute;left:2011;top:1351;width:35;height:29" coordsize="71,57" path="m,55l68,r3,4l6,57,,55xe" fillcolor="#c89b27" stroked="f">
                <v:path arrowok="t"/>
                <o:lock v:ext="edit" aspectratio="t"/>
              </v:shape>
              <v:shape id="_x0000_s1544" style="position:absolute;left:2012;top:1352;width:36;height:29" coordsize="73,57" path="m,55l68,r5,2l7,57,,55xe" fillcolor="#c89b27" stroked="f">
                <v:path arrowok="t"/>
                <o:lock v:ext="edit" aspectratio="t"/>
              </v:shape>
              <v:shape id="_x0000_s1545" style="position:absolute;left:2013;top:1353;width:36;height:28" coordsize="71,55" path="m,53l65,r6,1l5,55,,53xe" fillcolor="#c89b27" stroked="f">
                <v:path arrowok="t"/>
                <o:lock v:ext="edit" aspectratio="t"/>
              </v:shape>
              <v:shape id="_x0000_s1546" style="position:absolute;left:2015;top:1353;width:35;height:29" coordsize="70,56" path="m,55l66,r4,3l6,56,,55xe" fillcolor="#c89b27" stroked="f">
                <v:path arrowok="t"/>
                <o:lock v:ext="edit" aspectratio="t"/>
              </v:shape>
              <v:shape id="_x0000_s1547" style="position:absolute;left:2016;top:1354;width:36;height:28" coordsize="71,55" path="m,54l66,r5,2l5,55,,54xe" fillcolor="#c89c26" stroked="f">
                <v:path arrowok="t"/>
                <o:lock v:ext="edit" aspectratio="t"/>
              </v:shape>
              <v:shape id="_x0000_s1548" style="position:absolute;left:2018;top:1355;width:34;height:27" coordsize="69,53" path="m,53l64,r5,2l5,53,,53xe" fillcolor="#c89c26" stroked="f">
                <v:path arrowok="t"/>
                <o:lock v:ext="edit" aspectratio="t"/>
              </v:shape>
              <v:shape id="_x0000_s1549" style="position:absolute;left:2019;top:1355;width:34;height:28" coordsize="70,55" path="m,53l66,r4,4l6,55,,53xe" fillcolor="#c89c26" stroked="f">
                <v:path arrowok="t"/>
                <o:lock v:ext="edit" aspectratio="t"/>
              </v:shape>
              <v:shape id="_x0000_s1550" style="position:absolute;left:2020;top:1356;width:35;height:27" coordsize="69,53" path="m,51l64,r5,2l5,53,,51xe" fillcolor="#c89c26" stroked="f">
                <v:path arrowok="t"/>
                <o:lock v:ext="edit" aspectratio="t"/>
              </v:shape>
              <v:shape id="_x0000_s1551" style="position:absolute;left:2021;top:1357;width:35;height:26" coordsize="69,53" path="m,51l64,r5,1l7,53,,51xe" fillcolor="#c89c26" stroked="f">
                <v:path arrowok="t"/>
                <o:lock v:ext="edit" aspectratio="t"/>
              </v:shape>
              <v:shape id="_x0000_s1552" style="position:absolute;left:2023;top:1357;width:34;height:26" coordsize="68,53" path="m,51l64,r4,3l6,53,,51xe" fillcolor="#c89c26" stroked="f">
                <v:path arrowok="t"/>
                <o:lock v:ext="edit" aspectratio="t"/>
              </v:shape>
              <v:shape id="_x0000_s1553" style="position:absolute;left:2025;top:1358;width:34;height:26" coordsize="67,54" path="m,52l62,r5,2l5,54,,52xe" fillcolor="#c89d26" stroked="f">
                <v:path arrowok="t"/>
                <o:lock v:ext="edit" aspectratio="t"/>
              </v:shape>
              <v:shape id="_x0000_s1554" style="position:absolute;left:2026;top:1359;width:34;height:25" coordsize="67,52" path="m,50l62,r5,2l5,52,,50xe" fillcolor="#c89d26" stroked="f">
                <v:path arrowok="t"/>
                <o:lock v:ext="edit" aspectratio="t"/>
              </v:shape>
              <v:shape id="_x0000_s1555" style="position:absolute;left:2028;top:1359;width:32;height:26" coordsize="66,53" path="m,52l62,r4,4l5,53,,52xe" fillcolor="#c89d26" stroked="f">
                <v:path arrowok="t"/>
                <o:lock v:ext="edit" aspectratio="t"/>
              </v:shape>
              <v:shape id="_x0000_s1556" style="position:absolute;left:2028;top:1359;width:34;height:26" coordsize="67,51" path="m,50l62,r5,2l5,51,,50xe" fillcolor="#c89d26" stroked="f">
                <v:path arrowok="t"/>
                <o:lock v:ext="edit" aspectratio="t"/>
              </v:shape>
              <v:shape id="_x0000_s1557" style="position:absolute;left:2030;top:1360;width:33;height:26" coordsize="66,51" path="m,49l61,r5,2l6,51,,49xe" fillcolor="#c89d26" stroked="f">
                <v:path arrowok="t"/>
                <o:lock v:ext="edit" aspectratio="t"/>
              </v:shape>
              <v:shape id="_x0000_s1558" style="position:absolute;left:2031;top:1360;width:33;height:26" coordsize="66,51" path="m,49l62,r4,2l6,51,,49xe" fillcolor="#c89d26" stroked="f">
                <v:path arrowok="t"/>
                <o:lock v:ext="edit" aspectratio="t"/>
              </v:shape>
              <v:shape id="_x0000_s1559" style="position:absolute;left:2033;top:1361;width:33;height:25" coordsize="66,49" path="m,49l60,r6,1l5,49,,49xe" fillcolor="#c89d26" stroked="f">
                <v:path arrowok="t"/>
                <o:lock v:ext="edit" aspectratio="t"/>
              </v:shape>
              <v:shape id="_x0000_s1560" style="position:absolute;left:2034;top:1361;width:33;height:26" coordsize="65,51" path="m,49l60,r5,3l7,51,,49xe" fillcolor="#c89e26" stroked="f">
                <v:path arrowok="t"/>
                <o:lock v:ext="edit" aspectratio="t"/>
              </v:shape>
              <v:shape id="_x0000_s1561" style="position:absolute;left:2036;top:1362;width:32;height:25" coordsize="64,50" path="m,48l61,r3,2l5,50,,48xe" fillcolor="#c89e26" stroked="f">
                <v:path arrowok="t"/>
                <o:lock v:ext="edit" aspectratio="t"/>
              </v:shape>
              <v:shape id="_x0000_s1562" style="position:absolute;left:2037;top:1363;width:32;height:25" coordsize="64,50" path="m,48l58,r6,2l5,50,,48xe" fillcolor="#c89e26" stroked="f">
                <v:path arrowok="t"/>
                <o:lock v:ext="edit" aspectratio="t"/>
              </v:shape>
              <v:shape id="_x0000_s1563" style="position:absolute;left:2038;top:1363;width:32;height:25" coordsize="64,50" path="m,48l59,r5,4l6,50,,48xe" fillcolor="#c89e26" stroked="f">
                <v:path arrowok="t"/>
                <o:lock v:ext="edit" aspectratio="t"/>
              </v:shape>
              <v:shape id="_x0000_s1564" style="position:absolute;left:2040;top:1364;width:31;height:25" coordsize="62,50" path="m,48l59,r3,2l5,50,,48xe" fillcolor="#c89e26" stroked="f">
                <v:path arrowok="t"/>
                <o:lock v:ext="edit" aspectratio="t"/>
              </v:shape>
              <v:shape id="_x0000_s1565" style="position:absolute;left:2041;top:1365;width:31;height:24" coordsize="62,48" path="m,46l58,r4,1l5,48,,46xe" fillcolor="#c89e26" stroked="f">
                <v:path arrowok="t"/>
                <o:lock v:ext="edit" aspectratio="t"/>
              </v:shape>
              <v:shape id="_x0000_s1566" style="position:absolute;left:2043;top:1365;width:31;height:25" coordsize="63,49" path="m,48l57,r6,3l6,49,,48xe" fillcolor="#c89e26" stroked="f">
                <v:path arrowok="t"/>
                <o:lock v:ext="edit" aspectratio="t"/>
              </v:shape>
              <v:shape id="_x0000_s1567" style="position:absolute;left:2044;top:1366;width:31;height:24" coordsize="62,48" path="m,47l57,r5,2l7,48,,47xe" fillcolor="#c89f25" stroked="f">
                <v:path arrowok="t"/>
                <o:lock v:ext="edit" aspectratio="t"/>
              </v:shape>
              <v:shape id="_x0000_s1568" style="position:absolute;left:2045;top:1367;width:31;height:24" coordsize="60,48" path="m,46l57,r3,2l5,48,,46xe" fillcolor="#caa123" stroked="f">
                <v:path arrowok="t"/>
                <o:lock v:ext="edit" aspectratio="t"/>
              </v:shape>
              <v:shape id="_x0000_s1569" style="position:absolute;left:2047;top:1367;width:30;height:24" coordsize="61,48" path="m,46l55,r4,2l61,2,6,48,,46xe" fillcolor="#cea421" stroked="f">
                <v:path arrowok="t"/>
                <o:lock v:ext="edit" aspectratio="t"/>
              </v:shape>
              <v:shape id="_x0000_s1570" style="position:absolute;left:2048;top:1367;width:31;height:24" coordsize="62,46" path="m,46l55,r2,l62,2,5,46,,46xe" fillcolor="#d1a71e" stroked="f">
                <v:path arrowok="t"/>
                <o:lock v:ext="edit" aspectratio="t"/>
              </v:shape>
              <v:shape id="_x0000_s1571" style="position:absolute;left:2050;top:1367;width:30;height:24" coordsize="60,48" path="m,46l55,r5,2l5,48,,46xe" fillcolor="#d7ac19" stroked="f">
                <v:path arrowok="t"/>
                <o:lock v:ext="edit" aspectratio="t"/>
              </v:shape>
              <v:shape id="_x0000_s1572" style="position:absolute;left:2051;top:1368;width:31;height:23" coordsize="63,46" path="m,44l57,r6,2l6,46,,44xe" fillcolor="#daaf15" stroked="f">
                <v:path arrowok="t"/>
                <o:lock v:ext="edit" aspectratio="t"/>
              </v:shape>
              <v:shape id="_x0000_s1573" style="position:absolute;left:2052;top:1368;width:32;height:24" coordsize="62,48" path="m,46l55,r7,2l5,48,,46xe" fillcolor="#dcb013" stroked="f">
                <v:path arrowok="t"/>
                <o:lock v:ext="edit" aspectratio="t"/>
              </v:shape>
              <v:shape id="_x0000_s1574" style="position:absolute;left:2053;top:1369;width:31;height:23" coordsize="62,46" path="m,44l57,r5,l7,46,,44xe" fillcolor="#dfb310" stroked="f">
                <v:path arrowok="t"/>
                <o:lock v:ext="edit" aspectratio="t"/>
              </v:shape>
              <v:shape id="_x0000_s1575" style="position:absolute;left:2055;top:1369;width:31;height:24" coordsize="62,47" path="m,46l57,r5,1l6,47,,46xe" fillcolor="#e2b607" stroked="f">
                <v:path arrowok="t"/>
                <o:lock v:ext="edit" aspectratio="t"/>
              </v:shape>
              <v:shape id="_x0000_s1576" style="position:absolute;left:2057;top:1369;width:31;height:24" coordsize="62,47" path="m,46l55,r7,1l5,47,,46xe" fillcolor="#e7bb00" stroked="f">
                <v:path arrowok="t"/>
                <o:lock v:ext="edit" aspectratio="t"/>
              </v:shape>
              <v:shape id="_x0000_s1577" style="position:absolute;left:2058;top:1370;width:32;height:24" coordsize="64,48" path="m,46l56,r8,l5,48,,46xe" fillcolor="#e9be00" stroked="f">
                <v:path arrowok="t"/>
                <o:lock v:ext="edit" aspectratio="t"/>
              </v:shape>
              <v:shape id="_x0000_s1578" style="position:absolute;left:2060;top:1370;width:31;height:24" coordsize="62,48" path="m,46l57,r5,2l5,48r-1,l,46xe" fillcolor="#ecbf00" stroked="f">
                <v:path arrowok="t"/>
                <o:lock v:ext="edit" aspectratio="t"/>
              </v:shape>
              <v:shape id="_x0000_s1579" style="position:absolute;left:2060;top:1370;width:32;height:24" coordsize="64,48" path="m,48l59,r5,2l7,48r-5,l,48xe" fillcolor="#edc100" stroked="f">
                <v:path arrowok="t"/>
                <o:lock v:ext="edit" aspectratio="t"/>
              </v:shape>
              <v:shape id="_x0000_s1580" style="position:absolute;left:2062;top:1371;width:32;height:23" coordsize="64,46" path="m,46l57,r7,l8,46,,46xe" fillcolor="#efc300" stroked="f">
                <v:path arrowok="t"/>
                <o:lock v:ext="edit" aspectratio="t"/>
              </v:shape>
              <v:shape id="_x0000_s1581" style="position:absolute;left:2064;top:1371;width:31;height:24" coordsize="62,48" path="m,46l57,r5,2l7,48,,46xe" fillcolor="#f0c400" stroked="f">
                <v:path arrowok="t"/>
                <o:lock v:ext="edit" aspectratio="t"/>
              </v:shape>
              <v:shape id="_x0000_s1582" style="position:absolute;left:2066;top:1371;width:31;height:24" coordsize="62,48" path="m,46l56,r6,2l5,48,,46xe" fillcolor="#f5c900" stroked="f">
                <v:path arrowok="t"/>
                <o:lock v:ext="edit" aspectratio="t"/>
              </v:shape>
              <v:shape id="_x0000_s1583" style="position:absolute;left:2068;top:1372;width:31;height:23" coordsize="62,46" path="m,46l55,r7,l5,46,,46xe" fillcolor="#f2c600" stroked="f">
                <v:path arrowok="t"/>
                <o:lock v:ext="edit" aspectratio="t"/>
              </v:shape>
              <v:shape id="_x0000_s1584" style="position:absolute;left:2068;top:1372;width:32;height:23" coordsize="62,46" path="m,46l57,r5,2l7,46,,46xe" fillcolor="#efc200" stroked="f">
                <v:path arrowok="t"/>
                <o:lock v:ext="edit" aspectratio="t"/>
              </v:shape>
              <v:shape id="_x0000_s1585" style="position:absolute;left:2070;top:1372;width:31;height:24" coordsize="63,48" path="m,46l57,r6,2l8,48,,46xe" fillcolor="#edbe00" stroked="f">
                <v:path arrowok="t"/>
                <o:lock v:ext="edit" aspectratio="t"/>
              </v:shape>
              <v:shape id="_x0000_s1586" style="position:absolute;left:2072;top:1373;width:31;height:23" coordsize="62,46" path="m,44l55,r7,l7,46,,44xe" fillcolor="#ebba00" stroked="f">
                <v:path arrowok="t"/>
                <o:lock v:ext="edit" aspectratio="t"/>
              </v:shape>
              <v:shape id="_x0000_s1587" style="position:absolute;left:2074;top:1373;width:31;height:23" coordsize="62,46" path="m,46l55,r7,1l7,46,,46xe" fillcolor="#e8b60c" stroked="f">
                <v:path arrowok="t"/>
                <o:lock v:ext="edit" aspectratio="t"/>
              </v:shape>
              <v:shape id="_x0000_s1588" style="position:absolute;left:2076;top:1373;width:30;height:23" coordsize="61,46" path="m,46l55,r6,1l5,46,,46xe" fillcolor="#e2ad17" stroked="f">
                <v:path arrowok="t"/>
                <o:lock v:ext="edit" aspectratio="t"/>
              </v:shape>
              <v:shape id="_x0000_s1589" style="position:absolute;left:2077;top:1374;width:31;height:22" coordsize="60,45" path="m,45l55,r5,l5,45,,45xe" fillcolor="#dea91c" stroked="f">
                <v:path arrowok="t"/>
                <o:lock v:ext="edit" aspectratio="t"/>
              </v:shape>
              <v:shape id="_x0000_s1590" style="position:absolute;left:2078;top:1374;width:31;height:23" coordsize="63,47" path="m,45l56,r7,2l8,47,,45xe" fillcolor="#dba420" stroked="f">
                <v:path arrowok="t"/>
                <o:lock v:ext="edit" aspectratio="t"/>
              </v:shape>
              <v:shape id="_x0000_s1591" style="position:absolute;left:2080;top:1374;width:30;height:23" coordsize="60,47" path="m,45l55,r5,2l7,47,,45xe" fillcolor="#d89f23" stroked="f">
                <v:path arrowok="t"/>
                <o:lock v:ext="edit" aspectratio="t"/>
              </v:shape>
              <v:shape id="_x0000_s1592" style="position:absolute;left:2082;top:1375;width:30;height:22" coordsize="60,45" path="m,45l55,r5,l7,45,,45xe" fillcolor="#d39a27" stroked="f">
                <v:path arrowok="t"/>
                <o:lock v:ext="edit" aspectratio="t"/>
              </v:shape>
              <v:shape id="_x0000_s1593" style="position:absolute;left:2084;top:1375;width:30;height:22" coordsize="61,45" path="m,45l53,r8,2l7,45,,45xe" fillcolor="#cf952a" stroked="f">
                <v:path arrowok="t"/>
                <o:lock v:ext="edit" aspectratio="t"/>
              </v:shape>
              <v:shape id="_x0000_s1594" style="position:absolute;left:2085;top:1375;width:30;height:23" coordsize="58,46" path="m,45l53,r5,2l5,46,,45xe" fillcolor="#d69e24" stroked="f">
                <v:path arrowok="t"/>
                <o:lock v:ext="edit" aspectratio="t"/>
              </v:shape>
              <v:shape id="_x0000_s1595" style="position:absolute;left:2087;top:1375;width:29;height:23" coordsize="59,44" path="m,43l54,r5,l6,44,,43xe" fillcolor="#daa221" stroked="f">
                <v:path arrowok="t"/>
                <o:lock v:ext="edit" aspectratio="t"/>
              </v:shape>
              <v:shape id="_x0000_s1596" style="position:absolute;left:2088;top:1375;width:30;height:23" coordsize="60,44" path="m,44l53,r7,2l7,44,,44xe" fillcolor="#dea71e" stroked="f">
                <v:path arrowok="t"/>
                <o:lock v:ext="edit" aspectratio="t"/>
              </v:shape>
              <v:shape id="_x0000_s1597" style="position:absolute;left:2090;top:1375;width:30;height:23" coordsize="60,44" path="m,44l53,r7,2l7,44,,44xe" fillcolor="#e1ab1b" stroked="f">
                <v:path arrowok="t"/>
                <o:lock v:ext="edit" aspectratio="t"/>
              </v:shape>
              <v:shape id="_x0000_s1598" style="position:absolute;left:2092;top:1376;width:29;height:23" coordsize="59,44" path="m,42l53,r6,1l7,44,,42xe" fillcolor="#e4af16" stroked="f">
                <v:path arrowok="t"/>
                <o:lock v:ext="edit" aspectratio="t"/>
              </v:shape>
              <v:shape id="_x0000_s1599" style="position:absolute;left:2093;top:1376;width:30;height:23" coordsize="58,44" path="m,42l53,r5,1l7,44,,42xe" fillcolor="#e7b412" stroked="f">
                <v:path arrowok="t"/>
                <o:lock v:ext="edit" aspectratio="t"/>
              </v:shape>
              <v:shape id="_x0000_s1600" style="position:absolute;left:2095;top:1377;width:29;height:22" coordsize="57,43" path="m,43l52,r3,l57,2,6,43,,43xe" fillcolor="#edbb00" stroked="f">
                <v:path arrowok="t"/>
                <o:lock v:ext="edit" aspectratio="t"/>
              </v:shape>
              <v:shape id="_x0000_s1601" style="position:absolute;left:2097;top:1377;width:28;height:22" coordsize="57,43" path="m,43l51,r,l57,2,5,43,,43xe" fillcolor="#efbe00" stroked="f">
                <v:path arrowok="t"/>
                <o:lock v:ext="edit" aspectratio="t"/>
              </v:shape>
              <v:shape id="_x0000_s1602" style="position:absolute;left:2098;top:1378;width:28;height:21" coordsize="56,41" path="m,41l51,r5,2l7,41,,41xe" fillcolor="#f1c200" stroked="f">
                <v:path arrowok="t"/>
                <o:lock v:ext="edit" aspectratio="t"/>
              </v:shape>
              <v:shape id="_x0000_s1603" style="position:absolute;left:2100;top:1378;width:27;height:21" coordsize="55,43" path="m,41l52,r3,2l7,43,,41xe" fillcolor="#f4c600" stroked="f">
                <v:path arrowok="t"/>
                <o:lock v:ext="edit" aspectratio="t"/>
              </v:shape>
              <v:shape id="_x0000_s1604" style="position:absolute;left:2101;top:1379;width:28;height:20" coordsize="55,41" path="m,39l49,r6,2l7,41,,39xe" fillcolor="#f4c700" stroked="f">
                <v:path arrowok="t"/>
                <o:lock v:ext="edit" aspectratio="t"/>
              </v:shape>
              <v:shape id="_x0000_s1605" style="position:absolute;left:2103;top:1379;width:27;height:20" coordsize="54,41" path="m,41l48,r6,4l7,41,,41xe" fillcolor="#f5ca00" stroked="f">
                <v:path arrowok="t"/>
                <o:lock v:ext="edit" aspectratio="t"/>
              </v:shape>
              <v:shape id="_x0000_s1606" style="position:absolute;left:2105;top:1380;width:26;height:19" coordsize="51,39" path="m,39l48,r3,2l7,39,,39xe" fillcolor="#f5cb00" stroked="f">
                <v:path arrowok="t"/>
                <o:lock v:ext="edit" aspectratio="t"/>
              </v:shape>
              <v:shape id="_x0000_s1607" style="position:absolute;left:2107;top:1381;width:25;height:19" coordsize="52,39" path="m,37l47,r5,1l6,39,,37xe" fillcolor="#f6cd02" stroked="f">
                <v:path arrowok="t"/>
                <o:lock v:ext="edit" aspectratio="t"/>
              </v:shape>
              <v:shape id="_x0000_s1608" style="position:absolute;left:2108;top:1381;width:25;height:19" coordsize="50,39" path="m,37l44,r6,3l5,39,,37xe" fillcolor="#f6ce15" stroked="f">
                <v:path arrowok="t"/>
                <o:lock v:ext="edit" aspectratio="t"/>
              </v:shape>
              <v:shape id="_x0000_s1609" style="position:absolute;left:2109;top:1382;width:25;height:18" coordsize="49,38" path="m,38l46,r3,2l7,38,,38xe" fillcolor="#f6d01e" stroked="f">
                <v:path arrowok="t"/>
                <o:lock v:ext="edit" aspectratio="t"/>
              </v:shape>
              <v:shape id="_x0000_s1610" style="position:absolute;left:2111;top:1383;width:24;height:17" coordsize="48,36" path="m,36l45,r3,2l7,36,,36xe" fillcolor="#f6d12b" stroked="f">
                <v:path arrowok="t"/>
                <o:lock v:ext="edit" aspectratio="t"/>
              </v:shape>
              <v:shape id="_x0000_s1611" style="position:absolute;left:2113;top:1383;width:24;height:18" coordsize="48,37" path="m,36l42,r6,4l7,37,,36xe" fillcolor="#f6d43d" stroked="f">
                <v:path arrowok="t"/>
                <o:lock v:ext="edit" aspectratio="t"/>
              </v:shape>
              <v:shape id="_x0000_s1612" style="position:absolute;left:2115;top:1383;width:23;height:18" coordsize="47,35" path="m,34l41,r6,2l7,35,,34xe" fillcolor="#f6d544" stroked="f">
                <v:path arrowok="t"/>
                <o:lock v:ext="edit" aspectratio="t"/>
              </v:shape>
              <v:shape id="_x0000_s1613" style="position:absolute;left:2116;top:1384;width:23;height:17" coordsize="44,33" path="m,33l41,r3,1l5,33r,l,33xe" fillcolor="#f6d64f" stroked="f">
                <v:path arrowok="t"/>
                <o:lock v:ext="edit" aspectratio="t"/>
              </v:shape>
              <v:shape id="_x0000_s1614" style="position:absolute;left:2118;top:1384;width:22;height:17" coordsize="45,33" path="m,33l40,r5,3l6,33r-4,l,33xe" fillcolor="#f5d757" stroked="f">
                <v:path arrowok="t"/>
                <o:lock v:ext="edit" aspectratio="t"/>
              </v:shape>
              <v:shape id="_x0000_s1615" style="position:absolute;left:2119;top:1385;width:22;height:17" coordsize="45,34" path="m,32l39,r6,2l7,34,,32xe" fillcolor="#f5d95f" stroked="f">
                <v:path arrowok="t"/>
                <o:lock v:ext="edit" aspectratio="t"/>
              </v:shape>
              <v:shape id="_x0000_s1616" style="position:absolute;left:2121;top:1386;width:21;height:16" coordsize="42,32" path="m,30l39,r3,2l5,32,,30xe" fillcolor="#f4da66" stroked="f">
                <v:path arrowok="t"/>
                <o:lock v:ext="edit" aspectratio="t"/>
              </v:shape>
              <v:shape id="_x0000_s1617" style="position:absolute;left:2123;top:1386;width:21;height:17" coordsize="43,34" path="m,32l38,r5,4l6,34,,32xe" fillcolor="#f4dd73" stroked="f">
                <v:path arrowok="t"/>
                <o:lock v:ext="edit" aspectratio="t"/>
              </v:shape>
              <v:shape id="_x0000_s1618" style="position:absolute;left:2124;top:1387;width:21;height:16" coordsize="43,32" path="m,30l37,r6,2l7,32,,30xe" fillcolor="#f3df7a" stroked="f">
                <v:path arrowok="t"/>
                <o:lock v:ext="edit" aspectratio="t"/>
              </v:shape>
              <v:shape id="_x0000_s1619" style="position:absolute;left:2125;top:1388;width:21;height:15" coordsize="41,30" path="m,30l37,r4,2l5,30,,30xe" fillcolor="#f3e081" stroked="f">
                <v:path arrowok="t"/>
                <o:lock v:ext="edit" aspectratio="t"/>
              </v:shape>
              <v:shape id="_x0000_s1620" style="position:absolute;left:2127;top:1388;width:20;height:16" coordsize="39,32" path="m,30l36,r3,2l39,3,6,32,,30xe" fillcolor="#f3e188" stroked="f">
                <v:path arrowok="t"/>
                <o:lock v:ext="edit" aspectratio="t"/>
              </v:shape>
              <v:shape id="_x0000_s1621" style="position:absolute;left:2128;top:1389;width:20;height:15" coordsize="41,30" path="m,28l36,r1,l41,3,5,30,,28xe" fillcolor="#f3e28f" stroked="f">
                <v:path arrowok="t"/>
                <o:lock v:ext="edit" aspectratio="t"/>
              </v:shape>
              <v:shape id="_x0000_s1622" style="position:absolute;left:2130;top:1390;width:19;height:15" coordsize="39,31" path="m,29l33,r6,4l5,31,,29xe" fillcolor="#f3e496" stroked="f">
                <v:path arrowok="t"/>
                <o:lock v:ext="edit" aspectratio="t"/>
              </v:shape>
              <v:shape id="_x0000_s1623" style="position:absolute;left:2131;top:1391;width:19;height:14" coordsize="39,29" path="m,27l36,r3,2l7,29,,27xe" fillcolor="#f4e7a6" stroked="f">
                <v:path arrowok="t"/>
                <o:lock v:ext="edit" aspectratio="t"/>
              </v:shape>
              <v:shape id="_x0000_s1624" style="position:absolute;left:2132;top:1391;width:19;height:14" coordsize="37,27" path="m,27l34,r3,2l5,27,,27xe" fillcolor="#f4e9ae" stroked="f">
                <v:path arrowok="t"/>
                <o:lock v:ext="edit" aspectratio="t"/>
              </v:shape>
              <v:shape id="_x0000_s1625" style="position:absolute;left:2134;top:1391;width:18;height:15" coordsize="36,28" path="m,27l32,r4,3l6,28,,27xe" fillcolor="#f5eab6" stroked="f">
                <v:path arrowok="t"/>
                <o:lock v:ext="edit" aspectratio="t"/>
              </v:shape>
              <v:shape id="_x0000_s1626" style="position:absolute;left:2135;top:1392;width:18;height:14" coordsize="36,26" path="m,25l32,r4,3l7,26,,25xe" fillcolor="#f5ecbd" stroked="f">
                <v:path arrowok="t"/>
                <o:lock v:ext="edit" aspectratio="t"/>
              </v:shape>
              <v:shape id="_x0000_s1627" style="position:absolute;left:2137;top:1393;width:17;height:14" coordsize="34,27" path="m,25l30,r4,4l5,27,,25xe" fillcolor="#f6edc4" stroked="f">
                <v:path arrowok="t"/>
                <o:lock v:ext="edit" aspectratio="t"/>
              </v:shape>
              <v:shape id="_x0000_s1628" style="position:absolute;left:2139;top:1394;width:16;height:13" coordsize="32,25" path="m,23l29,r3,4l6,25,,23xe" fillcolor="#f7efcc" stroked="f">
                <v:path arrowok="t"/>
                <o:lock v:ext="edit" aspectratio="t"/>
              </v:shape>
              <v:shape id="_x0000_s1629" style="position:absolute;left:2140;top:1395;width:16;height:12" coordsize="32,23" path="m,23l29,r3,4l7,23,,23xe" fillcolor="#f8f3da" stroked="f">
                <v:path arrowok="t"/>
                <o:lock v:ext="edit" aspectratio="t"/>
              </v:shape>
            </v:group>
            <v:group id="_x0000_s1630" style="position:absolute;left:1822;top:916;width:540;height:501" coordorigin="1822,916" coordsize="540,501">
              <o:lock v:ext="edit" aspectratio="t"/>
              <v:shape id="_x0000_s1631" style="position:absolute;left:2141;top:1396;width:15;height:11" coordsize="30,23" path="m,21l26,r4,2l5,23,,21xe" fillcolor="#f9f5e1" stroked="f">
                <v:path arrowok="t"/>
                <o:lock v:ext="edit" aspectratio="t"/>
              </v:shape>
              <v:shape id="_x0000_s1632" style="position:absolute;left:2143;top:1397;width:14;height:10" coordsize="29,21" path="m,19l25,r4,1l6,21,,19xe" fillcolor="#faf7e8" stroked="f">
                <v:path arrowok="t"/>
                <o:lock v:ext="edit" aspectratio="t"/>
              </v:shape>
              <v:shape id="_x0000_s1633" style="position:absolute;left:2144;top:1397;width:14;height:11" coordsize="28,23" path="m,21l25,r3,3l5,23,,21xe" fillcolor="#fbf9ef" stroked="f">
                <v:path arrowok="t"/>
                <o:lock v:ext="edit" aspectratio="t"/>
              </v:shape>
              <v:shape id="_x0000_s1634" style="position:absolute;left:2146;top:1398;width:13;height:10" coordsize="26,22" path="m,20l23,r3,4l5,22,,20xe" fillcolor="#fdfcf7" stroked="f">
                <v:path arrowok="t"/>
                <o:lock v:ext="edit" aspectratio="t"/>
              </v:shape>
              <v:shape id="_x0000_s1635" style="position:absolute;left:2147;top:1399;width:14;height:9" coordsize="29,20" path="m,20l23,r6,4l7,20,,20xe" stroked="f">
                <v:path arrowok="t"/>
                <o:lock v:ext="edit" aspectratio="t"/>
              </v:shape>
              <v:shape id="_x0000_s1636" style="position:absolute;left:2148;top:1399;width:14;height:10" coordsize="27,19" path="m,18l21,r6,3l5,19,,18xe" fillcolor="#faf8f2" stroked="f">
                <v:path arrowok="t"/>
                <o:lock v:ext="edit" aspectratio="t"/>
              </v:shape>
              <v:shape id="_x0000_s1637" style="position:absolute;left:2150;top:1400;width:13;height:9" coordsize="25,17" path="m,16l22,r3,1l6,17,,16xe" fillcolor="#f9f6eb" stroked="f">
                <v:path arrowok="t"/>
                <o:lock v:ext="edit" aspectratio="t"/>
              </v:shape>
              <v:shape id="_x0000_s1638" style="position:absolute;left:2151;top:1401;width:13;height:9" coordsize="25,18" path="m,16l22,r3,2l7,18,,16xe" fillcolor="#f7f2e4" stroked="f">
                <v:path arrowok="t"/>
                <o:lock v:ext="edit" aspectratio="t"/>
              </v:shape>
              <v:shape id="_x0000_s1639" style="position:absolute;left:2153;top:1401;width:11;height:9" coordsize="23,18" path="m,16l19,r4,4l5,18,,16xe" fillcolor="#f5f0de" stroked="f">
                <v:path arrowok="t"/>
                <o:lock v:ext="edit" aspectratio="t"/>
              </v:shape>
              <v:shape id="_x0000_s1640" style="position:absolute;left:2155;top:1402;width:10;height:8" coordsize="22,16" path="m,16l18,r4,4l6,16,,16xe" fillcolor="#f3edd6" stroked="f">
                <v:path arrowok="t"/>
                <o:lock v:ext="edit" aspectratio="t"/>
              </v:shape>
              <v:shape id="_x0000_s1641" style="position:absolute;left:2156;top:1403;width:10;height:8" coordsize="21,16" path="m,14l18,r3,4l7,16,,14xe" fillcolor="#f1e9ca" stroked="f">
                <v:path arrowok="t"/>
                <o:lock v:ext="edit" aspectratio="t"/>
              </v:shape>
              <v:shape id="_x0000_s1642" style="position:absolute;left:2157;top:1404;width:10;height:7" coordsize="19,14" path="m,12l16,r3,3l5,14,,12xe" fillcolor="#efe6c4" stroked="f">
                <v:path arrowok="t"/>
                <o:lock v:ext="edit" aspectratio="t"/>
              </v:shape>
              <v:shape id="_x0000_s1643" style="position:absolute;left:2159;top:1405;width:9;height:7" coordsize="18,14" path="m,12l14,r4,3l6,14,,12xe" fillcolor="#efe4bd" stroked="f">
                <v:path arrowok="t"/>
                <o:lock v:ext="edit" aspectratio="t"/>
              </v:shape>
              <v:shape id="_x0000_s1644" style="position:absolute;left:2160;top:1406;width:9;height:6" coordsize="18,13" path="m,11l14,r4,2l5,13,,11xe" fillcolor="#eee1b6" stroked="f">
                <v:path arrowok="t"/>
                <o:lock v:ext="edit" aspectratio="t"/>
              </v:shape>
              <v:shape id="_x0000_s1645" style="position:absolute;left:2162;top:1407;width:8;height:5" coordsize="16,11" path="m,11l12,r4,2l5,11,,11xe" fillcolor="#eddeaf" stroked="f">
                <v:path arrowok="t"/>
                <o:lock v:ext="edit" aspectratio="t"/>
              </v:shape>
              <v:shape id="_x0000_s1646" style="position:absolute;left:2163;top:1407;width:8;height:6" coordsize="16,13" path="m,11l13,r3,4l7,13,,11xe" fillcolor="#ecdda8" stroked="f">
                <v:path arrowok="t"/>
                <o:lock v:ext="edit" aspectratio="t"/>
              </v:shape>
              <v:shape id="_x0000_s1647" style="position:absolute;left:2164;top:1407;width:8;height:6" coordsize="16,11" path="m,9l11,r5,3l5,11,,9xe" fillcolor="#ebd89b" stroked="f">
                <v:path arrowok="t"/>
                <o:lock v:ext="edit" aspectratio="t"/>
              </v:shape>
              <v:shape id="_x0000_s1648" style="position:absolute;left:2166;top:1408;width:7;height:6" coordsize="15,10" path="m,9l9,r6,3l6,10,,9xe" fillcolor="#ebd694" stroked="f">
                <v:path arrowok="t"/>
                <o:lock v:ext="edit" aspectratio="t"/>
              </v:shape>
              <v:shape id="_x0000_s1649" style="position:absolute;left:2167;top:1409;width:7;height:5" coordsize="14,9" path="m,8l11,r3,4l7,9,,8xe" fillcolor="#ead38d" stroked="f">
                <v:path arrowok="t"/>
                <o:lock v:ext="edit" aspectratio="t"/>
              </v:shape>
              <v:shape id="_x0000_s1650" style="position:absolute;left:2169;top:1410;width:6;height:4" coordsize="12,7" path="m,7l9,r3,4l5,7,,7xe" fillcolor="#e8d187" stroked="f">
                <v:path arrowok="t"/>
                <o:lock v:ext="edit" aspectratio="t"/>
              </v:shape>
              <v:shape id="_x0000_s1651" style="position:absolute;left:2171;top:1411;width:5;height:4" coordsize="11,7" path="m,5l7,r4,2l6,7,,5xe" fillcolor="#e8ce80" stroked="f">
                <v:path arrowok="t"/>
                <o:lock v:ext="edit" aspectratio="t"/>
              </v:shape>
              <v:shape id="_x0000_s1652" style="position:absolute;left:2172;top:1412;width:5;height:3" coordsize="11,5" path="m,3l7,r4,2l5,5,,3xe" fillcolor="#e7cc7a" stroked="f">
                <v:path arrowok="t"/>
                <o:lock v:ext="edit" aspectratio="t"/>
              </v:shape>
              <v:shape id="_x0000_s1653" style="position:absolute;left:2173;top:1412;width:5;height:3" coordsize="9,7" path="m,5l5,,9,3,5,7,,5xe" fillcolor="#e4c76d" stroked="f">
                <v:path arrowok="t"/>
                <o:lock v:ext="edit" aspectratio="t"/>
              </v:shape>
              <v:shape id="_x0000_s1654" style="position:absolute;left:2174;top:1413;width:5;height:2" coordsize="9,5" path="m,3l6,,9,3,8,5,,3xe" fillcolor="#e3c466" stroked="f">
                <v:path arrowok="t"/>
                <o:lock v:ext="edit" aspectratio="t"/>
              </v:shape>
              <v:shape id="_x0000_s1655" style="position:absolute;left:2176;top:1414;width:4;height:1" coordsize="7,4" path="m,4l4,,7,4,5,4,,4xe" fillcolor="#e3c160" stroked="f">
                <v:path arrowok="t"/>
                <o:lock v:ext="edit" aspectratio="t"/>
              </v:shape>
              <v:shape id="_x0000_s1656" style="position:absolute;left:2178;top:1415;width:2;height:1" coordsize="5,4" path="m,2l1,,5,4r,l,2xe" fillcolor="#e1bf59" stroked="f">
                <v:path arrowok="t"/>
                <o:lock v:ext="edit" aspectratio="t"/>
              </v:shape>
              <v:shape id="_x0000_s1657" style="position:absolute;left:2179;top:1415;width:2;height:1" coordsize="6,2" path="m,l2,,6,2r,l,xe" fillcolor="#e0bc53" stroked="f">
                <v:path arrowok="t"/>
                <o:lock v:ext="edit" aspectratio="t"/>
              </v:shape>
              <v:rect id="_x0000_s1658" style="position:absolute;left:2180;top:1416;width:1;height:1" fillcolor="#dfba4d" stroked="f">
                <o:lock v:ext="edit" aspectratio="t"/>
              </v:rect>
              <v:shape id="_x0000_s1659" style="position:absolute;left:1930;top:1263;width:251;height:153" coordsize="503,308" path="m,l112,43r17,53l170,150r123,60l385,229r48,24l503,308,378,277,263,263,152,231,87,180,16,71,,xe" filled="f" strokecolor="#1f1a17" strokeweight=".1323mm">
                <v:path arrowok="t"/>
                <o:lock v:ext="edit" aspectratio="t"/>
              </v:shape>
              <v:shape id="_x0000_s1660" style="position:absolute;left:1822;top:916;width:22;height:19" coordsize="43,37" path="m43,5l41,7,38,r5,5xm8,33l4,37,,28r8,5xe" fillcolor="#dbb236" stroked="f">
                <v:path arrowok="t"/>
                <o:lock v:ext="edit" aspectratio="t" verticies="t"/>
              </v:shape>
              <v:shape id="_x0000_s1661" style="position:absolute;left:1823;top:916;width:23;height:22" coordsize="46,42" path="m,32l,30r11,9l4,42,,32xm38,1l38,r8,8l43,12,38,1xe" fillcolor="#dcb33a" stroked="f">
                <v:path arrowok="t"/>
                <o:lock v:ext="edit" aspectratio="t" verticies="t"/>
              </v:shape>
              <v:shape id="_x0000_s1662" style="position:absolute;left:1824;top:919;width:25;height:22" coordsize="50,44" path="m,32l4,28r8,9l4,44,,32xm37,2l39,r9,7l50,7r-6,5l37,2xe" fillcolor="#ddb53d" stroked="f">
                <v:path arrowok="t"/>
                <o:lock v:ext="edit" aspectratio="t" verticies="t"/>
              </v:shape>
              <v:shape id="_x0000_s1663" style="position:absolute;left:1825;top:921;width:27;height:23" coordsize="55,47" path="m,34l7,31r9,7l5,47,,34xm39,4l42,r4,4l55,6,44,15,39,4xe" fillcolor="#deb740" stroked="f">
                <v:path arrowok="t"/>
                <o:lock v:ext="edit" aspectratio="t" verticies="t"/>
              </v:shape>
              <v:shape id="_x0000_s1664" style="position:absolute;left:1826;top:923;width:30;height:24" coordsize="60,50" path="m,37l8,30r11,7l3,50r,-6l,37xm40,5l46,,60,4,46,16,40,5xe" fillcolor="#dfb944" stroked="f">
                <v:path arrowok="t"/>
                <o:lock v:ext="edit" aspectratio="t" verticies="t"/>
              </v:shape>
              <v:shape id="_x0000_s1665" style="position:absolute;left:1828;top:923;width:32;height:28" coordsize="66,55" path="m,41l11,32r9,7l,55,,42,,41xm39,9l50,,66,3,46,18,39,9xe" fillcolor="#e1be4b" stroked="f">
                <v:path arrowok="t"/>
                <o:lock v:ext="edit" aspectratio="t" verticies="t"/>
              </v:shape>
              <v:shape id="_x0000_s1666" style="position:absolute;left:1828;top:924;width:36;height:30" coordsize="73,60" path="m,46l16,33r9,7l2,60,,55,,46xm43,12l57,,73,1,48,21,43,12xe" fillcolor="#e2c04f" stroked="f">
                <v:path arrowok="t"/>
                <o:lock v:ext="edit" aspectratio="t" verticies="t"/>
              </v:shape>
              <v:shape id="_x0000_s1667" style="position:absolute;left:1828;top:925;width:40;height:33" coordsize="80,66" path="m,52l20,36r10,9l4,66,,54,,52xm46,15l66,r9,2l80,4,50,27r,-5l46,15xe" fillcolor="#e2c254" stroked="f">
                <v:path arrowok="t"/>
                <o:lock v:ext="edit" aspectratio="t" verticies="t"/>
              </v:shape>
              <v:shape id="_x0000_s1668" style="position:absolute;left:1828;top:925;width:42;height:36" coordsize="83,71" path="m,59l23,39r9,8l32,48,3,71,,59xm46,20l71,r2,2l83,6,48,36r,-14l46,20xe" fillcolor="#e3c457" stroked="f">
                <v:path arrowok="t"/>
                <o:lock v:ext="edit" aspectratio="t" verticies="t"/>
              </v:shape>
              <v:shape id="_x0000_s1669" style="position:absolute;left:1829;top:927;width:45;height:37" coordsize="89,75" path="m,62l26,41r4,2l35,48,3,75,,62xm46,23l76,,89,5,46,39r,-16xe" fillcolor="#e4c65b" stroked="f">
                <v:path arrowok="t"/>
                <o:lock v:ext="edit" aspectratio="t" verticies="t"/>
              </v:shape>
              <v:shape id="_x0000_s1670" style="position:absolute;left:1830;top:928;width:46;height:40" coordsize="93,80" path="m,65l29,42r11,7l4,80r,-4l,65xm45,30l80,,93,5,47,44,45,30xe" fillcolor="#e5c860" stroked="f">
                <v:path arrowok="t"/>
                <o:lock v:ext="edit" aspectratio="t" verticies="t"/>
              </v:shape>
              <v:shape id="_x0000_s1671" style="position:absolute;left:1831;top:930;width:49;height:41" coordsize="98,84" path="m,70l32,43r11,7l,84,2,73,,70xm43,34l86,,98,6,45,48,43,34xe" fillcolor="#e6cd68" stroked="f">
                <v:path arrowok="t"/>
                <o:lock v:ext="edit" aspectratio="t" verticies="t"/>
              </v:shape>
              <v:shape id="_x0000_s1672" style="position:absolute;left:1831;top:931;width:52;height:45" coordsize="103,91" path="m2,75l38,44r7,6l45,39,91,r12,5l,91,2,75xe" fillcolor="#e7d06d" stroked="f">
                <v:path arrowok="t"/>
                <o:lock v:ext="edit" aspectratio="t"/>
              </v:shape>
              <v:shape id="_x0000_s1673" style="position:absolute;left:1831;top:932;width:55;height:48" coordsize="110,95" path="m,78l43,44r2,2l45,42,98,r9,3l110,5,,95,,94,,78xe" fillcolor="#e8d271" stroked="f">
                <v:path arrowok="t"/>
                <o:lock v:ext="edit" aspectratio="t"/>
              </v:shape>
              <v:shape id="_x0000_s1674" style="position:absolute;left:1830;top:933;width:58;height:51" coordsize="116,102" path="m2,86l105,r4,2l116,7,,102,2,93r,-7xe" fillcolor="#e9d475" stroked="f">
                <v:path arrowok="t"/>
                <o:lock v:ext="edit" aspectratio="t"/>
              </v:shape>
              <v:shape id="_x0000_s1675" style="position:absolute;left:1830;top:935;width:61;height:53" coordsize="121,106" path="m2,90l112,r9,7l,106,2,90xe" fillcolor="#ead67a" stroked="f">
                <v:path arrowok="t"/>
                <o:lock v:ext="edit" aspectratio="t"/>
              </v:shape>
              <v:shape id="_x0000_s1676" style="position:absolute;left:1830;top:937;width:63;height:55" coordsize="127,111" path="m,95l116,r11,9l,111,,95xe" fillcolor="#ead97e" stroked="f">
                <v:path arrowok="t"/>
                <o:lock v:ext="edit" aspectratio="t"/>
              </v:shape>
              <v:shape id="_x0000_s1677" style="position:absolute;left:1830;top:938;width:65;height:58" coordsize="130,115" path="m,99l121,r9,9l,115,,99xe" fillcolor="#ebdc87" stroked="f">
                <v:path arrowok="t"/>
                <o:lock v:ext="edit" aspectratio="t"/>
              </v:shape>
              <v:shape id="_x0000_s1678" style="position:absolute;left:1829;top:941;width:69;height:59" coordsize="137,118" path="m1,102l128,r9,7l,118,1,102xe" fillcolor="#ecdd8b" stroked="f">
                <v:path arrowok="t"/>
                <o:lock v:ext="edit" aspectratio="t"/>
              </v:shape>
              <v:shape id="_x0000_s1679" style="position:absolute;left:1829;top:943;width:71;height:60" coordsize="142,121" path="m1,106l131,r11,7l1,121,,115r1,-9xe" fillcolor="#ecdf90" stroked="f">
                <v:path arrowok="t"/>
                <o:lock v:ext="edit" aspectratio="t"/>
              </v:shape>
              <v:shape id="_x0000_s1680" style="position:absolute;left:1829;top:945;width:73;height:62" coordsize="145,125" path="m,111l137,r8,8l145,8,1,125,,112r,-1xe" fillcolor="#ece094" stroked="f">
                <v:path arrowok="t"/>
                <o:lock v:ext="edit" aspectratio="t"/>
              </v:shape>
              <v:shape id="_x0000_s1681" style="position:absolute;left:1830;top:946;width:74;height:64" coordsize="148,128" path="m,114l141,r3,4l148,11,2,128,,114xe" fillcolor="#ede398" stroked="f">
                <v:path arrowok="t"/>
                <o:lock v:ext="edit" aspectratio="t"/>
              </v:shape>
              <v:shape id="_x0000_s1682" style="position:absolute;left:1830;top:948;width:75;height:66" coordsize="150,131" path="m,117l144,r6,12l2,131,,117xe" fillcolor="#eee6a2" stroked="f">
                <v:path arrowok="t"/>
                <o:lock v:ext="edit" aspectratio="t"/>
              </v:shape>
              <v:shape id="_x0000_s1683" style="position:absolute;left:1831;top:952;width:76;height:66" coordsize="151,131" path="m,117l146,r5,10l2,131,,117xe" fillcolor="#eee7a6" stroked="f">
                <v:path arrowok="t"/>
                <o:lock v:ext="edit" aspectratio="t"/>
              </v:shape>
              <v:shape id="_x0000_s1684" style="position:absolute;left:1831;top:954;width:77;height:67" coordsize="153,133" path="m,119l148,r5,11l4,133,,119xe" fillcolor="#efe9ab" stroked="f">
                <v:path arrowok="t"/>
                <o:lock v:ext="edit" aspectratio="t"/>
              </v:shape>
              <v:shape id="_x0000_s1685" style="position:absolute;left:1832;top:957;width:77;height:67" coordsize="155,134" path="m,121l149,r6,11l4,134,2,132,,121xe" fillcolor="#f0ebaf" stroked="f">
                <v:path arrowok="t"/>
                <o:lock v:ext="edit" aspectratio="t"/>
              </v:shape>
              <v:shape id="_x0000_s1686" style="position:absolute;left:1833;top:960;width:77;height:66" coordsize="154,133" path="m,122l149,r5,10l5,133,,126r,-4xe" fillcolor="#f2edb4" stroked="f">
                <v:path arrowok="t"/>
                <o:lock v:ext="edit" aspectratio="t"/>
              </v:shape>
              <v:shape id="_x0000_s1687" style="position:absolute;left:1834;top:962;width:77;height:67" coordsize="154,133" path="m,123l151,r1,7l154,12,7,133,,123xe" fillcolor="#f3efba" stroked="f">
                <v:path arrowok="t"/>
                <o:lock v:ext="edit" aspectratio="t"/>
              </v:shape>
              <v:shape id="_x0000_s1688" style="position:absolute;left:1836;top:965;width:76;height:66" coordsize="153,132" path="m,123l149,r,2l153,14,7,132,,123xe" fillcolor="#f5f2c2" stroked="f">
                <v:path arrowok="t"/>
                <o:lock v:ext="edit" aspectratio="t"/>
              </v:shape>
              <v:shape id="_x0000_s1689" style="position:absolute;left:1837;top:969;width:75;height:65" coordsize="149,130" path="m,121l147,r2,15l7,130,,121xe" fillcolor="#f6f4c7" stroked="f">
                <v:path arrowok="t"/>
                <o:lock v:ext="edit" aspectratio="t"/>
              </v:shape>
              <v:shape id="_x0000_s1690" style="position:absolute;left:1839;top:972;width:74;height:64" coordsize="148,128" path="m,118l146,r2,15l7,128,,118xe" fillcolor="#f8f6cc" stroked="f">
                <v:path arrowok="t"/>
                <o:lock v:ext="edit" aspectratio="t"/>
              </v:shape>
              <v:shape id="_x0000_s1691" style="position:absolute;left:1841;top:976;width:72;height:63" coordsize="144,126" path="m,115l142,r2,14l7,126,,115xe" fillcolor="#f9f8d0" stroked="f">
                <v:path arrowok="t"/>
                <o:lock v:ext="edit" aspectratio="t"/>
              </v:shape>
              <v:shape id="_x0000_s1692" style="position:absolute;left:1843;top:979;width:71;height:62" coordsize="143,122" path="m,113l141,r2,12l7,122,,113xe" fillcolor="#f8f6cc" stroked="f">
                <v:path arrowok="t"/>
                <o:lock v:ext="edit" aspectratio="t"/>
              </v:shape>
              <v:shape id="_x0000_s1693" style="position:absolute;left:1844;top:983;width:71;height:60" coordsize="140,121" path="m,112l137,r3,12l7,121,5,117,,112xe" fillcolor="#f6f5c6" stroked="f">
                <v:path arrowok="t"/>
                <o:lock v:ext="edit" aspectratio="t"/>
              </v:shape>
              <v:shape id="_x0000_s1694" style="position:absolute;left:1846;top:986;width:69;height:60" coordsize="137,121" path="m,110l136,r1,14l8,121,2,112,,110xe" fillcolor="#f3f1bb" stroked="f">
                <v:path arrowok="t"/>
                <o:lock v:ext="edit" aspectratio="t"/>
              </v:shape>
              <v:shape id="_x0000_s1695" style="position:absolute;left:1848;top:989;width:68;height:61" coordsize="135,121" path="m,109l133,r2,14l5,121,,109xe" fillcolor="#f1eeb5" stroked="f">
                <v:path arrowok="t"/>
                <o:lock v:ext="edit" aspectratio="t"/>
              </v:shape>
              <v:shape id="_x0000_s1696" style="position:absolute;left:1850;top:993;width:66;height:59" coordsize="133,119" path="m,107l129,r4,15l3,119,,107xe" fillcolor="#f0edae" stroked="f">
                <v:path arrowok="t"/>
                <o:lock v:ext="edit" aspectratio="t"/>
              </v:shape>
              <v:shape id="_x0000_s1697" style="position:absolute;left:1851;top:996;width:65;height:59" coordsize="132,118" path="m,107l130,r2,15l6,118,,107xe" fillcolor="#eeeaa9" stroked="f">
                <v:path arrowok="t"/>
                <o:lock v:ext="edit" aspectratio="t"/>
              </v:shape>
              <v:shape id="_x0000_s1698" style="position:absolute;left:1852;top:1000;width:64;height:58" coordsize="130,115" path="m,104l130,r,8l130,14,5,115,,104xe" fillcolor="#ede9a4" stroked="f">
                <v:path arrowok="t"/>
                <o:lock v:ext="edit" aspectratio="t"/>
              </v:shape>
              <v:shape id="_x0000_s1699" style="position:absolute;left:1853;top:1003;width:64;height:57" coordsize="128,113" path="m,103l126,r,1l128,14,5,113,,103xe" fillcolor="#ece69d" stroked="f">
                <v:path arrowok="t"/>
                <o:lock v:ext="edit" aspectratio="t"/>
              </v:shape>
              <v:shape id="_x0000_s1700" style="position:absolute;left:1854;top:1007;width:63;height:56" coordsize="127,112" path="m,101l125,r2,14l6,112,,101xe" fillcolor="#ebe393" stroked="f">
                <v:path arrowok="t"/>
                <o:lock v:ext="edit" aspectratio="t"/>
              </v:shape>
              <v:shape id="_x0000_s1701" style="position:absolute;left:1856;top:1010;width:61;height:56" coordsize="123,112" path="m,99l123,r,16l5,112,,99xe" fillcolor="#eae18d" stroked="f">
                <v:path arrowok="t"/>
                <o:lock v:ext="edit" aspectratio="t"/>
              </v:shape>
              <v:shape id="_x0000_s1702" style="position:absolute;left:1857;top:1014;width:60;height:55" coordsize="121,110" path="m,98l121,r,16l5,110,,98xe" fillcolor="#e9df88" stroked="f">
                <v:path arrowok="t"/>
                <o:lock v:ext="edit" aspectratio="t"/>
              </v:shape>
              <v:shape id="_x0000_s1703" style="position:absolute;left:1859;top:1018;width:58;height:54" coordsize="118,106" path="m,96l118,r,14l6,106,4,105,,96xe" fillcolor="#e7dd82" stroked="f">
                <v:path arrowok="t"/>
                <o:lock v:ext="edit" aspectratio="t"/>
              </v:shape>
              <v:shape id="_x0000_s1704" style="position:absolute;left:1860;top:1022;width:57;height:53" coordsize="116,107" path="m,94l116,r,14l4,107,2,98,,94xe" fillcolor="#e7db7d" stroked="f">
                <v:path arrowok="t"/>
                <o:lock v:ext="edit" aspectratio="t"/>
              </v:shape>
              <v:shape id="_x0000_s1705" style="position:absolute;left:1861;top:1026;width:57;height:53" coordsize="113,107" path="m,92l112,r1,16l1,107,,92xe" fillcolor="#e5d978" stroked="f">
                <v:path arrowok="t"/>
                <o:lock v:ext="edit" aspectratio="t"/>
              </v:shape>
              <v:shape id="_x0000_s1706" style="position:absolute;left:1861;top:1029;width:57;height:53" coordsize="113,107" path="m,93l112,r1,16l1,107,,93xe" fillcolor="#e3d46d" stroked="f">
                <v:path arrowok="t"/>
                <o:lock v:ext="edit" aspectratio="t"/>
              </v:shape>
              <v:shape id="_x0000_s1707" style="position:absolute;left:1862;top:1034;width:56;height:52" coordsize="112,105" path="m,91l112,r,14l2,105,,91xe" fillcolor="#e2d168" stroked="f">
                <v:path arrowok="t"/>
                <o:lock v:ext="edit" aspectratio="t"/>
              </v:shape>
              <v:shape id="_x0000_s1708" style="position:absolute;left:1862;top:1037;width:56;height:52" coordsize="112,105" path="m,91l112,r,14l2,105,,91xe" fillcolor="#e0cf62" stroked="f">
                <v:path arrowok="t"/>
                <o:lock v:ext="edit" aspectratio="t"/>
              </v:shape>
              <v:shape id="_x0000_s1709" style="position:absolute;left:1863;top:1041;width:55;height:52" coordsize="110,105" path="m,91l110,r,16l2,105,,91xe" fillcolor="#dfcc5c" stroked="f">
                <v:path arrowok="t"/>
                <o:lock v:ext="edit" aspectratio="t"/>
              </v:shape>
              <v:shape id="_x0000_s1710" style="position:absolute;left:1863;top:1044;width:55;height:53" coordsize="110,105" path="m,91l110,r,16l,105r2,-3l,91xe" fillcolor="#ddca57" stroked="f">
                <v:path arrowok="t"/>
                <o:lock v:ext="edit" aspectratio="t"/>
              </v:shape>
              <v:shape id="_x0000_s1711" style="position:absolute;left:1862;top:1049;width:57;height:53" coordsize="114,107" path="m4,89l112,r2,14l,107,4,93r,-4xe" fillcolor="#dac54c" stroked="f">
                <v:path arrowok="t"/>
                <o:lock v:ext="edit" aspectratio="t"/>
              </v:shape>
              <v:shape id="_x0000_s1712" style="position:absolute;left:1861;top:1052;width:58;height:54" coordsize="115,109" path="m3,89l113,r2,13l115,15,,109,3,89xe" fillcolor="#d9c247" stroked="f">
                <v:path arrowok="t"/>
                <o:lock v:ext="edit" aspectratio="t"/>
              </v:shape>
              <v:shape id="_x0000_s1713" style="position:absolute;left:1860;top:1056;width:59;height:55" coordsize="117,111" path="m3,93l117,r,6l117,15,,111,3,93xe" fillcolor="#d7c042" stroked="f">
                <v:path arrowok="t"/>
                <o:lock v:ext="edit" aspectratio="t"/>
              </v:shape>
              <v:shape id="_x0000_s1714" style="position:absolute;left:1860;top:1059;width:59;height:56" coordsize="119,111" path="m4,94l119,r,16l,111,4,94xe" fillcolor="#d6bd3e" stroked="f">
                <v:path arrowok="t"/>
                <o:lock v:ext="edit" aspectratio="t"/>
              </v:shape>
              <v:shape id="_x0000_s1715" style="position:absolute;left:1859;top:1063;width:61;height:57" coordsize="123,113" path="m4,96l121,r2,16l,113,4,96xe" fillcolor="#d4bb39" stroked="f">
                <v:path arrowok="t"/>
                <o:lock v:ext="edit" aspectratio="t"/>
              </v:shape>
              <v:shape id="_x0000_s1716" style="position:absolute;left:1858;top:1067;width:62;height:58" coordsize="124,115" path="m3,95l122,r2,14l,115,3,95xe" fillcolor="#d3b835" stroked="f">
                <v:path arrowok="t"/>
                <o:lock v:ext="edit" aspectratio="t"/>
              </v:shape>
              <v:shape id="_x0000_s1717" style="position:absolute;left:1858;top:1071;width:63;height:58" coordsize="126,115" path="m1,97l124,r,10l126,12,,115r,-3l1,97xe" fillcolor="#d0b32e" stroked="f">
                <v:path arrowok="t"/>
                <o:lock v:ext="edit" aspectratio="t"/>
              </v:shape>
              <v:shape id="_x0000_s1718" style="position:absolute;left:1858;top:1074;width:65;height:59" coordsize="129,117" path="m,101l124,r,3l129,10,,117,,105r,-4xe" fillcolor="#ceb12b" stroked="f">
                <v:path arrowok="t"/>
                <o:lock v:ext="edit" aspectratio="t"/>
              </v:shape>
              <v:shape id="_x0000_s1719" style="position:absolute;left:1858;top:1077;width:66;height:60" coordsize="133,119" path="m,103l126,r7,11l,119,,103xe" fillcolor="#cdae27" stroked="f">
                <v:path arrowok="t"/>
                <o:lock v:ext="edit" aspectratio="t"/>
              </v:shape>
              <v:shape id="_x0000_s1720" style="position:absolute;left:1858;top:1080;width:67;height:60" coordsize="135,121" path="m,107l129,r6,11l,121,,107xe" fillcolor="#cbac26" stroked="f">
                <v:path arrowok="t"/>
                <o:lock v:ext="edit" aspectratio="t"/>
              </v:shape>
              <v:shape id="_x0000_s1721" style="position:absolute;left:1858;top:1082;width:69;height:63" coordsize="138,124" path="m,108l133,r5,10l,124,,108xe" fillcolor="#c9a924" stroked="f">
                <v:path arrowok="t"/>
                <o:lock v:ext="edit" aspectratio="t"/>
              </v:shape>
              <v:shape id="_x0000_s1722" style="position:absolute;left:1858;top:1085;width:71;height:63" coordsize="142,126" path="m,110l135,r7,11l,126,,110xe" fillcolor="#c7a724" stroked="f">
                <v:path arrowok="t"/>
                <o:lock v:ext="edit" aspectratio="t"/>
              </v:shape>
              <v:shape id="_x0000_s1723" style="position:absolute;left:1858;top:1088;width:73;height:65" coordsize="145,130" path="m,114l138,r7,11l,130,,114xe" fillcolor="#c4a224" stroked="f">
                <v:path arrowok="t"/>
                <o:lock v:ext="edit" aspectratio="t"/>
              </v:shape>
              <v:shape id="_x0000_s1724" style="position:absolute;left:1858;top:1090;width:74;height:66" coordsize="149,131" path="m,115l142,r7,9l,131r,-2l,115xe" fillcolor="#c29f25" stroked="f">
                <v:path arrowok="t"/>
                <o:lock v:ext="edit" aspectratio="t"/>
              </v:shape>
              <v:shape id="_x0000_s1725" style="position:absolute;left:1858;top:1093;width:76;height:66" coordsize="152,132" path="m,119l145,r7,9l1,132,,124r,-5xe" fillcolor="#c29f25" stroked="f">
                <v:path arrowok="t"/>
                <o:lock v:ext="edit" aspectratio="t"/>
              </v:shape>
              <v:shape id="_x0000_s1726" style="position:absolute;left:1858;top:1095;width:78;height:67" coordsize="156,135" path="m,122l149,r7,10l3,135,,122xe" fillcolor="#c39e26" stroked="f">
                <v:path arrowok="t"/>
                <o:lock v:ext="edit" aspectratio="t"/>
              </v:shape>
              <v:shape id="_x0000_s1727" style="position:absolute;left:1859;top:1097;width:78;height:68" coordsize="157,135" path="m,123l151,r6,11l6,135,,123xe" fillcolor="#c49d26" stroked="f">
                <v:path arrowok="t"/>
                <o:lock v:ext="edit" aspectratio="t"/>
              </v:shape>
              <v:shape id="_x0000_s1728" style="position:absolute;left:1860;top:1100;width:79;height:69" coordsize="158,137" path="m,125l153,r5,11l5,137,,125xe" fillcolor="#c59c26" stroked="f">
                <v:path arrowok="t"/>
                <o:lock v:ext="edit" aspectratio="t"/>
              </v:shape>
              <v:shape id="_x0000_s1729" style="position:absolute;left:1861;top:1103;width:79;height:68" coordsize="158,136" path="m,124l151,r7,10l3,136,,124xe" fillcolor="#c79a28" stroked="f">
                <v:path arrowok="t"/>
                <o:lock v:ext="edit" aspectratio="t"/>
              </v:shape>
              <v:shape id="_x0000_s1730" style="position:absolute;left:1862;top:1105;width:80;height:69" coordsize="160,137" path="m,126l153,r7,11l4,137,,126xe" fillcolor="#c79a28" stroked="f">
                <v:path arrowok="t"/>
                <o:lock v:ext="edit" aspectratio="t"/>
              </v:shape>
              <v:shape id="_x0000_s1731" style="position:absolute;left:1863;top:1108;width:82;height:69" coordsize="164,139" path="m,126l155,r5,7l164,9,4,139,,126xe" fillcolor="#c89928" stroked="f">
                <v:path arrowok="t"/>
                <o:lock v:ext="edit" aspectratio="t"/>
              </v:shape>
              <v:shape id="_x0000_s1732" style="position:absolute;left:1864;top:1111;width:84;height:69" coordsize="167,138" path="m,126l156,r2,1l167,7,4,138,,126xe" fillcolor="#c99829" stroked="f">
                <v:path arrowok="t"/>
                <o:lock v:ext="edit" aspectratio="t"/>
              </v:shape>
              <v:shape id="_x0000_s1733" style="position:absolute;left:1865;top:1113;width:85;height:71" coordsize="170,142" path="m,130l160,r10,5l3,142,,130xe" fillcolor="#ca972a" stroked="f">
                <v:path arrowok="t"/>
                <o:lock v:ext="edit" aspectratio="t"/>
              </v:shape>
              <v:shape id="_x0000_s1734" style="position:absolute;left:1866;top:1114;width:87;height:72" coordsize="174,144" path="m,131l163,r11,5l3,144,,131xe" fillcolor="#cb962a" stroked="f">
                <v:path arrowok="t"/>
                <o:lock v:ext="edit" aspectratio="t"/>
              </v:shape>
              <v:shape id="_x0000_s1735" style="position:absolute;left:1867;top:1115;width:89;height:75" coordsize="178,150" path="m,137l167,r11,8l6,150,,137xe" fillcolor="#cc952a" stroked="f">
                <v:path arrowok="t"/>
                <o:lock v:ext="edit" aspectratio="t"/>
              </v:shape>
              <v:shape id="_x0000_s1736" style="position:absolute;left:1868;top:1117;width:91;height:76" coordsize="183,151" path="m,139l171,r12,7l5,151,4,146,,139xe" fillcolor="#cc962a" stroked="f">
                <v:path arrowok="t"/>
                <o:lock v:ext="edit" aspectratio="t"/>
              </v:shape>
              <v:shape id="_x0000_s1737" style="position:absolute;left:1869;top:1119;width:93;height:76" coordsize="185,152" path="m,142l172,r13,5l3,152,,142r,xe" fillcolor="#cc9729" stroked="f">
                <v:path arrowok="t"/>
                <o:lock v:ext="edit" aspectratio="t"/>
              </v:shape>
              <v:shape id="_x0000_s1738" style="position:absolute;left:1870;top:1121;width:94;height:77" coordsize="189,155" path="m,144l178,r11,5l6,155,,144xe" fillcolor="#cc9829" stroked="f">
                <v:path arrowok="t"/>
                <o:lock v:ext="edit" aspectratio="t"/>
              </v:shape>
              <v:shape id="_x0000_s1739" style="position:absolute;left:1871;top:1121;width:96;height:80" coordsize="192,160" path="m,147l182,r10,7l6,160,,147xe" fillcolor="#cc9928" stroked="f">
                <v:path arrowok="t"/>
                <o:lock v:ext="edit" aspectratio="t"/>
              </v:shape>
              <v:shape id="_x0000_s1740" style="position:absolute;left:1873;top:1123;width:97;height:81" coordsize="194,162" path="m,150l183,r11,8l5,162,,150xe" fillcolor="#cc9a27" stroked="f">
                <v:path arrowok="t"/>
                <o:lock v:ext="edit" aspectratio="t"/>
              </v:shape>
              <v:shape id="_x0000_s1741" style="position:absolute;left:1874;top:1125;width:99;height:82" coordsize="199,163" path="m,153l186,r13,7l5,163,,153xe" fillcolor="#cc9b26" stroked="f">
                <v:path arrowok="t"/>
                <o:lock v:ext="edit" aspectratio="t"/>
              </v:shape>
              <v:shape id="_x0000_s1742" style="position:absolute;left:1876;top:1127;width:100;height:82" coordsize="201,165" path="m,154l189,r12,5l5,165,,154xe" fillcolor="#cc9c26" stroked="f">
                <v:path arrowok="t"/>
                <o:lock v:ext="edit" aspectratio="t"/>
              </v:shape>
              <v:shape id="_x0000_s1743" style="position:absolute;left:1876;top:1129;width:103;height:83" coordsize="204,167" path="m,156l194,r10,5l5,167,,156xe" fillcolor="#cc9d26" stroked="f">
                <v:path arrowok="t"/>
                <o:lock v:ext="edit" aspectratio="t"/>
              </v:shape>
              <v:shape id="_x0000_s1744" style="position:absolute;left:1878;top:1129;width:103;height:87" coordsize="207,172" path="m,160l196,r11,7l4,172,,160xe" fillcolor="#cc9e25" stroked="f">
                <v:path arrowok="t"/>
                <o:lock v:ext="edit" aspectratio="t"/>
              </v:shape>
              <v:shape id="_x0000_s1745" style="position:absolute;left:1879;top:1131;width:105;height:87" coordsize="210,175" path="m,162l199,r11,8l6,175,,162xe" fillcolor="#cc9f24" stroked="f">
                <v:path arrowok="t"/>
                <o:lock v:ext="edit" aspectratio="t"/>
              </v:shape>
              <v:shape id="_x0000_s1746" style="position:absolute;left:1880;top:1133;width:107;height:88" coordsize="213,176" path="m,165l203,r10,7l5,176,,165xe" fillcolor="#d2a326" stroked="f">
                <v:path arrowok="t"/>
                <o:lock v:ext="edit" aspectratio="t"/>
              </v:shape>
              <v:shape id="_x0000_s1747" style="position:absolute;left:1882;top:1135;width:108;height:89" coordsize="216,177" path="m,167l204,r12,5l5,177,3,175r,l,167xe" fillcolor="#d5a627" stroked="f">
                <v:path arrowok="t"/>
                <o:lock v:ext="edit" aspectratio="t"/>
              </v:shape>
              <v:shape id="_x0000_s1748" style="position:absolute;left:1883;top:1137;width:110;height:88" coordsize="221,178" path="m,169l208,r13,5l9,178,2,172r,l,169xe" fillcolor="#d8a82b" stroked="f">
                <v:path arrowok="t"/>
                <o:lock v:ext="edit" aspectratio="t"/>
              </v:shape>
              <v:shape id="_x0000_s1749" style="position:absolute;left:1884;top:1137;width:112;height:91" coordsize="222,181" path="m,172l211,r9,5l222,7,9,181,,172xe" fillcolor="#dbaa31" stroked="f">
                <v:path arrowok="t"/>
                <o:lock v:ext="edit" aspectratio="t"/>
              </v:shape>
              <v:shape id="_x0000_s1750" style="position:absolute;left:1887;top:1139;width:112;height:91" coordsize="224,182" path="m,173l212,r3,2l224,6,7,182,,173xe" fillcolor="#ddad39" stroked="f">
                <v:path arrowok="t"/>
                <o:lock v:ext="edit" aspectratio="t"/>
              </v:shape>
              <v:shape id="_x0000_s1751" style="position:absolute;left:1889;top:1141;width:114;height:91" coordsize="227,183" path="m,174l213,r14,4l7,183,,174xe" fillcolor="#dfae40" stroked="f">
                <v:path arrowok="t"/>
                <o:lock v:ext="edit" aspectratio="t"/>
              </v:shape>
              <v:shape id="_x0000_s1752" style="position:absolute;left:1891;top:976;width:321;height:258" coordsize="644,517" path="m,508l217,332r14,3l9,517,,508xm644,l599,35,612,19,633,1,644,xe" fillcolor="#e4b34f" stroked="f">
                <v:path arrowok="t"/>
                <o:lock v:ext="edit" aspectratio="t" verticies="t"/>
              </v:shape>
              <v:shape id="_x0000_s1753" style="position:absolute;left:1892;top:975;width:327;height:262" coordsize="652,524" path="m,515l220,336r15,5l9,524,,515xm652,l576,60,608,21,629,3,652,xe" fillcolor="#e6b457" stroked="f">
                <v:path arrowok="t"/>
                <o:lock v:ext="edit" aspectratio="t" verticies="t"/>
              </v:shape>
              <v:shape id="_x0000_s1754" style="position:absolute;left:1895;top:974;width:329;height:265" coordsize="658,529" path="m,521l222,339r13,6l7,529,,521xm590,39l635,4,658,,551,87,590,39xe" fillcolor="#e9b65f" stroked="f">
                <v:path arrowok="t"/>
                <o:lock v:ext="edit" aspectratio="t" verticies="t"/>
              </v:shape>
              <v:shape id="_x0000_s1755" style="position:absolute;left:1897;top:973;width:333;height:268" coordsize="666,537" path="m,528l226,345r12,3l7,537,,528xm567,64l643,4,666,,530,112,567,64xe" fillcolor="#eab968" stroked="f">
                <v:path arrowok="t"/>
                <o:lock v:ext="edit" aspectratio="t" verticies="t"/>
              </v:shape>
              <v:shape id="_x0000_s1756" style="position:absolute;left:1899;top:972;width:337;height:272" coordsize="676,544" path="m,533l228,349r14,3l9,544,,533xm544,91l651,4,676,,514,130r5,-9l544,91xe" fillcolor="#ebba70" stroked="f">
                <v:path arrowok="t"/>
                <o:lock v:ext="edit" aspectratio="t" verticies="t"/>
              </v:shape>
              <v:shape id="_x0000_s1757" style="position:absolute;left:1900;top:970;width:342;height:275" coordsize="683,549" path="m,542l231,353r14,6l11,549,5,547,,542xm523,117l659,5,683,,503,147r12,-23l523,117xe" fillcolor="#edbb78" stroked="f">
                <v:path arrowok="t"/>
                <o:lock v:ext="edit" aspectratio="t" verticies="t"/>
              </v:shape>
              <v:shape id="_x0000_s1758" style="position:absolute;left:1903;top:970;width:345;height:277" coordsize="690,554" path="m,549l233,357r14,6l11,554,,549r,xm505,135l667,5,690,,491,164r14,-29xe" fillcolor="#efbf89" stroked="f">
                <v:path arrowok="t"/>
                <o:lock v:ext="edit" aspectratio="t" verticies="t"/>
              </v:shape>
              <v:shape id="_x0000_s1759" style="position:absolute;left:1906;top:969;width:348;height:279" coordsize="696,560" path="m,553l234,363r14,3l10,560,,553xm492,151l672,4,696,,478,180r14,-29xe" fillcolor="#f1c092" stroked="f">
                <v:path arrowok="t"/>
                <o:lock v:ext="edit" aspectratio="t" verticies="t"/>
              </v:shape>
              <v:shape id="_x0000_s1760" style="position:absolute;left:1908;top:968;width:352;height:282" coordsize="702,564" path="m,557l236,366r13,3l251,369,12,564,,557xm480,167l679,3,702,r,l466,195r14,-28xe" fillcolor="#f2c39a" stroked="f">
                <v:path arrowok="t"/>
                <o:lock v:ext="edit" aspectratio="t" verticies="t"/>
              </v:shape>
              <v:shape id="_x0000_s1761" style="position:absolute;left:1911;top:968;width:354;height:283" coordsize="708,566" path="m,561l238,367r6,2l254,369,13,566,,561xm468,181l686,1,697,r11,1l452,207r16,-26xe" fillcolor="#f1c091" stroked="f">
                <v:path arrowok="t"/>
                <o:lock v:ext="edit" aspectratio="t" verticies="t"/>
              </v:shape>
              <v:shape id="_x0000_s1762" style="position:absolute;left:1915;top:968;width:354;height:285" coordsize="710,570" path="m,564l239,369r19,-2l11,570,,564xm454,195l690,r20,1l438,222r16,-27xe" fillcolor="#efbe86" stroked="f">
                <v:path arrowok="t"/>
                <o:lock v:ext="edit" aspectratio="t" verticies="t"/>
              </v:shape>
              <v:shape id="_x0000_s1763" style="position:absolute;left:1917;top:969;width:357;height:286" coordsize="713,572" path="m,565l241,368r22,-2l10,572,,565xm439,206l695,r18,l425,235r14,-29xe" fillcolor="#edbc7d" stroked="f">
                <v:path arrowok="t"/>
                <o:lock v:ext="edit" aspectratio="t" verticies="t"/>
              </v:shape>
              <v:shape id="_x0000_s1764" style="position:absolute;left:1920;top:969;width:358;height:287" coordsize="716,574" path="m,569l247,366r21,-1l12,574,,569xm427,221l699,r17,l412,249r8,-12l427,221xe" fillcolor="#eab869" stroked="f">
                <v:path arrowok="t"/>
                <o:lock v:ext="edit" aspectratio="t" verticies="t"/>
              </v:shape>
              <v:shape id="_x0000_s1765" style="position:absolute;left:1923;top:969;width:360;height:288" coordsize="720,578" path="m,572l253,366r21,-1l13,578,,572xm415,235l703,r17,l400,262r15,-25l415,235xe" fillcolor="#e7b55d" stroked="f">
                <v:path arrowok="t"/>
                <o:lock v:ext="edit" aspectratio="t" verticies="t"/>
              </v:shape>
              <v:shape id="_x0000_s1766" style="position:absolute;left:1926;top:969;width:362;height:290" coordsize="724,581" path="m,574l256,365r22,l11,581,6,578,,574xm400,249l704,r20,l386,276r14,-27xe" fillcolor="#e5b255" stroked="f">
                <v:path arrowok="t"/>
                <o:lock v:ext="edit" aspectratio="t" verticies="t"/>
              </v:shape>
              <v:shape id="_x0000_s1767" style="position:absolute;left:1929;top:969;width:363;height:291" coordsize="727,583" path="m,578l261,365r21,-2l12,583,,578r,xm387,262l707,r20,l373,290r14,-28xe" fillcolor="#e1b04b" stroked="f">
                <v:path arrowok="t"/>
                <o:lock v:ext="edit" aspectratio="t" verticies="t"/>
              </v:shape>
              <v:shape id="_x0000_s1768" style="position:absolute;left:1932;top:969;width:365;height:292" coordsize="731,585" path="m,581l267,365r18,-2l301,352,14,585,,581xm375,276l713,r18,l361,302r14,-26xe" fillcolor="#dead43" stroked="f">
                <v:path arrowok="t"/>
                <o:lock v:ext="edit" aspectratio="t" verticies="t"/>
              </v:shape>
              <v:shape id="_x0000_s1769" style="position:absolute;left:1935;top:969;width:366;height:294" coordsize="733,588" path="m,583l270,363r8,l338,324,13,588,,583xm361,290l715,r16,2l733,2,347,317r14,-27xe" fillcolor="#dcab39" stroked="f">
                <v:path arrowok="t"/>
                <o:lock v:ext="edit" aspectratio="t" verticies="t"/>
              </v:shape>
              <v:shape id="_x0000_s1770" style="position:absolute;left:1939;top:969;width:365;height:295" coordsize="731,590" path="m,585l287,352r51,-34l347,302,717,r7,2l731,4,13,590,,585xe" fillcolor="#d4a52a" stroked="f">
                <v:path arrowok="t"/>
                <o:lock v:ext="edit" aspectratio="t"/>
              </v:shape>
              <v:shape id="_x0000_s1771" style="position:absolute;left:1941;top:970;width:367;height:295" coordsize="732,592" path="m,586l325,322r7,-6l334,315,720,r12,5l12,592,,586xe" fillcolor="#d1a227" stroked="f">
                <v:path arrowok="t"/>
                <o:lock v:ext="edit" aspectratio="t"/>
              </v:shape>
              <v:shape id="_x0000_s1772" style="position:absolute;left:1945;top:970;width:366;height:296" coordsize="732,591" path="m,586l718,r14,5l12,591,,586xe" fillcolor="#cc9f26" stroked="f">
                <v:path arrowok="t"/>
                <o:lock v:ext="edit" aspectratio="t"/>
              </v:shape>
              <v:shape id="_x0000_s1773" style="position:absolute;left:1948;top:972;width:366;height:296" coordsize="733,592" path="m,587l720,r13,4l13,592,,587xe" fillcolor="#c89b27" stroked="f">
                <v:path arrowok="t"/>
                <o:lock v:ext="edit" aspectratio="t"/>
              </v:shape>
              <v:shape id="_x0000_s1774" style="position:absolute;left:1951;top:973;width:366;height:296" coordsize="733,592" path="m,586l720,r13,6l13,592,,586xe" fillcolor="#c89b27" stroked="f">
                <v:path arrowok="t"/>
                <o:lock v:ext="edit" aspectratio="t"/>
              </v:shape>
              <v:shape id="_x0000_s1775" style="position:absolute;left:1954;top:974;width:367;height:297" coordsize="734,593" path="m,588l720,r14,5l14,593,,588xe" fillcolor="#c89b27" stroked="f">
                <v:path arrowok="t"/>
                <o:lock v:ext="edit" aspectratio="t"/>
              </v:shape>
              <v:shape id="_x0000_s1776" style="position:absolute;left:1957;top:976;width:367;height:296" coordsize="732,591" path="m,586l720,r12,5l12,591,,586xe" fillcolor="#c89b27" stroked="f">
                <v:path arrowok="t"/>
                <o:lock v:ext="edit" aspectratio="t"/>
              </v:shape>
              <v:shape id="_x0000_s1777" style="position:absolute;left:1961;top:977;width:366;height:296" coordsize="732,594" path="m,588l720,r12,6l12,594,,588xe" fillcolor="#c89b27" stroked="f">
                <v:path arrowok="t"/>
                <o:lock v:ext="edit" aspectratio="t"/>
              </v:shape>
              <v:shape id="_x0000_s1778" style="position:absolute;left:1964;top:978;width:367;height:296" coordsize="734,591" path="m,586l720,r14,3l13,591,,586xe" fillcolor="#c89b27" stroked="f">
                <v:path arrowok="t"/>
                <o:lock v:ext="edit" aspectratio="t"/>
              </v:shape>
              <v:shape id="_x0000_s1779" style="position:absolute;left:1967;top:979;width:366;height:297" coordsize="733,593" path="m,588l720,r13,5l13,593,,588xe" fillcolor="#c89b27" stroked="f">
                <v:path arrowok="t"/>
                <o:lock v:ext="edit" aspectratio="t"/>
              </v:shape>
              <v:shape id="_x0000_s1780" style="position:absolute;left:1970;top:980;width:367;height:297" coordsize="734,594" path="m,588l721,r13,6l12,594,,588xe" fillcolor="#c89b27" stroked="f">
                <v:path arrowok="t"/>
                <o:lock v:ext="edit" aspectratio="t"/>
              </v:shape>
              <v:shape id="_x0000_s1781" style="position:absolute;left:1973;top:982;width:367;height:297" coordsize="734,593" path="m,588l720,r14,5l12,593,,588xe" fillcolor="#c89c26" stroked="f">
                <v:path arrowok="t"/>
                <o:lock v:ext="edit" aspectratio="t"/>
              </v:shape>
              <v:shape id="_x0000_s1782" style="position:absolute;left:1976;top:983;width:366;height:297" coordsize="732,593" path="m,588l722,r9,3l731,3r1,4l14,593,,588xe" fillcolor="#c89c26" stroked="f">
                <v:path arrowok="t"/>
                <o:lock v:ext="edit" aspectratio="t"/>
              </v:shape>
              <v:shape id="_x0000_s1783" style="position:absolute;left:1980;top:985;width:363;height:295" coordsize="727,592" path="m,588l722,r2,l724,r3,11l13,592,,588xe" fillcolor="#c89c26" stroked="f">
                <v:path arrowok="t"/>
                <o:lock v:ext="edit" aspectratio="t"/>
              </v:shape>
              <v:shape id="_x0000_s1784" style="position:absolute;left:1983;top:986;width:361;height:297" coordsize="722,593" path="m,586l718,r4,12l11,593,9,590,,586xe" fillcolor="#c89c26" stroked="f">
                <v:path arrowok="t"/>
                <o:lock v:ext="edit" aspectratio="t"/>
              </v:shape>
              <v:shape id="_x0000_s1785" style="position:absolute;left:1986;top:990;width:359;height:296" coordsize="718,592" path="m,581l714,r4,11l7,592,3,583,,581xe" fillcolor="#c89c26" stroked="f">
                <v:path arrowok="t"/>
                <o:lock v:ext="edit" aspectratio="t"/>
              </v:shape>
              <v:shape id="_x0000_s1786" style="position:absolute;left:1988;top:993;width:359;height:295" coordsize="716,592" path="m,581l711,r5,13l5,592,3,588,,581xe" fillcolor="#c89c26" stroked="f">
                <v:path arrowok="t"/>
                <o:lock v:ext="edit" aspectratio="t"/>
              </v:shape>
              <v:shape id="_x0000_s1787" style="position:absolute;left:1989;top:995;width:359;height:296" coordsize="716,591" path="m,581l711,r5,12l5,591,1,582,,581xe" fillcolor="#c89d26" stroked="f">
                <v:path arrowok="t"/>
                <o:lock v:ext="edit" aspectratio="t"/>
              </v:shape>
              <v:shape id="_x0000_s1788" style="position:absolute;left:1991;top:999;width:357;height:296" coordsize="715,591" path="m,579l711,r4,10l4,591,,579xe" fillcolor="#c89d26" stroked="f">
                <v:path arrowok="t"/>
                <o:lock v:ext="edit" aspectratio="t"/>
              </v:shape>
              <v:shape id="_x0000_s1789" style="position:absolute;left:1992;top:1002;width:357;height:295" coordsize="715,592" path="m,579l711,r4,13l4,592,,579xe" fillcolor="#c89d26" stroked="f">
                <v:path arrowok="t"/>
                <o:lock v:ext="edit" aspectratio="t"/>
              </v:shape>
              <v:shape id="_x0000_s1790" style="position:absolute;left:1993;top:1004;width:358;height:297" coordsize="716,594" path="m,581l711,r5,13l3,594,,581xe" fillcolor="#c89d26" stroked="f">
                <v:path arrowok="t"/>
                <o:lock v:ext="edit" aspectratio="t"/>
              </v:shape>
              <v:shape id="_x0000_s1791" style="position:absolute;left:1994;top:1008;width:358;height:296" coordsize="716,591" path="m,579l711,r5,12l3,591,,579xe" fillcolor="#c89d26" stroked="f">
                <v:path arrowok="t"/>
                <o:lock v:ext="edit" aspectratio="t"/>
              </v:shape>
              <v:shape id="_x0000_s1792" style="position:absolute;left:1995;top:1010;width:358;height:297" coordsize="717,593" path="m,581l713,r4,12l6,593,,581xe" fillcolor="#c89d26" stroked="f">
                <v:path arrowok="t"/>
                <o:lock v:ext="edit" aspectratio="t"/>
              </v:shape>
              <v:shape id="_x0000_s1793" style="position:absolute;left:1996;top:1014;width:358;height:296" coordsize="717,591" path="m,579l713,r4,11l5,591,,579xe" fillcolor="#c89d26" stroked="f">
                <v:path arrowok="t"/>
                <o:lock v:ext="edit" aspectratio="t"/>
              </v:shape>
              <v:shape id="_x0000_s1794" style="position:absolute;left:1997;top:1017;width:359;height:296" coordsize="716,594" path="m,581l711,r5,13l3,594r,-2l,581xe" fillcolor="#c89e26" stroked="f">
                <v:path arrowok="t"/>
                <o:lock v:ext="edit" aspectratio="t"/>
              </v:shape>
              <v:shape id="_x0000_s1795" style="position:absolute;left:1998;top:1019;width:358;height:296" coordsize="717,591" path="m,580l712,r3,7l717,12,6,591,2,586,,580xe" fillcolor="#c89e26" stroked="f">
                <v:path arrowok="t"/>
                <o:lock v:ext="edit" aspectratio="t"/>
              </v:shape>
              <v:shape id="_x0000_s1796" style="position:absolute;left:1999;top:1023;width:357;height:295" coordsize="715,589" path="m,581l713,r,l715,12,7,589,,581xe" fillcolor="#c89e26" stroked="f">
                <v:path arrowok="t"/>
                <o:lock v:ext="edit" aspectratio="t"/>
              </v:shape>
              <v:shape id="_x0000_s1797" style="position:absolute;left:2001;top:1026;width:356;height:294" coordsize="713,588" path="m,579l711,r2,14l9,588,,579xe" fillcolor="#c89e26" stroked="f">
                <v:path arrowok="t"/>
                <o:lock v:ext="edit" aspectratio="t"/>
              </v:shape>
              <v:shape id="_x0000_s1798" style="position:absolute;left:2003;top:1029;width:355;height:293" coordsize="711,586" path="m,577l708,r3,14l9,586,,577xe" fillcolor="#c89e26" stroked="f">
                <v:path arrowok="t"/>
                <o:lock v:ext="edit" aspectratio="t"/>
              </v:shape>
              <v:shape id="_x0000_s1799" style="position:absolute;left:2005;top:1033;width:353;height:291" coordsize="705,583" path="m,574l704,r1,14l7,583,,574xe" fillcolor="#c89e26" stroked="f">
                <v:path arrowok="t"/>
                <o:lock v:ext="edit" aspectratio="t"/>
              </v:shape>
              <v:shape id="_x0000_s1800" style="position:absolute;left:2007;top:1036;width:352;height:291" coordsize="704,581" path="m,572l702,r2,13l7,581,,572xe" fillcolor="#c89e26" stroked="f">
                <v:path arrowok="t"/>
                <o:lock v:ext="edit" aspectratio="t"/>
              </v:shape>
              <v:shape id="_x0000_s1801" style="position:absolute;left:2009;top:1040;width:351;height:289" coordsize="702,580" path="m,569l698,r4,13l7,580,,569xe" fillcolor="#c89f25" stroked="f">
                <v:path arrowok="t"/>
                <o:lock v:ext="edit" aspectratio="t"/>
              </v:shape>
              <v:shape id="_x0000_s1802" style="position:absolute;left:2011;top:1042;width:349;height:289" coordsize="699,577" path="m,568l697,r2,14l9,577,,568xe" fillcolor="#caa123" stroked="f">
                <v:path arrowok="t"/>
                <o:lock v:ext="edit" aspectratio="t"/>
              </v:shape>
              <v:shape id="_x0000_s1803" style="position:absolute;left:2012;top:1046;width:349;height:288" coordsize="697,575" path="m,567l695,r2,14l9,575,,567xe" fillcolor="#cea421" stroked="f">
                <v:path arrowok="t"/>
                <o:lock v:ext="edit" aspectratio="t"/>
              </v:shape>
              <v:shape id="_x0000_s1804" style="position:absolute;left:2015;top:1050;width:347;height:286" coordsize="694,572" path="m,563l690,r4,14l9,572,6,570,,563xe" fillcolor="#d1a71e" stroked="f">
                <v:path arrowok="t"/>
                <o:lock v:ext="edit" aspectratio="t"/>
              </v:shape>
              <v:shape id="_x0000_s1805" style="position:absolute;left:2017;top:1053;width:345;height:283" coordsize="690,567" path="m,561l688,r2,11l688,14,10,567,2,563,,561xe" fillcolor="#d7ac19" stroked="f">
                <v:path arrowok="t"/>
                <o:lock v:ext="edit" aspectratio="t"/>
              </v:shape>
              <v:shape id="_x0000_s1806" style="position:absolute;left:2020;top:1057;width:342;height:281" coordsize="685,563" path="m,558l685,r,4l679,18,359,279r,l359,281,11,563,,558xe" fillcolor="#daaf15" stroked="f">
                <v:path arrowok="t"/>
                <o:lock v:ext="edit" aspectratio="t"/>
              </v:shape>
              <v:shape id="_x0000_s1807" style="position:absolute;left:2022;top:1060;width:339;height:280" coordsize="678,560" path="m,553l678,r-6,22l372,267r-18,5l352,283,11,560,,553xe" fillcolor="#dcb013" stroked="f">
                <v:path arrowok="t"/>
                <o:lock v:ext="edit" aspectratio="t"/>
              </v:shape>
              <v:shape id="_x0000_s1808" style="position:absolute;left:2025;top:1066;width:334;height:276" coordsize="668,552" path="m,545l348,263r-3,18l12,552,,545xm348,261l668,r-5,21l384,249r-36,12xe" fillcolor="#dfb310" stroked="f">
                <v:path arrowok="t"/>
                <o:lock v:ext="edit" aspectratio="t" verticies="t"/>
              </v:shape>
              <v:shape id="_x0000_s1809" style="position:absolute;left:2028;top:1071;width:330;height:272" coordsize="661,543" path="m,538l341,261r-3,18l13,543,,538xm361,245l661,r-7,21l395,232r-34,13xe" fillcolor="#e2b607" stroked="f">
                <v:path arrowok="t"/>
                <o:lock v:ext="edit" aspectratio="t" verticies="t"/>
              </v:shape>
              <v:shape id="_x0000_s1810" style="position:absolute;left:2031;top:1076;width:325;height:268" coordsize="651,537" path="m,531l333,260r-4,17l11,537,,531xm372,228l651,r-7,22l406,215r-34,13xe" fillcolor="#e7bb00" stroked="f">
                <v:path arrowok="t"/>
                <o:lock v:ext="edit" aspectratio="t" verticies="t"/>
              </v:shape>
              <v:shape id="_x0000_s1811" style="position:absolute;left:2034;top:1081;width:321;height:265" coordsize="641,529" path="m,522l325,258r-4,19l12,529,,522xm382,211l641,r-7,21l417,199r-35,12xe" fillcolor="#e9be00" stroked="f">
                <v:path arrowok="t"/>
                <o:lock v:ext="edit" aspectratio="t" verticies="t"/>
              </v:shape>
              <v:shape id="_x0000_s1812" style="position:absolute;left:2036;top:1087;width:317;height:260" coordsize="633,520" path="m,515l318,255r-3,20l12,520,,515xm395,193l633,r-7,21l428,181r-33,12xe" fillcolor="#ecbf00" stroked="f">
                <v:path arrowok="t"/>
                <o:lock v:ext="edit" aspectratio="t" verticies="t"/>
              </v:shape>
              <v:shape id="_x0000_s1813" style="position:absolute;left:2040;top:1092;width:311;height:257" coordsize="622,514" path="m,508l309,256r-3,18l11,514,,508xm405,178l622,r-7,22l439,165r-34,13xe" fillcolor="#edc100" stroked="f">
                <v:path arrowok="t"/>
                <o:lock v:ext="edit" aspectratio="t" verticies="t"/>
              </v:shape>
              <v:shape id="_x0000_s1814" style="position:absolute;left:2043;top:1097;width:306;height:254" coordsize="614,506" path="m,499l303,254r-4,18l11,506,,499xm416,160l614,r-6,19l607,21,452,147r-2,l416,160xe" fillcolor="#efc300" stroked="f">
                <v:path arrowok="t"/>
                <o:lock v:ext="edit" aspectratio="t" verticies="t"/>
              </v:shape>
              <v:shape id="_x0000_s1815" style="position:absolute;left:2045;top:1103;width:303;height:248" coordsize="604,497" path="m,492l295,252r-4,18l12,497,,492xm428,143l604,r-2,8l597,21,464,129r-20,7l428,143xe" fillcolor="#f0c400" stroked="f">
                <v:path arrowok="t"/>
                <o:lock v:ext="edit" aspectratio="t" verticies="t"/>
              </v:shape>
              <v:shape id="_x0000_s1816" style="position:absolute;left:2048;top:1108;width:298;height:245" coordsize="596,491" path="m,485l288,251r-4,19l12,491,,485xm441,126l596,r-9,23l476,112r-35,14xe" fillcolor="#f5c900" stroked="f">
                <v:path arrowok="t"/>
                <o:lock v:ext="edit" aspectratio="t" verticies="t"/>
              </v:shape>
              <v:shape id="_x0000_s1817" style="position:absolute;left:2052;top:1113;width:292;height:242" coordsize="585,483" path="m,476l279,249r-3,12l276,266,11,483,,476xm452,108l585,,574,23,487,94r-35,14xe" fillcolor="#f2c600" stroked="f">
                <v:path arrowok="t"/>
                <o:lock v:ext="edit" aspectratio="t" verticies="t"/>
              </v:shape>
              <v:shape id="_x0000_s1818" style="position:absolute;left:2054;top:1120;width:287;height:237" coordsize="575,475" path="m,468l272,247r-1,2l271,263,13,475,,468xm464,89l575,,564,23,500,75,464,89xe" fillcolor="#efc200" stroked="f">
                <v:path arrowok="t"/>
                <o:lock v:ext="edit" aspectratio="t" verticies="t"/>
              </v:shape>
              <v:shape id="_x0000_s1819" style="position:absolute;left:2057;top:1125;width:282;height:233" coordsize="563,465" path="m,460l265,243r,16l12,465,,460xm476,71l563,r-9,23l512,59,476,71xe" fillcolor="#edbe00" stroked="f">
                <v:path arrowok="t"/>
                <o:lock v:ext="edit" aspectratio="t" verticies="t"/>
              </v:shape>
              <v:shape id="_x0000_s1820" style="position:absolute;left:2060;top:1131;width:276;height:228" coordsize="551,457" path="m,452l258,240r,14l11,457,,452xm487,52l551,r-9,24l524,40,487,52xe" fillcolor="#ebba00" stroked="f">
                <v:path arrowok="t"/>
                <o:lock v:ext="edit" aspectratio="t" verticies="t"/>
              </v:shape>
              <v:shape id="_x0000_s1821" style="position:absolute;left:2063;top:1137;width:271;height:224" coordsize="542,450" path="m,442l253,236r,16l11,450,,442xm500,36l542,r-8,21l500,36xe" fillcolor="#e8b60c" stroked="f">
                <v:path arrowok="t"/>
                <o:lock v:ext="edit" aspectratio="t" verticies="t"/>
              </v:shape>
              <v:shape id="_x0000_s1822" style="position:absolute;left:2066;top:1143;width:266;height:219" coordsize="531,438" path="m,433l247,230r,16l12,438,,433xm513,16l531,r-3,8l513,16xe" fillcolor="#e2ad17" stroked="f">
                <v:path arrowok="t"/>
                <o:lock v:ext="edit" aspectratio="t" verticies="t"/>
              </v:shape>
              <v:shape id="_x0000_s1823" style="position:absolute;left:2068;top:1263;width:121;height:101" coordsize="242,203" path="m,198l242,r,16l12,203,,198xe" fillcolor="#dea91c" stroked="f">
                <v:path arrowok="t"/>
                <o:lock v:ext="edit" aspectratio="t"/>
              </v:shape>
              <v:shape id="_x0000_s1824" style="position:absolute;left:2072;top:1266;width:117;height:99" coordsize="235,198" path="m,192l235,r,9l224,25,12,198r-5,l,192xe" fillcolor="#dba420" stroked="f">
                <v:path arrowok="t"/>
                <o:lock v:ext="edit" aspectratio="t"/>
              </v:shape>
              <v:shape id="_x0000_s1825" style="position:absolute;left:2075;top:1271;width:114;height:94" coordsize="230,189" path="m,187l230,r,l203,38,16,189r-14,l,187xe" fillcolor="#d89f23" stroked="f">
                <v:path arrowok="t"/>
                <o:lock v:ext="edit" aspectratio="t"/>
              </v:shape>
              <v:shape id="_x0000_s1826" style="position:absolute;left:2078;top:1279;width:106;height:87" coordsize="212,174" path="m,173l212,,182,41,18,174,,173xe" fillcolor="#d39a27" stroked="f">
                <v:path arrowok="t"/>
                <o:lock v:ext="edit" aspectratio="t"/>
              </v:shape>
              <v:shape id="_x0000_s1827" style="position:absolute;left:2083;top:1289;width:93;height:78" coordsize="187,154" path="m,151l187,,171,21r2,5l16,154r-5,-2l,151xe" fillcolor="#cf952a" stroked="f">
                <v:path arrowok="t"/>
                <o:lock v:ext="edit" aspectratio="t"/>
              </v:shape>
              <v:shape id="_x0000_s1828" style="position:absolute;left:2087;top:1299;width:83;height:68" coordsize="166,137" path="m,133l164,r-2,2l166,13,14,137,2,133r-2,xe" fillcolor="#d69e24" stroked="f">
                <v:path arrowok="t"/>
                <o:lock v:ext="edit" aspectratio="t"/>
              </v:shape>
              <v:shape id="_x0000_s1829" style="position:absolute;left:2091;top:1303;width:81;height:65" coordsize="162,132" path="m,128l157,r5,11l16,132,,128xe" fillcolor="#daa221" stroked="f">
                <v:path arrowok="t"/>
                <o:lock v:ext="edit" aspectratio="t"/>
              </v:shape>
              <v:shape id="_x0000_s1830" style="position:absolute;left:2094;top:1305;width:78;height:64" coordsize="157,128" path="m,124l152,r5,12l16,128,,124xe" fillcolor="#dea71e" stroked="f">
                <v:path arrowok="t"/>
                <o:lock v:ext="edit" aspectratio="t"/>
              </v:shape>
            </v:group>
            <v:shape id="_x0000_s1831" style="position:absolute;left:2099;top:1308;width:75;height:62" coordsize="151,124" path="m,121l146,r5,12l15,124,,121xe" fillcolor="#e1ab1b" stroked="f">
              <v:path arrowok="t"/>
              <o:lock v:ext="edit" aspectratio="t"/>
            </v:shape>
            <v:shape id="_x0000_s1832" style="position:absolute;left:2102;top:1312;width:74;height:59" coordsize="148,119" path="m,116l141,r3,5l148,9,15,119,,116xe" fillcolor="#e4af16" stroked="f">
              <v:path arrowok="t"/>
              <o:lock v:ext="edit" aspectratio="t"/>
            </v:shape>
            <v:shape id="_x0000_s1833" style="position:absolute;left:2106;top:1314;width:73;height:58" coordsize="145,116" path="m,112l136,r,l145,7,14,116,,112xe" fillcolor="#e7b412" stroked="f">
              <v:path arrowok="t"/>
              <o:lock v:ext="edit" aspectratio="t"/>
            </v:shape>
            <v:shape id="_x0000_s1834" style="position:absolute;left:2109;top:1316;width:72;height:57" coordsize="144,114" path="m,110l133,r11,9l14,114,,110xe" fillcolor="#edbb00" stroked="f">
              <v:path arrowok="t"/>
              <o:lock v:ext="edit" aspectratio="t"/>
            </v:shape>
            <v:shape id="_x0000_s1835" style="position:absolute;left:2113;top:1318;width:70;height:56" coordsize="140,112" path="m,109l131,r9,9l14,112,,109xe" fillcolor="#efbe00" stroked="f">
              <v:path arrowok="t"/>
              <o:lock v:ext="edit" aspectratio="t"/>
            </v:shape>
            <v:shape id="_x0000_s1836" style="position:absolute;left:2116;top:1320;width:70;height:55" coordsize="139,108" path="m,105l130,r9,7l16,108,,105xe" fillcolor="#f1c200" stroked="f">
              <v:path arrowok="t"/>
              <o:lock v:ext="edit" aspectratio="t"/>
            </v:shape>
            <v:shape id="_x0000_s1837" style="position:absolute;left:2120;top:1322;width:68;height:53" coordsize="137,107" path="m,103l126,r11,7l14,107r-2,-2l,103xe" fillcolor="#f4c600" stroked="f">
              <v:path arrowok="t"/>
              <o:lock v:ext="edit" aspectratio="t"/>
            </v:shape>
            <v:shape id="_x0000_s1838" style="position:absolute;left:2124;top:1324;width:67;height:53" coordsize="133,106" path="m,101l123,r10,7l12,106,3,101r-3,xe" fillcolor="#f4c700" stroked="f">
              <v:path arrowok="t"/>
              <o:lock v:ext="edit" aspectratio="t"/>
            </v:shape>
            <v:shape id="_x0000_s1839" style="position:absolute;left:2127;top:1326;width:67;height:52" coordsize="134,105" path="m,100l123,r9,8l134,8,13,105,,100xe" fillcolor="#f5ca00" stroked="f">
              <v:path arrowok="t"/>
              <o:lock v:ext="edit" aspectratio="t"/>
            </v:shape>
            <v:shape id="_x0000_s1840" style="position:absolute;left:2131;top:1328;width:67;height:52" coordsize="135,105" path="m,99l121,r4,4l135,4,11,105,,99xe" fillcolor="#f5cb00" stroked="f">
              <v:path arrowok="t"/>
              <o:lock v:ext="edit" aspectratio="t"/>
            </v:shape>
            <v:shape id="_x0000_s1841" style="position:absolute;left:2133;top:1329;width:69;height:53" coordsize="137,104" path="m,97l121,r14,l137,1,12,104,,97xe" fillcolor="#f6cd02" stroked="f">
              <v:path arrowok="t"/>
              <o:lock v:ext="edit" aspectratio="t"/>
            </v:shape>
            <v:shape id="_x0000_s1842" style="position:absolute;left:2136;top:1329;width:68;height:54" coordsize="135,106" path="m,101l124,r6,l135,7,12,106,,101xe" fillcolor="#f6ce15" stroked="f">
              <v:path arrowok="t"/>
              <o:lock v:ext="edit" aspectratio="t"/>
            </v:shape>
            <v:shape id="_x0000_s1843" style="position:absolute;left:2140;top:1330;width:65;height:54" coordsize="132,109" path="m,103l125,r7,11l11,109,,103xe" fillcolor="#f6d01e" stroked="f">
              <v:path arrowok="t"/>
              <o:lock v:ext="edit" aspectratio="t"/>
            </v:shape>
            <v:shape id="_x0000_s1844" style="position:absolute;left:2142;top:1333;width:65;height:52" coordsize="130,104" path="m,99l123,r7,9l13,104,,99xe" fillcolor="#f6d12b" stroked="f">
              <v:path arrowok="t"/>
              <o:lock v:ext="edit" aspectratio="t"/>
            </v:shape>
            <v:shape id="_x0000_s1845" style="position:absolute;left:2145;top:1336;width:64;height:51" coordsize="128,103" path="m,98l121,r7,9l12,103,,98xe" fillcolor="#f6d43d" stroked="f">
              <v:path arrowok="t"/>
              <o:lock v:ext="edit" aspectratio="t"/>
            </v:shape>
            <v:shape id="_x0000_s1846" style="position:absolute;left:2148;top:1337;width:63;height:52" coordsize="124,103" path="m,95l117,r7,10l124,10,12,103,9,101,,95xe" fillcolor="#f6d544" stroked="f">
              <v:path arrowok="t"/>
              <o:lock v:ext="edit" aspectratio="t"/>
            </v:shape>
            <v:shape id="_x0000_s1847" style="position:absolute;left:2151;top:1340;width:63;height:49" coordsize="126,98" path="m,94l116,r3,5l126,7,14,98,4,96,,94xe" fillcolor="#f6d64f" stroked="f">
              <v:path arrowok="t"/>
              <o:lock v:ext="edit" aspectratio="t"/>
            </v:shape>
            <v:shape id="_x0000_s1848" style="position:absolute;left:2155;top:1343;width:63;height:46" coordsize="127,93" path="m,93l112,r15,4l16,93,,93xe" fillcolor="#f5d757" stroked="f">
              <v:path arrowok="t"/>
              <o:lock v:ext="edit" aspectratio="t"/>
            </v:shape>
            <v:shape id="_x0000_s1849" style="position:absolute;left:2158;top:1343;width:64;height:47" coordsize="128,92" path="m,91l112,r16,4l18,92,,91xe" fillcolor="#f5d95f" stroked="f">
              <v:path arrowok="t"/>
              <o:lock v:ext="edit" aspectratio="t"/>
            </v:shape>
            <v:shape id="_x0000_s1850" style="position:absolute;left:2163;top:1344;width:63;height:46" coordsize="127,90" path="m,89l111,r16,2l18,90,,89xe" fillcolor="#f4da66" stroked="f">
              <v:path arrowok="t"/>
              <o:lock v:ext="edit" aspectratio="t"/>
            </v:shape>
            <v:shape id="_x0000_s1851" style="position:absolute;left:2167;top:1345;width:62;height:46" coordsize="125,90" path="m,88l110,r15,1l18,90,,88xe" fillcolor="#f4dd73" stroked="f">
              <v:path arrowok="t"/>
              <o:lock v:ext="edit" aspectratio="t"/>
            </v:shape>
            <v:shape id="_x0000_s1852" style="position:absolute;left:2172;top:1345;width:61;height:46" coordsize="123,90" path="m,88l109,r12,3l123,5,18,90,,88xe" fillcolor="#f3df7a" stroked="f">
              <v:path arrowok="t"/>
              <o:lock v:ext="edit" aspectratio="t"/>
            </v:shape>
            <v:shape id="_x0000_s1853" style="position:absolute;left:2176;top:1346;width:60;height:45" coordsize="119,91" path="m,89l107,r5,2l119,7,16,91,,89xe" fillcolor="#f3e081" stroked="f">
              <v:path arrowok="t"/>
              <o:lock v:ext="edit" aspectratio="t"/>
            </v:shape>
            <v:shape id="_x0000_s1854" style="position:absolute;left:2180;top:1348;width:57;height:43" coordsize="114,87" path="m,85l105,r9,7l16,87,,85xe" fillcolor="#f3e188" stroked="f">
              <v:path arrowok="t"/>
              <o:lock v:ext="edit" aspectratio="t"/>
            </v:shape>
            <v:shape id="_x0000_s1855" style="position:absolute;left:2184;top:1350;width:55;height:41" coordsize="110,84" path="m,84l103,r7,9l18,84,,84xe" fillcolor="#f3e28f" stroked="f">
              <v:path arrowok="t"/>
              <o:lock v:ext="edit" aspectratio="t"/>
            </v:shape>
            <v:shape id="_x0000_s1856" style="position:absolute;left:2188;top:1351;width:54;height:41" coordsize="107,82" path="m,80l98,r9,9l18,82,,80xe" fillcolor="#f3e496" stroked="f">
              <v:path arrowok="t"/>
              <o:lock v:ext="edit" aspectratio="t"/>
            </v:shape>
            <v:shape id="_x0000_s1857" style="position:absolute;left:2193;top:1354;width:50;height:38" coordsize="99,77" path="m,75l92,r7,6l99,11,18,77,,75xe" fillcolor="#f4e7a6" stroked="f">
              <v:path arrowok="t"/>
              <o:lock v:ext="edit" aspectratio="t"/>
            </v:shape>
            <v:shape id="_x0000_s1858" style="position:absolute;left:2197;top:1356;width:46;height:37" coordsize="90,74" path="m,73l89,r1,2l90,14,17,74,,73xe" fillcolor="#f4e9ae" stroked="f">
              <v:path arrowok="t"/>
              <o:lock v:ext="edit" aspectratio="t"/>
            </v:shape>
            <v:shape id="_x0000_s1859" style="position:absolute;left:2202;top:1359;width:42;height:34" coordsize="83,67" path="m,66l81,r,12l83,12,16,67,,66xe" fillcolor="#f5eab6" stroked="f">
              <v:path arrowok="t"/>
              <o:lock v:ext="edit" aspectratio="t"/>
            </v:shape>
            <v:shape id="_x0000_s1860" style="position:absolute;left:2206;top:1363;width:40;height:31" coordsize="80,62" path="m,60l73,r,5l80,9,16,62,,60xe" fillcolor="#f5ecbd" stroked="f">
              <v:path arrowok="t"/>
              <o:lock v:ext="edit" aspectratio="t"/>
            </v:shape>
            <v:shape id="_x0000_s1861" style="position:absolute;left:2210;top:1366;width:39;height:28" coordsize="78,57" path="m,55l67,,78,8,17,57,,55xe" fillcolor="#f6edc4" stroked="f">
              <v:path arrowok="t"/>
              <o:lock v:ext="edit" aspectratio="t"/>
            </v:shape>
            <v:shape id="_x0000_s1862" style="position:absolute;left:2214;top:1367;width:38;height:27" coordsize="75,53" path="m,53l64,,75,7,18,53r,l,53xe" fillcolor="#f7efcc" stroked="f">
              <v:path arrowok="t"/>
              <o:lock v:ext="edit" aspectratio="t"/>
            </v:shape>
            <v:shape id="_x0000_s1863" style="position:absolute;left:2219;top:1369;width:35;height:25" coordsize="71,49" path="m,49l61,,71,7,18,49r-9,l,49xe" fillcolor="#f8f3da" stroked="f">
              <v:path arrowok="t"/>
              <o:lock v:ext="edit" aspectratio="t"/>
            </v:shape>
            <v:shape id="_x0000_s1864" style="position:absolute;left:2223;top:1371;width:35;height:23" coordsize="70,46" path="m,46l57,,70,7,20,46,,46xe" fillcolor="#f9f5e1" stroked="f">
              <v:path arrowok="t"/>
              <o:lock v:ext="edit" aspectratio="t"/>
            </v:shape>
            <v:shape id="_x0000_s1865" style="position:absolute;left:2228;top:1373;width:32;height:21" coordsize="66,42" path="m,42l53,,66,7,20,42,,42xe" fillcolor="#faf7e8" stroked="f">
              <v:path arrowok="t"/>
              <o:lock v:ext="edit" aspectratio="t"/>
            </v:shape>
            <v:shape id="_x0000_s1866" style="position:absolute;left:2233;top:1375;width:30;height:19" coordsize="60,39" path="m,39l50,,60,5,19,39,,39xe" fillcolor="#fbf9ef" stroked="f">
              <v:path arrowok="t"/>
              <o:lock v:ext="edit" aspectratio="t"/>
            </v:shape>
            <v:shape id="_x0000_s1867" style="position:absolute;left:2237;top:1376;width:29;height:18" coordsize="57,35" path="m,35l46,,57,5,19,35,,35xe" fillcolor="#fdfcf7" stroked="f">
              <v:path arrowok="t"/>
              <o:lock v:ext="edit" aspectratio="t"/>
            </v:shape>
            <v:shape id="_x0000_s1868" style="position:absolute;left:2243;top:1377;width:25;height:17" coordsize="52,34" path="m,34l41,,52,8,20,34,,34xe" stroked="f">
              <v:path arrowok="t"/>
              <o:lock v:ext="edit" aspectratio="t"/>
            </v:shape>
            <v:shape id="_x0000_s1869" style="position:absolute;left:2247;top:1379;width:24;height:15" coordsize="48,30" path="m,30l38,,48,7,20,30,,30xe" fillcolor="#faf8f2" stroked="f">
              <v:path arrowok="t"/>
              <o:lock v:ext="edit" aspectratio="t"/>
            </v:shape>
            <v:shape id="_x0000_s1870" style="position:absolute;left:2252;top:1381;width:22;height:13" coordsize="43,26" path="m,26l32,,43,7,19,26,,26xe" fillcolor="#f9f6eb" stroked="f">
              <v:path arrowok="t"/>
              <o:lock v:ext="edit" aspectratio="t"/>
            </v:shape>
            <v:shape id="_x0000_s1871" style="position:absolute;left:2257;top:1383;width:19;height:11" coordsize="39,23" path="m,23l28,,39,7,19,23,,23xe" fillcolor="#f7f2e4" stroked="f">
              <v:path arrowok="t"/>
              <o:lock v:ext="edit" aspectratio="t"/>
            </v:shape>
            <v:shape id="_x0000_s1872" style="position:absolute;left:2262;top:1384;width:17;height:10" coordsize="34,19" path="m,19l24,,34,7,20,17,,19xe" fillcolor="#f5f0de" stroked="f">
              <v:path arrowok="t"/>
              <o:lock v:ext="edit" aspectratio="t"/>
            </v:shape>
            <v:shape id="_x0000_s1873" style="position:absolute;left:2267;top:1386;width:15;height:8" coordsize="31,16" path="m,16l20,,31,6,20,14,,16xe" fillcolor="#f3edd6" stroked="f">
              <v:path arrowok="t"/>
              <o:lock v:ext="edit" aspectratio="t"/>
            </v:shape>
            <v:shape id="_x0000_s1874" style="position:absolute;left:2272;top:1388;width:12;height:5" coordsize="25,10" path="m,10l14,,25,5r,2l20,10,,10xe" fillcolor="#f1e9ca" stroked="f">
              <v:path arrowok="t"/>
              <o:lock v:ext="edit" aspectratio="t"/>
            </v:shape>
            <v:shape id="_x0000_s1875" style="position:absolute;left:2276;top:1389;width:8;height:4" coordsize="16,8" path="m,8l11,r5,3l16,8,,8xe" fillcolor="#efe6c4" stroked="f">
              <v:path arrowok="t"/>
              <o:lock v:ext="edit" aspectratio="t"/>
            </v:shape>
            <v:shape id="_x0000_s1876" style="position:absolute;left:2282;top:1391;width:2;height:2" coordsize="5,3" path="m,3l5,r,3l,3xe" fillcolor="#efe4bd" stroked="f">
              <v:path arrowok="t"/>
              <o:lock v:ext="edit" aspectratio="t"/>
            </v:shape>
            <v:shape id="_x0000_s1877" style="position:absolute;left:1822;top:916;width:540;height:478" coordsize="1080,955" path="m38,l52,12r34,7l125,35r35,29l176,99r13,76l194,284r2,35l242,390r103,57l422,472r82,-5l571,422r45,-81l672,232r77,-94l770,120,875,103r82,3l1039,136r28,77l1080,284r-31,97l1016,461,891,509,754,559r-19,96l735,708r-43,59l704,795r38,31l758,826r19,26l820,861r21,20l841,898r84,50l925,953r-123,2l662,943,608,916,532,898r-25,-1l392,836,354,792,336,740r-5,-10l214,682,162,655,123,612,95,547,72,477r,-56l84,357,77,309,50,250,22,213,15,168r3,-42l20,99,11,71r,-15l,28,45,64,63,78,61,39,38,xe" filled="f" strokecolor="#1f1a17" strokeweight=".1323mm">
              <v:path arrowok="t"/>
              <o:lock v:ext="edit" aspectratio="t"/>
            </v:shape>
            <v:shape id="_x0000_s1878" style="position:absolute;left:1949;top:1191;width:206;height:200" coordsize="410,400" path="m,l41,40,74,89r7,59l89,210r23,50l151,297r42,23l275,354r71,16l391,388r19,12e" filled="f" strokecolor="#1f1a17" strokeweight=".1323mm">
              <v:path arrowok="t"/>
              <o:lock v:ext="edit" aspectratio="t"/>
            </v:shape>
            <v:shape id="_x0000_s1879" style="position:absolute;left:1988;top:1195;width:48;height:63" coordsize="96,126" path="m,l76,2,92,15,89,27r-7,9l62,47,46,48,37,59r,21l60,80r36,4l96,93r-5,1l67,102r-19,7l48,119r-2,7e" filled="f" strokecolor="#1f1a17" strokeweight=".1323mm">
              <v:path arrowok="t"/>
              <o:lock v:ext="edit" aspectratio="t"/>
            </v:shape>
            <v:shape id="_x0000_s1880" style="position:absolute;left:2012;top:1268;width:35;height:32" coordsize="71,64" path="m2,l55,5,71,21r,4l62,32,46,37r-23,l14,41,,52,2,64e" filled="f" strokecolor="#1f1a17" strokeweight=".1323mm">
              <v:path arrowok="t"/>
              <o:lock v:ext="edit" aspectratio="t"/>
            </v:shape>
            <v:shape id="_x0000_s1881" style="position:absolute;left:2171;top:1050;width:36;height:31" coordsize="73,64" path="m,39l47,7,64,r9,5l71,28,41,57r-9,7e" filled="f" strokecolor="#1f1a17" strokeweight=".1323mm">
              <v:path arrowok="t"/>
              <o:lock v:ext="edit" aspectratio="t"/>
            </v:shape>
            <v:shape id="_x0000_s1882" style="position:absolute;left:2207;top:1064;width:36;height:26" coordsize="71,54" path="m,54l55,4,71,,62,40,52,54e" filled="f" strokecolor="#1f1a17" strokeweight=".1323mm">
              <v:path arrowok="t"/>
              <o:lock v:ext="edit" aspectratio="t"/>
            </v:shape>
            <v:shape id="_x0000_s1883" style="position:absolute;left:2246;top:1089;width:37;height:37" coordsize="73,73" path="m4,48l,48,34,32,68,r5,14l48,46,40,66r-6,7e" filled="f" strokecolor="#1f1a17" strokeweight=".1323mm">
              <v:path arrowok="t"/>
              <o:lock v:ext="edit" aspectratio="t"/>
            </v:shape>
            <v:shape id="_x0000_s1884" style="position:absolute;left:2129;top:1312;width:53;height:7" coordsize="106,14" path="m,l14,14r48,l106,14e" filled="f" strokecolor="#1f1a17" strokeweight=".1323mm">
              <v:path arrowok="t"/>
              <o:lock v:ext="edit" aspectratio="t"/>
            </v:shape>
            <v:shape id="_x0000_s1885" style="position:absolute;left:2139;top:1332;width:59;height:9" coordsize="119,18" path="m119,14l91,16,50,18,,e" filled="f" strokecolor="#1f1a17" strokeweight=".1323mm">
              <v:path arrowok="t"/>
              <o:lock v:ext="edit" aspectratio="t"/>
            </v:shape>
            <v:shape id="_x0000_s1886" style="position:absolute;left:2162;top:1351;width:79;height:9" coordsize="158,20" path="m,l40,20r73,-6l158,14e" filled="f" strokecolor="#1f1a17" strokeweight=".1323mm">
              <v:path arrowok="t"/>
              <o:lock v:ext="edit" aspectratio="t"/>
            </v:shape>
          </v:group>
        </w:pict>
      </w:r>
      <w:r>
        <w:rPr>
          <w:noProof/>
        </w:rPr>
        <w:pict>
          <v:group id="shape_0" o:spid="_x0000_s1887" style="position:absolute;margin-left:643.7pt;margin-top:11.9pt;width:13.5pt;height:108pt;z-index:251657216" coordorigin="12874,238" coordsize="270,2160">
            <v:group id="_x0000_s1888" style="position:absolute;left:12874;top:238;width:55;height:367" coordorigin="12874,238" coordsize="270,2160">
              <v:rect id="_x0000_s1889" style="position:absolute;left:12922;top:373;width:6;height:231" filled="f" stroked="f" strokecolor="#3465a4">
                <v:fill o:detectmouseclick="t"/>
                <v:stroke joinstyle="round"/>
              </v:rect>
              <v:rect id="_x0000_s1890" style="position:absolute;left:12874;top:238;width:6;height:231" filled="f" stroked="f" strokecolor="#3465a4">
                <v:fill o:detectmouseclick="t"/>
                <v:stroke joinstyle="round"/>
              </v:rect>
            </v:group>
            <v:group id="_x0000_s1891" style="position:absolute;left:13143;top:2397;width:1;height:1" coordorigin="12874,238" coordsize="270,2160">
              <v:rect id="Rectangle 1" o:spid="_x0000_s1892" style="position:absolute;left:13143;top:2397;width:0;height:0" fillcolor="#dfba4d" stroked="f" strokecolor="#3465a4">
                <v:fill color2="#2045b2" o:detectmouseclick="t"/>
                <v:stroke joinstyle="round"/>
              </v:rect>
            </v:group>
          </v:group>
        </w:pict>
      </w:r>
      <w:r>
        <w:rPr>
          <w:noProof/>
        </w:rPr>
        <w:pict>
          <v:shapetype id="_x0000_t202" coordsize="21600,21600" o:spt="202" path="m,l,21600r21600,l21600,xe">
            <v:stroke joinstyle="miter"/>
            <v:path gradientshapeok="t" o:connecttype="rect"/>
          </v:shapetype>
          <v:shape id="shapetype_202" o:spid="_x0000_s1893" type="#_x0000_t202" style="position:absolute;margin-left:0;margin-top:0;width:50pt;height:50pt;z-index:251656192;visibility:hidden">
            <o:lock v:ext="edit" selection="t"/>
          </v:shape>
        </w:pict>
      </w:r>
      <w:r>
        <w:rPr>
          <w:noProof/>
        </w:rPr>
        <w:pict>
          <v:group id="_x0000_s1894" alt="Фигура1" style="position:absolute;margin-left:210pt;margin-top:-32.8pt;width:62.2pt;height:107.9pt;z-index:251658240" coordorigin="4200,-656" coordsize="1244,2158">
            <v:group id="_x0000_s1895" style="position:absolute;left:4200;top:-656;width:1244;height:2158" coordorigin="4200,-656" coordsize="1244,2158">
              <v:shape id="_x0000_s1896" type="#_x0000_t202" style="position:absolute;left:4555;top:-499;width:31;height:276;visibility:visible" filled="f" stroked="f" strokecolor="#3465a4">
                <v:fill o:detectmouseclick="t"/>
                <v:stroke joinstyle="round"/>
              </v:shape>
              <v:shape id="_x0000_s1897" type="#_x0000_t202" style="position:absolute;left:4340;top:-656;width:32;height:276;visibility:visible" filled="f" stroked="f" strokecolor="#3465a4">
                <v:fill o:detectmouseclick="t"/>
                <v:stroke joinstyle="round"/>
              </v:shape>
              <v:shape id="_x0000_s1898" style="position:absolute;left:4200;top:-176;width:1244;height:1678" coordsize="21600,21600" o:spt="100" adj="0,,0" path="" stroked="f" strokecolor="#3465a4">
                <v:fill color2="black"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899" style="position:absolute;left:4200;top:-176;width:1244;height:1678" coordsize="21600,21600" o:spt="100" adj="0,,0" path="" filled="f" strokecolor="#1f1a17" strokeweight=".04mm">
                <v:fill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00" style="position:absolute;left:4264;top:-112;width:560;height:1509" coordsize="21600,21600" o:spt="100" adj="0,,0" path="" fillcolor="#4471af" stroked="f" strokecolor="#3465a4">
                <v:fill color2="#bb8e5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01" style="position:absolute;left:4825;top:-112;width:557;height:1509" coordsize="21600,21600" o:spt="100" adj="0,,0" path="" fillcolor="#009240" stroked="f" strokecolor="#3465a4">
                <v:fill color2="#ff6db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02" style="position:absolute;left:5118;top:43;width:1;height:5" coordsize="21600,21600" o:spt="100" adj="0,,0" path="" fillcolor="#f8f6cc" stroked="f" strokecolor="#3465a4">
                <v:fill color2="#07093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03" style="position:absolute;left:5118;top:44;width:2;height:7" coordsize="21600,21600" o:spt="100" adj="0,,0" path="" fillcolor="#f9f8d0" stroked="f" strokecolor="#3465a4">
                <v:fill color2="#06072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04" style="position:absolute;left:5117;top:48;width:4;height:9" coordsize="21600,21600" o:spt="100" adj="0,,0" path="" fillcolor="#f8f6cc" stroked="f" strokecolor="#3465a4">
                <v:fill color2="#07093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05" style="position:absolute;left:5117;top:49;width:6;height:10" coordsize="21600,21600" o:spt="100" adj="0,,0" path="" fillcolor="#f6f5c6" stroked="f" strokecolor="#3465a4">
                <v:fill color2="#090a3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06" style="position:absolute;left:5115;top:53;width:8;height:13" coordsize="21600,21600" o:spt="100" adj="0,,0" path="" fillcolor="#f3f1bb" stroked="f" strokecolor="#3465a4">
                <v:fill color2="#0c0e4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07" style="position:absolute;left:5114;top:56;width:10;height:14" coordsize="21600,21600" o:spt="100" adj="0,,0" path="" fillcolor="#f1eeb5" stroked="f" strokecolor="#3465a4">
                <v:fill color2="#0e114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08" style="position:absolute;left:5111;top:59;width:13;height:15" coordsize="21600,21600" o:spt="100" adj="0,,0" path="" fillcolor="#f0edae" stroked="f" strokecolor="#3465a4">
                <v:fill color2="#0f125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09" style="position:absolute;left:5110;top:61;width:15;height:17" coordsize="21600,21600" o:spt="100" adj="0,,0" path="" fillcolor="#eeeaa9" stroked="f" strokecolor="#3465a4">
                <v:fill color2="#11155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10" style="position:absolute;left:5109;top:64;width:17;height:19" coordsize="21600,21600" o:spt="100" adj="0,,0" path="" fillcolor="#ede9a4" stroked="f" strokecolor="#3465a4">
                <v:fill color2="#12165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11" style="position:absolute;left:5109;top:66;width:17;height:21" coordsize="21600,21600" o:spt="100" adj="0,,0" path="" fillcolor="#ece69d" stroked="f" strokecolor="#3465a4">
                <v:fill color2="#13196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12" style="position:absolute;left:5107;top:70;width:21;height:22" coordsize="21600,21600" o:spt="100" adj="0,,0" path="" fillcolor="#ebe393" stroked="f" strokecolor="#3465a4">
                <v:fill color2="#141c6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13" style="position:absolute;left:5106;top:73;width:22;height:24" coordsize="21600,21600" o:spt="100" adj="0,,0" path="" fillcolor="#eae18d" stroked="f" strokecolor="#3465a4">
                <v:fill color2="#151e7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14" style="position:absolute;left:5105;top:74;width:25;height:26" coordsize="21600,21600" o:spt="100" adj="0,,0" path="" fillcolor="#e9df88" stroked="f" strokecolor="#3465a4">
                <v:fill color2="#16207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15" style="position:absolute;left:5102;top:78;width:27;height:27" coordsize="21600,21600" o:spt="100" adj="0,,0" path="" fillcolor="#e7dd82" stroked="f" strokecolor="#3465a4">
                <v:fill color2="#18227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16" style="position:absolute;left:5101;top:81;width:31;height:30" coordsize="21600,21600" o:spt="100" adj="0,,0" path="" fillcolor="#e7db7d" stroked="f" strokecolor="#3465a4">
                <v:fill color2="#18248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17" style="position:absolute;left:5101;top:84;width:32;height:30" coordsize="21600,21600" o:spt="100" adj="0,,0" path="" fillcolor="#e5d978" stroked="f" strokecolor="#3465a4">
                <v:fill color2="#1a268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18" style="position:absolute;left:5098;top:87;width:34;height:33" coordsize="21600,21600" o:spt="100" adj="0,,0" path="" fillcolor="#e3d46d" stroked="f" strokecolor="#3465a4">
                <v:fill color2="#1c2b9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19" style="position:absolute;left:5097;top:89;width:36;height:35" coordsize="21600,21600" o:spt="100" adj="0,,0" path="" fillcolor="#e2d168" stroked="f" strokecolor="#3465a4">
                <v:fill color2="#1d2e9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20" style="position:absolute;left:5094;top:91;width:40;height:38" coordsize="21600,21600" o:spt="100" adj="0,,0" path="" fillcolor="#e0cf62" stroked="f" strokecolor="#3465a4">
                <v:fill color2="#1f309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21" style="position:absolute;left:5092;top:95;width:43;height:40" coordsize="21600,21600" o:spt="100" adj="0,,0" path="" fillcolor="#dfcc5c" stroked="f" strokecolor="#3465a4">
                <v:fill color2="#2033a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22" style="position:absolute;left:5092;top:98;width:44;height:41" coordsize="21600,21600" o:spt="100" adj="0,,0" path="" fillcolor="#ddca57" stroked="f" strokecolor="#3465a4">
                <v:fill color2="#2235a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23" style="position:absolute;left:5090;top:100;width:47;height:43" coordsize="21600,21600" o:spt="100" adj="0,,0" path="" fillcolor="#dac54c" stroked="f" strokecolor="#3465a4">
                <v:fill color2="#253ab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24" style="position:absolute;left:5088;top:102;width:49;height:47" coordsize="21600,21600" o:spt="100" adj="0,,0" path="" fillcolor="#d9c247" stroked="f" strokecolor="#3465a4">
                <v:fill color2="#263db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25" style="position:absolute;left:5085;top:106;width:52;height:48" coordsize="21600,21600" o:spt="100" adj="0,,0" path="" fillcolor="#d7c042" stroked="f" strokecolor="#3465a4">
                <v:fill color2="#283fb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26" style="position:absolute;left:5084;top:108;width:56;height:51" coordsize="21600,21600" o:spt="100" adj="0,,0" path="" fillcolor="#d6bd3e" stroked="f" strokecolor="#3465a4">
                <v:fill color2="#2942c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27" style="position:absolute;left:5084;top:112;width:58;height:52" coordsize="21600,21600" o:spt="100" adj="0,,0" path="" fillcolor="#d4bb39" stroked="f" strokecolor="#3465a4">
                <v:fill color2="#2b44c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28" style="position:absolute;left:5079;top:114;width:61;height:55" coordsize="21600,21600" o:spt="100" adj="0,,0" path="" fillcolor="#d3b835" stroked="f" strokecolor="#3465a4">
                <v:fill color2="#2c47c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29" style="position:absolute;left:5076;top:116;width:66;height:59" coordsize="21600,21600" o:spt="100" adj="0,,0" path="" fillcolor="#d0b32e" stroked="f" strokecolor="#3465a4">
                <v:fill color2="#2f4cd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30" style="position:absolute;left:5075;top:119;width:69;height:60" coordsize="21600,21600" o:spt="100" adj="0,,0" path="" fillcolor="#ceb12b" stroked="f" strokecolor="#3465a4">
                <v:fill color2="#314ed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31" style="position:absolute;left:5073;top:121;width:72;height:64" coordsize="21600,21600" o:spt="100" adj="0,,0" path="" fillcolor="#cdae27" stroked="f" strokecolor="#3465a4">
                <v:fill color2="#3251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32" style="position:absolute;left:5071;top:125;width:75;height:65" coordsize="21600,21600" o:spt="100" adj="0,,0" path="" fillcolor="#cbac26" stroked="f" strokecolor="#3465a4">
                <v:fill color2="#345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33" style="position:absolute;left:5067;top:125;width:77;height:69" coordsize="21600,21600" o:spt="100" adj="0,,0" path="" fillcolor="#c9a924" stroked="f" strokecolor="#3465a4">
                <v:fill color2="#3656d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34" style="position:absolute;left:5064;top:129;width:82;height:72" coordsize="21600,21600" o:spt="100" adj="0,,0" path="" fillcolor="#c7a724" stroked="f" strokecolor="#3465a4">
                <v:fill color2="#3858d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35" style="position:absolute;left:5062;top:133;width:84;height:74" coordsize="21600,21600" o:spt="100" adj="0,,0" path="" fillcolor="#c4a224" stroked="f" strokecolor="#3465a4">
                <v:fill color2="#3b5dd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36" style="position:absolute;left:5059;top:133;width:89;height:78" coordsize="21600,21600" o:spt="100" adj="0,,0" path="" fillcolor="#c29f25" stroked="f" strokecolor="#3465a4">
                <v:fill color2="#3d60d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37" style="position:absolute;left:5056;top:138;width:93;height:81" coordsize="21600,21600" o:spt="100" adj="0,,0" path="" fillcolor="#c29f25" stroked="f" strokecolor="#3465a4">
                <v:fill color2="#3d60d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38" style="position:absolute;left:5054;top:141;width:97;height:83" coordsize="21600,21600" o:spt="100" adj="0,,0" path="" fillcolor="#c39e26" stroked="f" strokecolor="#3465a4">
                <v:fill color2="#3c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39" style="position:absolute;left:5050;top:142;width:101;height:87" coordsize="21600,21600" o:spt="100" adj="0,,0" path="" fillcolor="#c49d26" stroked="f" strokecolor="#3465a4">
                <v:fill color2="#3b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40" style="position:absolute;left:5047;top:146;width:106;height:90" coordsize="21600,21600" o:spt="100" adj="0,,0" path="" fillcolor="#c59c26" stroked="f" strokecolor="#3465a4">
                <v:fill color2="#3a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41" style="position:absolute;left:5045;top:148;width:109;height:93" coordsize="21600,21600" o:spt="100" adj="0,,0" path="" fillcolor="#c79a28" stroked="f" strokecolor="#3465a4">
                <v:fill color2="#3865d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42" style="position:absolute;left:5041;top:150;width:112;height:97" coordsize="21600,21600" o:spt="100" adj="0,,0" path="" fillcolor="#c79a28" stroked="f" strokecolor="#3465a4">
                <v:fill color2="#3865d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43" style="position:absolute;left:5038;top:153;width:117;height:101" coordsize="21600,21600" o:spt="100" adj="0,,0" path="" fillcolor="#c89928" stroked="f" strokecolor="#3465a4">
                <v:fill color2="#3766d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44" style="position:absolute;left:5037;top:155;width:119;height:102" coordsize="21600,21600" o:spt="100" adj="0,,0" path="" fillcolor="#c99829" stroked="f" strokecolor="#3465a4">
                <v:fill color2="#3667d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45" style="position:absolute;left:5037;top:159;width:120;height:99" coordsize="21600,21600" o:spt="100" adj="0,,0" path="" fillcolor="#ca972a" stroked="f" strokecolor="#3465a4">
                <v:fill color2="#3568d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46" style="position:absolute;left:5038;top:159;width:120;height:97" coordsize="21600,21600" o:spt="100" adj="0,,0" path="" fillcolor="#cb962a" stroked="f" strokecolor="#3465a4">
                <v:fill color2="#3469d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47" style="position:absolute;left:5045;top:163;width:114;height:92" coordsize="21600,21600" o:spt="100" adj="0,,0" path="" fillcolor="#cc952a" stroked="f" strokecolor="#3465a4">
                <v:fill color2="#336ad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48" style="position:absolute;left:5050;top:166;width:110;height:87" coordsize="21600,21600" o:spt="100" adj="0,,0" path="" fillcolor="#cc962a" stroked="f" strokecolor="#3465a4">
                <v:fill color2="#3369d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49" style="position:absolute;left:5056;top:169;width:106;height:82" coordsize="21600,21600" o:spt="100" adj="0,,0" path="" fillcolor="#cc9729" stroked="f" strokecolor="#3465a4">
                <v:fill color2="#3368d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50" style="position:absolute;left:5062;top:170;width:100;height:81" coordsize="21600,21600" o:spt="100" adj="0,,0" path="" fillcolor="#cc9829" stroked="f" strokecolor="#3465a4">
                <v:fill color2="#3367d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51" style="position:absolute;left:5067;top:174;width:95;height:76" coordsize="21600,21600" o:spt="100" adj="0,,0" path="" fillcolor="#cc9928" stroked="f" strokecolor="#3465a4">
                <v:fill color2="#3366d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52" style="position:absolute;left:5073;top:176;width:91;height:73" coordsize="21600,21600" o:spt="100" adj="0,,0" path="" fillcolor="#cc9a27" stroked="f" strokecolor="#3465a4">
                <v:fill color2="#3365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53" style="position:absolute;left:5077;top:178;width:87;height:77" coordsize="21600,21600" o:spt="100" adj="0,,0" path="" fillcolor="#cc9b26" stroked="f" strokecolor="#3465a4">
                <v:fill color2="#3364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54" style="position:absolute;left:5075;top:182;width:92;height:78" coordsize="21600,21600" o:spt="100" adj="0,,0" path="" fillcolor="#cc9c26" stroked="f" strokecolor="#3465a4">
                <v:fill color2="#33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55" style="position:absolute;left:5073;top:184;width:95;height:83" coordsize="21600,21600" o:spt="100" adj="0,,0" path="" fillcolor="#cc9d26" stroked="f" strokecolor="#3465a4">
                <v:fill color2="#33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56" style="position:absolute;left:5071;top:187;width:99;height:84" coordsize="21600,21600" o:spt="100" adj="0,,0" path="" fillcolor="#cc9e25" stroked="f" strokecolor="#3465a4">
                <v:fill color2="#3361d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57" style="position:absolute;left:5067;top:188;width:103;height:89" coordsize="21600,21600" o:spt="100" adj="0,,0" path="" fillcolor="#cc9f24" stroked="f" strokecolor="#3465a4">
                <v:fill color2="#3360d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58" style="position:absolute;left:5067;top:192;width:107;height:91" coordsize="21600,21600" o:spt="100" adj="0,,0" path="" fillcolor="#d2a326" stroked="f" strokecolor="#3465a4">
                <v:fill color2="#2d5c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59" style="position:absolute;left:5062;top:193;width:109;height:94" coordsize="21600,21600" o:spt="100" adj="0,,0" path="" fillcolor="#d5a627" stroked="f" strokecolor="#3465a4">
                <v:fill color2="#2a59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60" style="position:absolute;left:5059;top:197;width:114;height:98" coordsize="21600,21600" o:spt="100" adj="0,,0" path="" fillcolor="#d8a82b" stroked="f" strokecolor="#3465a4">
                <v:fill color2="#2757d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61" style="position:absolute;left:5058;top:199;width:117;height:101" coordsize="21600,21600" o:spt="100" adj="0,,0" path="" fillcolor="#dbaa31" stroked="f" strokecolor="#3465a4">
                <v:fill color2="#2455c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62" style="position:absolute;left:5055;top:201;width:121;height:104" coordsize="21600,21600" o:spt="100" adj="0,,0" path="" fillcolor="#ddad39" stroked="f" strokecolor="#3465a4">
                <v:fill color2="#2252c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63" style="position:absolute;left:5051;top:204;width:126;height:107" coordsize="21600,21600" o:spt="100" adj="0,,0" path="" fillcolor="#dfae40" stroked="f" strokecolor="#3465a4">
                <v:fill color2="#2051b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64" style="position:absolute;left:5050;top:205;width:131;height:111" coordsize="21600,21600" o:spt="100" adj="0,,0" path="" fillcolor="#e4b34f" stroked="f" strokecolor="#3465a4">
                <v:fill color2="#1b4cb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65" style="position:absolute;left:5045;top:209;width:134;height:114" coordsize="21600,21600" o:spt="100" adj="0,,0" path="" fillcolor="#e6b457" stroked="f" strokecolor="#3465a4">
                <v:fill color2="#194ba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66" style="position:absolute;left:5041;top:210;width:140;height:118" coordsize="21600,21600" o:spt="100" adj="0,,0" path="" fillcolor="#e9b65f" stroked="f" strokecolor="#3465a4">
                <v:fill color2="#1649a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67" style="position:absolute;left:5038;top:214;width:143;height:120" coordsize="21600,21600" o:spt="100" adj="0,,0" path="" fillcolor="#eab968" stroked="f" strokecolor="#3465a4">
                <v:fill color2="#15469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68" style="position:absolute;left:5035;top:216;width:148;height:125" coordsize="21600,21600" o:spt="100" adj="0,,0" path="" fillcolor="#ebba70" stroked="f" strokecolor="#3465a4">
                <v:fill color2="#14458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69" style="position:absolute;left:5033;top:218;width:153;height:131" coordsize="21600,21600" o:spt="100" adj="0,,0" path="" fillcolor="#edbb78" stroked="f" strokecolor="#3465a4">
                <v:fill color2="#12448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70" style="position:absolute;left:5029;top:221;width:158;height:133" coordsize="21600,21600" o:spt="100" adj="0,,0" path="" fillcolor="#efbf89" stroked="f" strokecolor="#3465a4">
                <v:fill color2="#10407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71" style="position:absolute;left:5024;top:224;width:163;height:137" coordsize="21600,21600" o:spt="100" adj="0,,0" path="" fillcolor="#f1c092" stroked="f" strokecolor="#3465a4">
                <v:fill color2="#0e3f6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72" style="position:absolute;left:5020;top:226;width:169;height:141" coordsize="21600,21600" o:spt="100" adj="0,,0" path="" fillcolor="#f2c39a" stroked="f" strokecolor="#3465a4">
                <v:fill color2="#0d3c6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73" style="position:absolute;left:5016;top:228;width:174;height:146" coordsize="21600,21600" o:spt="100" adj="0,,0" path="" fillcolor="#f1c091" stroked="f" strokecolor="#3465a4">
                <v:fill color2="#0e3f6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74" style="position:absolute;left:5012;top:231;width:179;height:152" coordsize="21600,21600" o:spt="100" adj="0,,0" path="" fillcolor="#efbe86" stroked="f" strokecolor="#3465a4">
                <v:fill color2="#10417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75" style="position:absolute;left:5007;top:233;width:184;height:156" coordsize="21600,21600" o:spt="100" adj="0,,0" path="" fillcolor="#edbc7d" stroked="f" strokecolor="#3465a4">
                <v:fill color2="#12438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76" style="position:absolute;left:5003;top:235;width:190;height:161" coordsize="21600,21600" o:spt="100" adj="0,,0" path="" fillcolor="#eab869" stroked="f" strokecolor="#3465a4">
                <v:fill color2="#15479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77" style="position:absolute;left:4999;top:237;width:197;height:166" coordsize="21600,21600" o:spt="100" adj="0,,0" path="" fillcolor="#e7b55d" stroked="f" strokecolor="#3465a4">
                <v:fill color2="#184aa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78" style="position:absolute;left:4992;top:239;width:204;height:170" coordsize="21600,21600" o:spt="100" adj="0,,0" path="" fillcolor="#e5b255" stroked="f" strokecolor="#3465a4">
                <v:fill color2="#1a4da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79" style="position:absolute;left:4988;top:242;width:209;height:176" coordsize="21600,21600" o:spt="100" adj="0,,0" path="" fillcolor="#e1b04b" stroked="f" strokecolor="#3465a4">
                <v:fill color2="#1e4fb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80" style="position:absolute;left:4982;top:244;width:217;height:181" coordsize="21600,21600" o:spt="100" adj="0,,0" path="" fillcolor="#dead43" stroked="f" strokecolor="#3465a4">
                <v:fill color2="#2152b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81" style="position:absolute;left:4982;top:248;width:217;height:178" coordsize="21600,21600" o:spt="100" adj="0,,0" path="" fillcolor="#dcab39" stroked="f" strokecolor="#3465a4">
                <v:fill color2="#2354c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82" style="position:absolute;left:4982;top:250;width:218;height:175" coordsize="21600,21600" o:spt="100" adj="0,,0" path="" fillcolor="#d4a52a" stroked="f" strokecolor="#3465a4">
                <v:fill color2="#2b5ad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83" style="position:absolute;left:4988;top:251;width:215;height:173" coordsize="21600,21600" o:spt="100" adj="0,,0" path="" fillcolor="#d1a227" stroked="f" strokecolor="#3465a4">
                <v:fill color2="#2e5d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84" style="position:absolute;left:4992;top:254;width:212;height:170" coordsize="21600,21600" o:spt="100" adj="0,,0" path="" fillcolor="#cc9f26" stroked="f" strokecolor="#3465a4">
                <v:fill color2="#3360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85" style="position:absolute;left:4999;top:256;width:205;height:166" coordsize="21600,21600"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86" style="position:absolute;left:5004;top:284;width:172;height:138" coordsize="21600,21600"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87" style="position:absolute;left:5009;top:286;width:169;height:136" coordsize="21600,21600"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88" style="position:absolute;left:5016;top:289;width:165;height:132" coordsize="21600,21600"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89" style="position:absolute;left:5018;top:290;width:162;height:129" coordsize="21600,21600"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90" style="position:absolute;left:5024;top:293;width:157;height:126" coordsize="21600,21600"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91" style="position:absolute;left:5029;top:294;width:152;height:123" coordsize="21600,21600"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92" style="position:absolute;left:5034;top:298;width:149;height:120" coordsize="21600,21600"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93" style="position:absolute;left:5039;top:301;width:145;height:116" coordsize="21600,21600" o:spt="100" adj="0,,0" path="" fillcolor="#c89c26" stroked="f" strokecolor="#3465a4">
                <v:fill color2="#37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94" style="position:absolute;left:5043;top:303;width:142;height:114" coordsize="21600,21600" o:spt="100" adj="0,,0" path="" fillcolor="#c89c26" stroked="f" strokecolor="#3465a4">
                <v:fill color2="#37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95" style="position:absolute;left:5050;top:305;width:138;height:115" coordsize="21600,21600" o:spt="100" adj="0,,0" path="" fillcolor="#c89c26" stroked="f" strokecolor="#3465a4">
                <v:fill color2="#37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96" style="position:absolute;left:5050;top:307;width:138;height:117" coordsize="21600,21600" o:spt="100" adj="0,,0" path="" fillcolor="#c89c26" stroked="f" strokecolor="#3465a4">
                <v:fill color2="#37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97" style="position:absolute;left:5047;top:311;width:143;height:120" coordsize="21600,21600" o:spt="100" adj="0,,0" path="" fillcolor="#c89c26" stroked="f" strokecolor="#3465a4">
                <v:fill color2="#37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98" style="position:absolute;left:5045;top:313;width:145;height:123" coordsize="21600,21600" o:spt="100" adj="0,,0" path="" fillcolor="#c89c26" stroked="f" strokecolor="#3465a4">
                <v:fill color2="#37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1999" style="position:absolute;left:5041;top:315;width:150;height:127" coordsize="21600,21600"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00" style="position:absolute;left:5038;top:316;width:156;height:131" coordsize="21600,21600"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01" style="position:absolute;left:5035;top:320;width:159;height:134" coordsize="21600,21600"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02" style="position:absolute;left:5033;top:323;width:164;height:138" coordsize="21600,21600"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03" style="position:absolute;left:5029;top:324;width:169;height:142" coordsize="21600,21600"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04" style="position:absolute;left:5026;top:328;width:173;height:145" coordsize="21600,21600"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05" style="position:absolute;left:5024;top:330;width:176;height:148" coordsize="21600,21600"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06" style="position:absolute;left:5020;top:332;width:181;height:153" coordsize="21600,21600"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07" style="position:absolute;left:5016;top:332;width:187;height:156" coordsize="21600,21600"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08" style="position:absolute;left:5013;top:337;width:191;height:159" coordsize="21600,21600"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09" style="position:absolute;left:5009;top:339;width:196;height:164" coordsize="21600,21600"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10" style="position:absolute;left:5007;top:341;width:200;height:169" coordsize="21600,21600"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11" style="position:absolute;left:5003;top:343;width:206;height:172" coordsize="21600,21600"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12" style="position:absolute;left:5000;top:345;width:208;height:175" coordsize="21600,21600"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13" style="position:absolute;left:4996;top:349;width:214;height:179" coordsize="21600,21600" o:spt="100" adj="0,,0" path="" fillcolor="#c89f25" stroked="f" strokecolor="#3465a4">
                <v:fill color2="#3760d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14" style="position:absolute;left:4992;top:349;width:220;height:183" coordsize="21600,21600" o:spt="100" adj="0,,0" path="" fillcolor="#caa123" stroked="f" strokecolor="#3465a4">
                <v:fill color2="#355ed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15" style="position:absolute;left:4990;top:352;width:224;height:188" coordsize="21600,21600" o:spt="100" adj="0,,0" path="" fillcolor="#cea421" stroked="f" strokecolor="#3465a4">
                <v:fill color2="#315bd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16" style="position:absolute;left:4984;top:355;width:230;height:191" coordsize="21600,21600" o:spt="100" adj="0,,0" path="" fillcolor="#d1a71e" stroked="f" strokecolor="#3465a4">
                <v:fill color2="#2e58e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17" style="position:absolute;left:4982;top:358;width:234;height:196" coordsize="21600,21600" o:spt="100" adj="0,,0" path="" fillcolor="#d7ac19" stroked="f" strokecolor="#3465a4">
                <v:fill color2="#2853e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18" style="position:absolute;left:4978;top:358;width:240;height:200" coordsize="21600,21600" o:spt="100" adj="0,,0" path="" fillcolor="#daaf15" stroked="f" strokecolor="#3465a4">
                <v:fill color2="#2550e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19" style="position:absolute;left:4973;top:362;width:244;height:205" coordsize="21600,21600" o:spt="100" adj="0,,0" path="" fillcolor="#dcb013" stroked="f" strokecolor="#3465a4">
                <v:fill color2="#234fe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20" style="position:absolute;left:4969;top:365;width:250;height:208" coordsize="21600,21600" o:spt="100" adj="0,,0" path="" fillcolor="#dfb310" stroked="f" strokecolor="#3465a4">
                <v:fill color2="#204ce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21" style="position:absolute;left:4965;top:366;width:256;height:213" coordsize="21600,21600" o:spt="100" adj="0,,0" path="" fillcolor="#e2b607" stroked="f" strokecolor="#3465a4">
                <v:fill color2="#1d49f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22" style="position:absolute;left:4961;top:366;width:261;height:217" coordsize="21600,21600" o:spt="100" adj="0,,0" path="" fillcolor="#e7bb00" stroked="f" strokecolor="#3465a4">
                <v:fill color2="#1844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23" style="position:absolute;left:4957;top:371;width:267;height:222" coordsize="21600,21600" o:spt="100" adj="0,,0" path="" fillcolor="#e9be00" stroked="f" strokecolor="#3465a4">
                <v:fill color2="#1641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24" style="position:absolute;left:4953;top:374;width:272;height:226" coordsize="21600,21600" o:spt="100" adj="0,,0" path="" fillcolor="#ecbf00" stroked="f" strokecolor="#3465a4">
                <v:fill color2="#1340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25" style="position:absolute;left:4949;top:375;width:277;height:230" coordsize="21600,21600" o:spt="100" adj="0,,0" path="" fillcolor="#edc100" stroked="f" strokecolor="#3465a4">
                <v:fill color2="#123e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26" style="position:absolute;left:4945;top:377;width:282;height:235" coordsize="21600,21600" o:spt="100" adj="0,,0" path="" fillcolor="#efc300" stroked="f" strokecolor="#3465a4">
                <v:fill color2="#103c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27" style="position:absolute;left:4945;top:379;width:283;height:233" coordsize="21600,21600" o:spt="100" adj="0,,0" path="" fillcolor="#f0c400" stroked="f" strokecolor="#3465a4">
                <v:fill color2="#0f3b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28" style="position:absolute;left:4945;top:383;width:285;height:230" coordsize="21600,21600" o:spt="100" adj="0,,0" path="" fillcolor="#f5c900" stroked="f" strokecolor="#3465a4">
                <v:fill color2="#0a36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29" style="position:absolute;left:4950;top:385;width:282;height:225" coordsize="21600,21600" o:spt="100" adj="0,,0" path="" fillcolor="#f2c600" stroked="f" strokecolor="#3465a4">
                <v:fill color2="#0d39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30" style="position:absolute;left:4957;top:386;width:278;height:224" coordsize="21600,21600" o:spt="100" adj="0,,0" path="" fillcolor="#efc200" stroked="f" strokecolor="#3465a4">
                <v:fill color2="#103d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31" style="position:absolute;left:4961;top:389;width:274;height:221" coordsize="21600,21600" o:spt="100" adj="0,,0" path="" fillcolor="#edbe00" stroked="f" strokecolor="#3465a4">
                <v:fill color2="#1241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32" style="position:absolute;left:4966;top:392;width:271;height:218" coordsize="21600,21600" o:spt="100" adj="0,,0" path="" fillcolor="#ebba00" stroked="f" strokecolor="#3465a4">
                <v:fill color2="#1445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33" style="position:absolute;left:4971;top:394;width:266;height:215" coordsize="21600,21600" o:spt="100" adj="0,,0" path="" fillcolor="#e8b60c" stroked="f" strokecolor="#3465a4">
                <v:fill color2="#1749f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34" style="position:absolute;left:4978;top:396;width:263;height:213" coordsize="21600,21600" o:spt="100" adj="0,,0" path="" fillcolor="#e2ad17" stroked="f" strokecolor="#3465a4">
                <v:fill color2="#1d52e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35" style="position:absolute;left:4982;top:398;width:260;height:210" coordsize="21600,21600" o:spt="100" adj="0,,0" path="" fillcolor="#dea91c" stroked="f" strokecolor="#3465a4">
                <v:fill color2="#2156e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36" style="position:absolute;left:4986;top:400;width:257;height:206" coordsize="21600,21600" o:spt="100" adj="0,,0" path="" fillcolor="#dba420" stroked="f" strokecolor="#3465a4">
                <v:fill color2="#245bd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37" style="position:absolute;left:4991;top:403;width:254;height:204" coordsize="21600,21600" o:spt="100" adj="0,,0" path="" fillcolor="#d89f23" stroked="f" strokecolor="#3465a4">
                <v:fill color2="#2760d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38" style="position:absolute;left:4996;top:404;width:249;height:201" coordsize="21600,21600" o:spt="100" adj="0,,0" path="" fillcolor="#d39a27" stroked="f" strokecolor="#3465a4">
                <v:fill color2="#2c65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39" style="position:absolute;left:5000;top:407;width:247;height:199" coordsize="21600,21600" o:spt="100" adj="0,,0" path="" fillcolor="#cf952a" stroked="f" strokecolor="#3465a4">
                <v:fill color2="#306ad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40" style="position:absolute;left:5005;top:409;width:243;height:196" coordsize="21600,21600" o:spt="100" adj="0,,0" path="" fillcolor="#d69e24" stroked="f" strokecolor="#3465a4">
                <v:fill color2="#2961d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41" style="position:absolute;left:5009;top:413;width:241;height:192" coordsize="21600,21600" o:spt="100" adj="0,,0" path="" fillcolor="#daa221" stroked="f" strokecolor="#3465a4">
                <v:fill color2="#255dd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42" style="position:absolute;left:5016;top:413;width:237;height:190" coordsize="21600,21600" o:spt="100" adj="0,,0" path="" fillcolor="#dea71e" stroked="f" strokecolor="#3465a4">
                <v:fill color2="#2158e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43" style="position:absolute;left:5018;top:416;width:234;height:188" coordsize="21600,21600" o:spt="100" adj="0,,0" path="" fillcolor="#e1ab1b" stroked="f" strokecolor="#3465a4">
                <v:fill color2="#1e54e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44" style="position:absolute;left:5024;top:417;width:230;height:186" coordsize="21600,21600" o:spt="100" adj="0,,0" path="" fillcolor="#e4af16" stroked="f" strokecolor="#3465a4">
                <v:fill color2="#1b50e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45" style="position:absolute;left:5029;top:420;width:227;height:182" coordsize="21600,21600" o:spt="100" adj="0,,0" path="" fillcolor="#e7b412" stroked="f" strokecolor="#3465a4">
                <v:fill color2="#184be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46" style="position:absolute;left:5033;top:423;width:224;height:179" coordsize="21600,21600" o:spt="100" adj="0,,0" path="" fillcolor="#edbb00" stroked="f" strokecolor="#3465a4">
                <v:fill color2="#1244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47" style="position:absolute;left:5038;top:425;width:220;height:178" coordsize="21600,21600" o:spt="100" adj="0,,0" path="" fillcolor="#efbe00" stroked="f" strokecolor="#3465a4">
                <v:fill color2="#1041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48" style="position:absolute;left:5042;top:462;width:174;height:139" coordsize="21600,21600" o:spt="100" adj="0,,0" path="" fillcolor="#f1c200" stroked="f" strokecolor="#3465a4">
                <v:fill color2="#0e3d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49" style="position:absolute;left:5045;top:466;width:172;height:136" coordsize="21600,21600" o:spt="100" adj="0,,0" path="" fillcolor="#f4c600" stroked="f" strokecolor="#3465a4">
                <v:fill color2="#0b39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50" style="position:absolute;left:5051;top:467;width:166;height:134" coordsize="21600,21600" o:spt="100" adj="0,,0" path="" fillcolor="#f4c700" stroked="f" strokecolor="#3465a4">
                <v:fill color2="#0b38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51" style="position:absolute;left:5055;top:468;width:165;height:132" coordsize="21600,21600" o:spt="100" adj="0,,0" path="" fillcolor="#f5ca00" stroked="f" strokecolor="#3465a4">
                <v:fill color2="#0a35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52" style="position:absolute;left:5060;top:472;width:161;height:128" coordsize="21600,21600" o:spt="100" adj="0,,0" path="" fillcolor="#f5cb00" stroked="f" strokecolor="#3465a4">
                <v:fill color2="#0a34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53" style="position:absolute;left:5064;top:475;width:158;height:126" coordsize="21600,21600" o:spt="100" adj="0,,0" path="" fillcolor="#f6cd02" stroked="f" strokecolor="#3465a4">
                <v:fill color2="#0932f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54" style="position:absolute;left:5068;top:476;width:155;height:124" coordsize="21600,21600" o:spt="100" adj="0,,0" path="" fillcolor="#f6ce15" stroked="f" strokecolor="#3465a4">
                <v:fill color2="#0931e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55" style="position:absolute;left:5073;top:479;width:152;height:121" coordsize="21600,21600" o:spt="100" adj="0,,0" path="" fillcolor="#f6d01e" stroked="f" strokecolor="#3465a4">
                <v:fill color2="#092fe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56" style="position:absolute;left:5077;top:481;width:149;height:119" coordsize="21600,21600" o:spt="100" adj="0,,0" path="" fillcolor="#f6d12b" stroked="f" strokecolor="#3465a4">
                <v:fill color2="#092ed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57" style="position:absolute;left:5084;top:485;width:144;height:116" coordsize="21600,21600" o:spt="100" adj="0,,0" path="" fillcolor="#f6d43d" stroked="f" strokecolor="#3465a4">
                <v:fill color2="#092bc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58" style="position:absolute;left:5088;top:485;width:141;height:115" coordsize="21600,21600" o:spt="100" adj="0,,0" path="" fillcolor="#f6d544" stroked="f" strokecolor="#3465a4">
                <v:fill color2="#092ab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59" style="position:absolute;left:5092;top:489;width:137;height:112" coordsize="21600,21600" o:spt="100" adj="0,,0" path="" fillcolor="#f6d64f" stroked="f" strokecolor="#3465a4">
                <v:fill color2="#0929b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60" style="position:absolute;left:5094;top:492;width:136;height:108" coordsize="21600,21600" o:spt="100" adj="0,,0" path="" fillcolor="#f5d757" stroked="f" strokecolor="#3465a4">
                <v:fill color2="#0a28a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61" style="position:absolute;left:5101;top:493;width:133;height:106" coordsize="21600,21600" o:spt="100" adj="0,,0" path="" fillcolor="#f5d95f" stroked="f" strokecolor="#3465a4">
                <v:fill color2="#0a26a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62" style="position:absolute;left:5102;top:496;width:131;height:103" coordsize="21600,21600" o:spt="100" adj="0,,0" path="" fillcolor="#f4da66" stroked="f" strokecolor="#3465a4">
                <v:fill color2="#0b259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63" style="position:absolute;left:5109;top:498;width:126;height:101" coordsize="21600,21600" o:spt="100" adj="0,,0" path="" fillcolor="#f4dd73" stroked="f" strokecolor="#3465a4">
                <v:fill color2="#0b228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64" style="position:absolute;left:5111;top:501;width:124;height:99" coordsize="21600,21600" o:spt="100" adj="0,,0" path="" fillcolor="#f3df7a" stroked="f" strokecolor="#3465a4">
                <v:fill color2="#0c208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65" style="position:absolute;left:5117;top:502;width:120;height:97" coordsize="21600,21600" o:spt="100" adj="0,,0" path="" fillcolor="#f3e081" stroked="f" strokecolor="#3465a4">
                <v:fill color2="#0c1f7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66" style="position:absolute;left:5119;top:506;width:118;height:95" coordsize="21600,21600" o:spt="100" adj="0,,0" path="" fillcolor="#f3e188" stroked="f" strokecolor="#3465a4">
                <v:fill color2="#0c1e7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67" style="position:absolute;left:5124;top:508;width:116;height:93" coordsize="21600,21600" o:spt="100" adj="0,,0" path="" fillcolor="#f3e28f" stroked="f" strokecolor="#3465a4">
                <v:fill color2="#0c1d7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68" style="position:absolute;left:5127;top:510;width:114;height:90" coordsize="21600,21600" o:spt="100" adj="0,,0" path="" fillcolor="#f3e496" stroked="f" strokecolor="#3465a4">
                <v:fill color2="#0c1b6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69" style="position:absolute;left:5132;top:510;width:110;height:89" coordsize="21600,21600" o:spt="100" adj="0,,0" path="" fillcolor="#f4e7a6" stroked="f" strokecolor="#3465a4">
                <v:fill color2="#0b185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70" style="position:absolute;left:5136;top:515;width:107;height:86" coordsize="21600,21600" o:spt="100" adj="0,,0" path="" fillcolor="#f4e9ae" stroked="f" strokecolor="#3465a4">
                <v:fill color2="#0b165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71" style="position:absolute;left:5140;top:518;width:104;height:83" coordsize="21600,21600" o:spt="100" adj="0,,0" path="" fillcolor="#f5eab6" stroked="f" strokecolor="#3465a4">
                <v:fill color2="#0a154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72" style="position:absolute;left:5144;top:519;width:101;height:81" coordsize="21600,21600" o:spt="100" adj="0,,0" path="" fillcolor="#f5ecbd" stroked="f" strokecolor="#3465a4">
                <v:fill color2="#0a134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73" style="position:absolute;left:5148;top:521;width:99;height:80" coordsize="21600,21600" o:spt="100" adj="0,,0" path="" fillcolor="#f6edc4" stroked="f" strokecolor="#3465a4">
                <v:fill color2="#09123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74" style="position:absolute;left:5152;top:525;width:97;height:76" coordsize="21600,21600" o:spt="100" adj="0,,0" path="" fillcolor="#f7efcc" stroked="f" strokecolor="#3465a4">
                <v:fill color2="#08103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75" style="position:absolute;left:5156;top:527;width:94;height:74" coordsize="21600,21600" o:spt="100" adj="0,,0" path="" fillcolor="#f8f3da" stroked="f" strokecolor="#3465a4">
                <v:fill color2="#070c2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76" style="position:absolute;left:5160;top:527;width:91;height:72" coordsize="21600,21600" o:spt="100" adj="0,,0" path="" fillcolor="#f9f5e1" stroked="f" strokecolor="#3465a4">
                <v:fill color2="#060a1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77" style="position:absolute;left:5164;top:532;width:89;height:69" coordsize="21600,21600" o:spt="100" adj="0,,0" path="" fillcolor="#faf7e8" stroked="f" strokecolor="#3465a4">
                <v:fill color2="#05081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78" style="position:absolute;left:5168;top:534;width:85;height:67" coordsize="21600,21600" o:spt="100" adj="0,,0" path="" fillcolor="#fbf9ef" stroked="f" strokecolor="#3465a4">
                <v:fill color2="#04061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79" style="position:absolute;left:5173;top:536;width:82;height:65" coordsize="21600,21600" o:spt="100" adj="0,,0" path="" fillcolor="#fdfcf7" stroked="f" strokecolor="#3465a4">
                <v:fill color2="#02030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80" style="position:absolute;left:5177;top:540;width:80;height:61" coordsize="21600,21600" o:spt="100" adj="0,,0" path="" stroked="f" strokecolor="#3465a4">
                <v:fill color2="black"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81" style="position:absolute;left:5181;top:540;width:77;height:61" coordsize="21600,21600" o:spt="100" adj="0,,0" path="" fillcolor="#faf8f2" stroked="f" strokecolor="#3465a4">
                <v:fill color2="#05070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82" style="position:absolute;left:5185;top:543;width:75;height:59" coordsize="21600,21600" o:spt="100" adj="0,,0" path="" fillcolor="#f9f6eb" stroked="f" strokecolor="#3465a4">
                <v:fill color2="#06091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83" style="position:absolute;left:5189;top:546;width:72;height:56" coordsize="21600,21600" o:spt="100" adj="0,,0" path="" fillcolor="#f7f2e4" stroked="f" strokecolor="#3465a4">
                <v:fill color2="#080d1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84" style="position:absolute;left:5194;top:548;width:70;height:53" coordsize="21600,21600" o:spt="100" adj="0,,0" path="" fillcolor="#f5f0de" stroked="f" strokecolor="#3465a4">
                <v:fill color2="#0a0f2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85" style="position:absolute;left:5195;top:550;width:67;height:52" coordsize="21600,21600" o:spt="100" adj="0,,0" path="" fillcolor="#f3edd6" stroked="f" strokecolor="#3465a4">
                <v:fill color2="#0c122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86" style="position:absolute;left:5200;top:552;width:64;height:51" coordsize="21600,21600" o:spt="100" adj="0,,0" path="" fillcolor="#f1e9ca" stroked="f" strokecolor="#3465a4">
                <v:fill color2="#0e163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87" style="position:absolute;left:5203;top:555;width:62;height:48" coordsize="21600,21600" o:spt="100" adj="0,,0" path="" fillcolor="#efe6c4" stroked="f" strokecolor="#3465a4">
                <v:fill color2="#10193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88" style="position:absolute;left:5208;top:557;width:59;height:45" coordsize="21600,21600" o:spt="100" adj="0,,0" path="" fillcolor="#efe4bd" stroked="f" strokecolor="#3465a4">
                <v:fill color2="#101b4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89" style="position:absolute;left:5211;top:559;width:57;height:45" coordsize="21600,21600" o:spt="100" adj="0,,0" path="" fillcolor="#eee1b6" stroked="f" strokecolor="#3465a4">
                <v:fill color2="#111e4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90" style="position:absolute;left:5216;top:563;width:55;height:42" coordsize="21600,21600" o:spt="100" adj="0,,0" path="" fillcolor="#eddeaf" stroked="f" strokecolor="#3465a4">
                <v:fill color2="#12215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91" style="position:absolute;left:5219;top:565;width:53;height:40" coordsize="21600,21600" o:spt="100" adj="0,,0" path="" fillcolor="#ecdda8" stroked="f" strokecolor="#3465a4">
                <v:fill color2="#13225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92" style="position:absolute;left:5223;top:565;width:50;height:39" coordsize="21600,21600" o:spt="100" adj="0,,0" path="" fillcolor="#ebd89b" stroked="f" strokecolor="#3465a4">
                <v:fill color2="#14276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93" style="position:absolute;left:5228;top:568;width:47;height:38" coordsize="21600,21600" o:spt="100" adj="0,,0" path="" fillcolor="#ebd694" stroked="f" strokecolor="#3465a4">
                <v:fill color2="#14296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94" style="position:absolute;left:5232;top:572;width:44;height:34" coordsize="21600,21600" o:spt="100" adj="0,,0" path="" fillcolor="#ead38d" stroked="f" strokecolor="#3465a4">
                <v:fill color2="#152c7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95" style="position:absolute;left:5234;top:574;width:43;height:33" coordsize="21600,21600" o:spt="100" adj="0,,0" path="" fillcolor="#e8d187" stroked="f" strokecolor="#3465a4">
                <v:fill color2="#172e7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group>
            <v:group id="_x0000_s2096" style="position:absolute;left:4358;top:43;width:942;height:1080" coordorigin="4200,-656" coordsize="1244,2158">
              <v:shape id="_x0000_s2097" style="position:absolute;left:5238;top:576;width:41;height:31" coordorigin="4200,-656" coordsize="1244,2158" o:spt="100" adj="0,,0" path="" fillcolor="#e8ce80" stroked="f" strokecolor="#3465a4">
                <v:fill color2="#17317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98" style="position:absolute;left:5242;top:577;width:38;height:30" coordorigin="4200,-656" coordsize="1244,2158" o:spt="100" adj="0,,0" path="" fillcolor="#e7cc7a" stroked="f" strokecolor="#3465a4">
                <v:fill color2="#18338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099" style="position:absolute;left:5246;top:580;width:35;height:27" coordorigin="4200,-656" coordsize="1244,2158" o:spt="100" adj="0,,0" path="" fillcolor="#e4c76d" stroked="f" strokecolor="#3465a4">
                <v:fill color2="#1b389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00" style="position:absolute;left:5249;top:582;width:33;height:25" coordorigin="4200,-656" coordsize="1244,2158" o:spt="100" adj="0,,0" path="" fillcolor="#e3c466" stroked="f" strokecolor="#3465a4">
                <v:fill color2="#1c3b9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01" style="position:absolute;left:5254;top:585;width:31;height:23" coordorigin="4200,-656" coordsize="1244,2158" o:spt="100" adj="0,,0" path="" fillcolor="#e3c160" stroked="f" strokecolor="#3465a4">
                <v:fill color2="#1c3e9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02" style="position:absolute;left:5257;top:586;width:28;height:23" coordorigin="4200,-656" coordsize="1244,2158" o:spt="100" adj="0,,0" path="" fillcolor="#e1bf59" stroked="f" strokecolor="#3465a4">
                <v:fill color2="#1e40a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03" style="position:absolute;left:5261;top:589;width:25;height:19" coordorigin="4200,-656" coordsize="1244,2158" o:spt="100" adj="0,,0" path="" fillcolor="#e0bc53" stroked="f" strokecolor="#3465a4">
                <v:fill color2="#1f43a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04" style="position:absolute;left:5266;top:591;width:25;height:18" coordorigin="4200,-656" coordsize="1244,2158" o:spt="100" adj="0,,0" path="" fillcolor="#dfba4d" stroked="f" strokecolor="#3465a4">
                <v:fill color2="#2045b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05" style="position:absolute;left:5268;top:593;width:22;height:17" coordorigin="4200,-656" coordsize="1244,2158" o:spt="100" adj="0,,0" path="" fillcolor="#ddb442" stroked="f" strokecolor="#3465a4">
                <v:fill color2="#224bb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06" style="position:absolute;left:5274;top:595;width:18;height:15" coordorigin="4200,-656" coordsize="1244,2158" o:spt="100" adj="0,,0" path="" fillcolor="#dcb23d" stroked="f" strokecolor="#3465a4">
                <v:fill color2="#234dc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07" style="position:absolute;left:5275;top:599;width:17;height:11" coordorigin="4200,-656" coordsize="1244,2158" o:spt="100" adj="0,,0" path="" fillcolor="#dab037" stroked="f" strokecolor="#3465a4">
                <v:fill color2="#254fc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08" style="position:absolute;left:5280;top:599;width:15;height:9" coordorigin="4200,-656" coordsize="1244,2158" o:spt="100" adj="0,,0" path="" fillcolor="#d9ae32" stroked="f" strokecolor="#3465a4">
                <v:fill color2="#2651c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09" style="position:absolute;left:5283;top:602;width:13;height:9" coordorigin="4200,-656" coordsize="1244,2158" o:spt="100" adj="0,,0" path="" fillcolor="#d8ab2e" stroked="f" strokecolor="#3465a4">
                <v:fill color2="#2754d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10" style="position:absolute;left:5287;top:604;width:11;height:7" coordorigin="4200,-656" coordsize="1244,2158" o:spt="100" adj="0,,0" path="" fillcolor="#d7a82a" stroked="f" strokecolor="#3465a4">
                <v:fill color2="#2857d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11" style="position:absolute;left:5291;top:606;width:8;height:5" coordorigin="4200,-656" coordsize="1244,2158" o:spt="100" adj="0,,0" path="" fillcolor="#d4a326" stroked="f" strokecolor="#3465a4">
                <v:fill color2="#2b5c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12" style="position:absolute;left:5293;top:610;width:6;height:2" coordorigin="4200,-656" coordsize="1244,2158" o:spt="100" adj="0,,0" path="" fillcolor="#d3a126" stroked="f" strokecolor="#3465a4">
                <v:fill color2="#2c5e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13" style="position:absolute;left:5300;top:611;width:1;height:1" coordorigin="4200,-656" coordsize="1244,2158" o:spt="100" adj="0,,0" path="" fillcolor="#d29e26" stroked="f" strokecolor="#3465a4">
                <v:fill color2="#2d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14" style="position:absolute;left:4946;top:43;width:353;height:569" coordorigin="4200,-656" coordsize="1244,2158" o:spt="100" adj="0,,0" path="" filled="f" strokecolor="#1f1a17" strokeweight=".12mm">
                <v:fill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15" style="position:absolute;left:4560;top:49;width:4;height:5" coordorigin="4200,-656" coordsize="1244,2158" o:spt="100" adj="0,,0" path="" fillcolor="#ede9a4" stroked="f" strokecolor="#3465a4">
                <v:fill color2="#12165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16" style="position:absolute;left:4554;top:49;width:11;height:14" coordorigin="4200,-656" coordsize="1244,2158" o:spt="100" adj="0,,0" path="" fillcolor="#ece69d" stroked="f" strokecolor="#3465a4">
                <v:fill color2="#13196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17" style="position:absolute;left:4475;top:52;width:90;height:78" coordorigin="4200,-656" coordsize="1244,2158" o:spt="100" adj="0,,0" path="" fillcolor="#ebe393" stroked="f" strokecolor="#3465a4">
                <v:fill color2="#141c6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18" style="position:absolute;left:4467;top:53;width:99;height:86" coordorigin="4200,-656" coordsize="1244,2158" o:spt="100" adj="0,,0" path="" fillcolor="#eae18d" stroked="f" strokecolor="#3465a4">
                <v:fill color2="#151e7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19" style="position:absolute;left:4463;top:57;width:103;height:91" coordorigin="4200,-656" coordsize="1244,2158" o:spt="100" adj="0,,0" path="" fillcolor="#e9df88" stroked="f" strokecolor="#3465a4">
                <v:fill color2="#16207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20" style="position:absolute;left:4386;top:60;width:181;height:154" coordorigin="4200,-656" coordsize="1244,2158" o:spt="100" adj="0,,0" path="" fillcolor="#e7dd82" stroked="f" strokecolor="#3465a4">
                <v:fill color2="#18227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21" style="position:absolute;left:4386;top:61;width:181;height:153" coordorigin="4200,-656" coordsize="1244,2158" o:spt="100" adj="0,,0" path="" fillcolor="#e7db7d" stroked="f" strokecolor="#3465a4">
                <v:fill color2="#18248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22" style="position:absolute;left:4387;top:66;width:180;height:153" coordorigin="4200,-656" coordsize="1244,2158" o:spt="100" adj="0,,0" path="" fillcolor="#e5d978" stroked="f" strokecolor="#3465a4">
                <v:fill color2="#1a268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23" style="position:absolute;left:4389;top:70;width:179;height:150" coordorigin="4200,-656" coordsize="1244,2158" o:spt="100" adj="0,,0" path="" fillcolor="#e3d46d" stroked="f" strokecolor="#3465a4">
                <v:fill color2="#1c2b9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24" style="position:absolute;left:4389;top:74;width:176;height:149" coordorigin="4200,-656" coordsize="1244,2158" o:spt="100" adj="0,,0" path="" fillcolor="#e2d168" stroked="f" strokecolor="#3465a4">
                <v:fill color2="#1d2e9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25" style="position:absolute;left:4389;top:77;width:176;height:149" coordorigin="4200,-656" coordsize="1244,2158" o:spt="100" adj="0,,0" path="" fillcolor="#e0cf62" stroked="f" strokecolor="#3465a4">
                <v:fill color2="#1f309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26" style="position:absolute;left:4390;top:78;width:174;height:149" coordorigin="4200,-656" coordsize="1244,2158" o:spt="100" adj="0,,0" path="" fillcolor="#dfcc5c" stroked="f" strokecolor="#3465a4">
                <v:fill color2="#2033a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27" style="position:absolute;left:4390;top:85;width:173;height:147" coordorigin="4200,-656" coordsize="1244,2158" o:spt="100" adj="0,,0" path="" fillcolor="#ddca57" stroked="f" strokecolor="#3465a4">
                <v:fill color2="#2235a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28" style="position:absolute;left:4391;top:87;width:172;height:148" coordorigin="4200,-656" coordsize="1244,2158" o:spt="100" adj="0,,0" path="" fillcolor="#dac54c" stroked="f" strokecolor="#3465a4">
                <v:fill color2="#253ab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29" style="position:absolute;left:4391;top:94;width:171;height:146" coordorigin="4200,-656" coordsize="1244,2158" o:spt="100" adj="0,,0" path="" fillcolor="#d9c247" stroked="f" strokecolor="#3465a4">
                <v:fill color2="#263db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30" style="position:absolute;left:4390;top:97;width:170;height:145" coordorigin="4200,-656" coordsize="1244,2158" o:spt="100" adj="0,,0" path="" fillcolor="#d7c042" stroked="f" strokecolor="#3465a4">
                <v:fill color2="#283fb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31" style="position:absolute;left:4389;top:103;width:169;height:145" coordorigin="4200,-656" coordsize="1244,2158" o:spt="100" adj="0,,0" path="" fillcolor="#d6bd3e" stroked="f" strokecolor="#3465a4">
                <v:fill color2="#2942c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32" style="position:absolute;left:4389;top:108;width:167;height:144" coordorigin="4200,-656" coordsize="1244,2158" o:spt="100" adj="0,,0" path="" fillcolor="#d4bb39" stroked="f" strokecolor="#3465a4">
                <v:fill color2="#2b44c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33" style="position:absolute;left:4387;top:114;width:166;height:141" coordorigin="4200,-656" coordsize="1244,2158" o:spt="100" adj="0,,0" path="" fillcolor="#d3b835" stroked="f" strokecolor="#3465a4">
                <v:fill color2="#2c47c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34" style="position:absolute;left:4385;top:120;width:165;height:140" coordorigin="4200,-656" coordsize="1244,2158" o:spt="100" adj="0,,0" path="" fillcolor="#d0b32e" stroked="f" strokecolor="#3465a4">
                <v:fill color2="#2f4cd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35" style="position:absolute;left:4382;top:125;width:164;height:142" coordorigin="4200,-656" coordsize="1244,2158" o:spt="100" adj="0,,0" path="" fillcolor="#ceb12b" stroked="f" strokecolor="#3465a4">
                <v:fill color2="#314ed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36" style="position:absolute;left:4381;top:131;width:165;height:140" coordorigin="4200,-656" coordsize="1244,2158" o:spt="100" adj="0,,0" path="" fillcolor="#cdae27" stroked="f" strokecolor="#3465a4">
                <v:fill color2="#3251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37" style="position:absolute;left:4376;top:137;width:166;height:140" coordorigin="4200,-656" coordsize="1244,2158" o:spt="100" adj="0,,0" path="" fillcolor="#cbac26" stroked="f" strokecolor="#3465a4">
                <v:fill color2="#345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38" style="position:absolute;left:4373;top:142;width:165;height:142" coordorigin="4200,-656" coordsize="1244,2158" o:spt="100" adj="0,,0" path="" fillcolor="#c9a924" stroked="f" strokecolor="#3465a4">
                <v:fill color2="#3656d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39" style="position:absolute;left:4369;top:146;width:169;height:145" coordorigin="4200,-656" coordsize="1244,2158" o:spt="100" adj="0,,0" path="" fillcolor="#c7a724" stroked="f" strokecolor="#3465a4">
                <v:fill color2="#3858d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40" style="position:absolute;left:4365;top:150;width:171;height:145" coordorigin="4200,-656" coordsize="1244,2158" o:spt="100" adj="0,,0" path="" fillcolor="#c4a224" stroked="f" strokecolor="#3465a4">
                <v:fill color2="#3b5dd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41" style="position:absolute;left:4364;top:120;width:221;height:181" coordorigin="4200,-656" coordsize="1244,2158" o:spt="100" adj="0,,0" path="" fillcolor="#c29f25" stroked="f" strokecolor="#3465a4">
                <v:fill color2="#3d60d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42" style="position:absolute;left:4364;top:120;width:224;height:184" coordorigin="4200,-656" coordsize="1244,2158" o:spt="100" adj="0,,0" path="" fillcolor="#c29f25" stroked="f" strokecolor="#3465a4">
                <v:fill color2="#3d60d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43" style="position:absolute;left:4364;top:121;width:227;height:188" coordorigin="4200,-656" coordsize="1244,2158" o:spt="100" adj="0,,0" path="" fillcolor="#c39e26" stroked="f" strokecolor="#3465a4">
                <v:fill color2="#3c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44" style="position:absolute;left:4364;top:121;width:231;height:190" coordorigin="4200,-656" coordsize="1244,2158" o:spt="100" adj="0,,0" path="" fillcolor="#c49d26" stroked="f" strokecolor="#3465a4">
                <v:fill color2="#3b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45" style="position:absolute;left:4361;top:123;width:235;height:193" coordorigin="4200,-656" coordsize="1244,2158" o:spt="100" adj="0,,0" path="" fillcolor="#c59c26" stroked="f" strokecolor="#3465a4">
                <v:fill color2="#3a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46" style="position:absolute;left:4361;top:125;width:238;height:196" coordorigin="4200,-656" coordsize="1244,2158" o:spt="100" adj="0,,0" path="" fillcolor="#c79a28" stroked="f" strokecolor="#3465a4">
                <v:fill color2="#3865d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47" style="position:absolute;left:4361;top:125;width:239;height:199" coordorigin="4200,-656" coordsize="1244,2158" o:spt="100" adj="0,,0" path="" fillcolor="#c79a28" stroked="f" strokecolor="#3465a4">
                <v:fill color2="#3865d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48" style="position:absolute;left:4359;top:127;width:242;height:200" coordorigin="4200,-656" coordsize="1244,2158" o:spt="100" adj="0,,0" path="" fillcolor="#c89928" stroked="f" strokecolor="#3465a4">
                <v:fill color2="#3766d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49" style="position:absolute;left:4359;top:129;width:244;height:201" coordorigin="4200,-656" coordsize="1244,2158" o:spt="100" adj="0,,0" path="" fillcolor="#c99829" stroked="f" strokecolor="#3465a4">
                <v:fill color2="#3667d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50" style="position:absolute;left:4359;top:129;width:246;height:204" coordorigin="4200,-656" coordsize="1244,2158" o:spt="100" adj="0,,0" path="" fillcolor="#ca972a" stroked="f" strokecolor="#3465a4">
                <v:fill color2="#3568d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51" style="position:absolute;left:4359;top:132;width:248;height:206" coordorigin="4200,-656" coordsize="1244,2158" o:spt="100" adj="0,,0" path="" fillcolor="#cb962a" stroked="f" strokecolor="#3465a4">
                <v:fill color2="#3469d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52" style="position:absolute;left:4359;top:133;width:249;height:207" coordorigin="4200,-656" coordsize="1244,2158" o:spt="100" adj="0,,0" path="" fillcolor="#cc952a" stroked="f" strokecolor="#3465a4">
                <v:fill color2="#336ad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53" style="position:absolute;left:4359;top:136;width:250;height:208" coordorigin="4200,-656" coordsize="1244,2158" o:spt="100" adj="0,,0" path="" fillcolor="#cc962a" stroked="f" strokecolor="#3465a4">
                <v:fill color2="#3369d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54" style="position:absolute;left:4359;top:138;width:252;height:209" coordorigin="4200,-656" coordsize="1244,2158" o:spt="100" adj="0,,0" path="" fillcolor="#cc9729" stroked="f" strokecolor="#3465a4">
                <v:fill color2="#3368d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55" style="position:absolute;left:4359;top:140;width:255;height:209" coordorigin="4200,-656" coordsize="1244,2158" o:spt="100" adj="0,,0" path="" fillcolor="#cc9829" stroked="f" strokecolor="#3465a4">
                <v:fill color2="#3367d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56" style="position:absolute;left:4359;top:142;width:256;height:213" coordorigin="4200,-656" coordsize="1244,2158" o:spt="100" adj="0,,0" path="" fillcolor="#cc9928" stroked="f" strokecolor="#3465a4">
                <v:fill color2="#3366d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57" style="position:absolute;left:4359;top:144;width:258;height:214" coordorigin="4200,-656" coordsize="1244,2158" o:spt="100" adj="0,,0" path="" fillcolor="#cc9a27" stroked="f" strokecolor="#3465a4">
                <v:fill color2="#3365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58" style="position:absolute;left:4359;top:146;width:258;height:214" coordorigin="4200,-656" coordsize="1244,2158" o:spt="100" adj="0,,0" path="" fillcolor="#cc9b26" stroked="f" strokecolor="#3465a4">
                <v:fill color2="#3364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59" style="position:absolute;left:4361;top:148;width:258;height:215" coordorigin="4200,-656" coordsize="1244,2158" o:spt="100" adj="0,,0" path="" fillcolor="#cc9c26" stroked="f" strokecolor="#3465a4">
                <v:fill color2="#33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60" style="position:absolute;left:4361;top:150;width:260;height:216" coordorigin="4200,-656" coordsize="1244,2158" o:spt="100" adj="0,,0" path="" fillcolor="#cc9d26" stroked="f" strokecolor="#3465a4">
                <v:fill color2="#33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61" style="position:absolute;left:4361;top:150;width:261;height:217" coordorigin="4200,-656" coordsize="1244,2158" o:spt="100" adj="0,,0" path="" fillcolor="#cc9e25" stroked="f" strokecolor="#3465a4">
                <v:fill color2="#3361d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62" style="position:absolute;left:4361;top:154;width:263;height:218" coordorigin="4200,-656" coordsize="1244,2158" o:spt="100" adj="0,,0" path="" fillcolor="#cc9f24" stroked="f" strokecolor="#3465a4">
                <v:fill color2="#3360d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63" style="position:absolute;left:4364;top:157;width:264;height:218" coordorigin="4200,-656" coordsize="1244,2158" o:spt="100" adj="0,,0" path="" fillcolor="#d2a326" stroked="f" strokecolor="#3465a4">
                <v:fill color2="#2d5c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64" style="position:absolute;left:4364;top:159;width:265;height:218" coordorigin="4200,-656" coordsize="1244,2158" o:spt="100" adj="0,,0" path="" fillcolor="#d5a627" stroked="f" strokecolor="#3465a4">
                <v:fill color2="#2a59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65" style="position:absolute;left:4364;top:161;width:264;height:221" coordorigin="4200,-656" coordsize="1244,2158" o:spt="100" adj="0,,0" path="" fillcolor="#d8a82b" stroked="f" strokecolor="#3465a4">
                <v:fill color2="#2757d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66" style="position:absolute;left:4364;top:163;width:265;height:222" coordorigin="4200,-656" coordsize="1244,2158" o:spt="100" adj="0,,0" path="" fillcolor="#dbaa31" stroked="f" strokecolor="#3465a4">
                <v:fill color2="#2455c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67" style="position:absolute;left:4364;top:167;width:266;height:221" coordorigin="4200,-656" coordsize="1244,2158" o:spt="100" adj="0,,0" path="" fillcolor="#ddad39" stroked="f" strokecolor="#3465a4">
                <v:fill color2="#2252c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68" style="position:absolute;left:4364;top:167;width:266;height:221" coordorigin="4200,-656" coordsize="1244,2158" o:spt="100" adj="0,,0" path="" fillcolor="#dfae40" stroked="f" strokecolor="#3465a4">
                <v:fill color2="#2051b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69" style="position:absolute;left:4364;top:170;width:267;height:223" coordorigin="4200,-656" coordsize="1244,2158" o:spt="100" adj="0,,0" path="" fillcolor="#e4b34f" stroked="f" strokecolor="#3465a4">
                <v:fill color2="#1b4cb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70" style="position:absolute;left:4364;top:173;width:268;height:221" coordorigin="4200,-656" coordsize="1244,2158" o:spt="100" adj="0,,0" path="" fillcolor="#e6b457" stroked="f" strokecolor="#3465a4">
                <v:fill color2="#194ba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71" style="position:absolute;left:4365;top:176;width:268;height:223" coordorigin="4200,-656" coordsize="1244,2158" o:spt="100" adj="0,,0" path="" fillcolor="#e9b65f" stroked="f" strokecolor="#3465a4">
                <v:fill color2="#1649a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72" style="position:absolute;left:4365;top:178;width:269;height:224" coordorigin="4200,-656" coordsize="1244,2158" o:spt="100" adj="0,,0" path="" fillcolor="#eab968" stroked="f" strokecolor="#3465a4">
                <v:fill color2="#15469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73" style="position:absolute;left:4368;top:180;width:269;height:223" coordorigin="4200,-656" coordsize="1244,2158" o:spt="100" adj="0,,0" path="" fillcolor="#ebba70" stroked="f" strokecolor="#3465a4">
                <v:fill color2="#14458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74" style="position:absolute;left:4368;top:184;width:269;height:223" coordorigin="4200,-656" coordsize="1244,2158" o:spt="100" adj="0,,0" path="" fillcolor="#edbb78" stroked="f" strokecolor="#3465a4">
                <v:fill color2="#12448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75" style="position:absolute;left:4368;top:187;width:268;height:223" coordorigin="4200,-656" coordsize="1244,2158" o:spt="100" adj="0,,0" path="" fillcolor="#efbf89" stroked="f" strokecolor="#3465a4">
                <v:fill color2="#10407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76" style="position:absolute;left:4369;top:188;width:268;height:224" coordorigin="4200,-656" coordsize="1244,2158" o:spt="100" adj="0,,0" path="" fillcolor="#f1c092" stroked="f" strokecolor="#3465a4">
                <v:fill color2="#0e3f6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77" style="position:absolute;left:4370;top:192;width:268;height:223" coordorigin="4200,-656" coordsize="1244,2158" o:spt="100" adj="0,,0" path="" fillcolor="#f2c39a" stroked="f" strokecolor="#3465a4">
                <v:fill color2="#0d3c6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78" style="position:absolute;left:4370;top:195;width:268;height:223" coordorigin="4200,-656" coordsize="1244,2158" o:spt="100" adj="0,,0" path="" fillcolor="#f1c091" stroked="f" strokecolor="#3465a4">
                <v:fill color2="#0e3f6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79" style="position:absolute;left:4372;top:197;width:268;height:224" coordorigin="4200,-656" coordsize="1244,2158" o:spt="100" adj="0,,0" path="" fillcolor="#efbe86" stroked="f" strokecolor="#3465a4">
                <v:fill color2="#10417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80" style="position:absolute;left:4372;top:200;width:267;height:223" coordorigin="4200,-656" coordsize="1244,2158" o:spt="100" adj="0,,0" path="" fillcolor="#edbc7d" stroked="f" strokecolor="#3465a4">
                <v:fill color2="#12438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81" style="position:absolute;left:4373;top:203;width:267;height:222" coordorigin="4200,-656" coordsize="1244,2158" o:spt="100" adj="0,,0" path="" fillcolor="#eab869" stroked="f" strokecolor="#3465a4">
                <v:fill color2="#15479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82" style="position:absolute;left:4373;top:205;width:267;height:222" coordorigin="4200,-656" coordsize="1244,2158" o:spt="100" adj="0,,0" path="" fillcolor="#e7b55d" stroked="f" strokecolor="#3465a4">
                <v:fill color2="#184aa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83" style="position:absolute;left:4374;top:209;width:266;height:222" coordorigin="4200,-656" coordsize="1244,2158" o:spt="100" adj="0,,0" path="" fillcolor="#e5b255" stroked="f" strokecolor="#3465a4">
                <v:fill color2="#1a4da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84" style="position:absolute;left:4376;top:212;width:266;height:220" coordorigin="4200,-656" coordsize="1244,2158" o:spt="100" adj="0,,0" path="" fillcolor="#e1b04b" stroked="f" strokecolor="#3465a4">
                <v:fill color2="#1e4fb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85" style="position:absolute;left:4377;top:214;width:265;height:221" coordorigin="4200,-656" coordsize="1244,2158" o:spt="100" adj="0,,0" path="" fillcolor="#dead43" stroked="f" strokecolor="#3465a4">
                <v:fill color2="#2152b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86" style="position:absolute;left:4378;top:218;width:264;height:220" coordorigin="4200,-656" coordsize="1244,2158" o:spt="100" adj="0,,0" path="" fillcolor="#dcab39" stroked="f" strokecolor="#3465a4">
                <v:fill color2="#2354c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87" style="position:absolute;left:4381;top:221;width:263;height:218" coordorigin="4200,-656" coordsize="1244,2158" o:spt="100" adj="0,,0" path="" fillcolor="#d4a52a" stroked="f" strokecolor="#3465a4">
                <v:fill color2="#2b5ad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88" style="position:absolute;left:4381;top:225;width:261;height:217" coordorigin="4200,-656" coordsize="1244,2158" o:spt="100" adj="0,,0" path="" fillcolor="#d1a227" stroked="f" strokecolor="#3465a4">
                <v:fill color2="#2e5d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89" style="position:absolute;left:4382;top:227;width:259;height:216" coordorigin="4200,-656" coordsize="1244,2158" o:spt="100" adj="0,,0" path="" fillcolor="#cc9f26" stroked="f" strokecolor="#3465a4">
                <v:fill color2="#3360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90" style="position:absolute;left:4382;top:231;width:258;height:216" coordorigin="4200,-656" coordsize="1244,2158"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91" style="position:absolute;left:4385;top:235;width:257;height:214" coordorigin="4200,-656" coordsize="1244,2158"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92" style="position:absolute;left:4385;top:239;width:256;height:212" coordorigin="4200,-656" coordsize="1244,2158"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93" style="position:absolute;left:4386;top:242;width:254;height:213" coordorigin="4200,-656" coordsize="1244,2158"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94" style="position:absolute;left:4387;top:246;width:251;height:210" coordorigin="4200,-656" coordsize="1244,2158"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95" style="position:absolute;left:4389;top:251;width:250;height:207" coordorigin="4200,-656" coordsize="1244,2158"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96" style="position:absolute;left:4390;top:254;width:247;height:206" coordorigin="4200,-656" coordsize="1244,2158"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97" style="position:absolute;left:4391;top:259;width:244;height:205" coordorigin="4200,-656" coordsize="1244,2158"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98" style="position:absolute;left:4391;top:260;width:244;height:204" coordorigin="4200,-656" coordsize="1244,2158" o:spt="100" adj="0,,0" path="" fillcolor="#c89c26" stroked="f" strokecolor="#3465a4">
                <v:fill color2="#37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199" style="position:absolute;left:4393;top:267;width:242;height:200" coordorigin="4200,-656" coordsize="1244,2158" o:spt="100" adj="0,,0" path="" fillcolor="#c89c26" stroked="f" strokecolor="#3465a4">
                <v:fill color2="#37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00" style="position:absolute;left:4395;top:271;width:239;height:198" coordorigin="4200,-656" coordsize="1244,2158" o:spt="100" adj="0,,0" path="" fillcolor="#c89c26" stroked="f" strokecolor="#3465a4">
                <v:fill color2="#37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01" style="position:absolute;left:4397;top:276;width:235;height:197" coordorigin="4200,-656" coordsize="1244,2158" o:spt="100" adj="0,,0" path="" fillcolor="#c89c26" stroked="f" strokecolor="#3465a4">
                <v:fill color2="#37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02" style="position:absolute;left:4397;top:258;width:268;height:217" coordorigin="4200,-656" coordsize="1244,2158" o:spt="100" adj="0,,0" path="" fillcolor="#c89c26" stroked="f" strokecolor="#3465a4">
                <v:fill color2="#37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03" style="position:absolute;left:4399;top:258;width:268;height:218" coordorigin="4200,-656" coordsize="1244,2158" o:spt="100" adj="0,,0" path="" fillcolor="#c89c26" stroked="f" strokecolor="#3465a4">
                <v:fill color2="#37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04" style="position:absolute;left:4402;top:258;width:268;height:221" coordorigin="4200,-656" coordsize="1244,2158"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05" style="position:absolute;left:4402;top:260;width:271;height:221" coordorigin="4200,-656" coordsize="1244,2158"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06" style="position:absolute;left:4403;top:260;width:269;height:222" coordorigin="4200,-656" coordsize="1244,2158"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07" style="position:absolute;left:4404;top:265;width:268;height:220" coordorigin="4200,-656" coordsize="1244,2158"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08" style="position:absolute;left:4406;top:267;width:267;height:220" coordorigin="4200,-656" coordsize="1244,2158"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09" style="position:absolute;left:4407;top:269;width:268;height:221" coordorigin="4200,-656" coordsize="1244,2158"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10" style="position:absolute;left:4410;top:269;width:267;height:222" coordorigin="4200,-656" coordsize="1244,2158"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11" style="position:absolute;left:4410;top:273;width:268;height:220" coordorigin="4200,-656" coordsize="1244,2158"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12" style="position:absolute;left:4412;top:276;width:267;height:220" coordorigin="4200,-656" coordsize="1244,2158"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13" style="position:absolute;left:4414;top:277;width:267;height:220" coordorigin="4200,-656" coordsize="1244,2158"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14" style="position:absolute;left:4415;top:280;width:266;height:220" coordorigin="4200,-656" coordsize="1244,2158"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15" style="position:absolute;left:4419;top:284;width:264;height:217" coordorigin="4200,-656" coordsize="1244,2158"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16" style="position:absolute;left:4419;top:286;width:263;height:216" coordorigin="4200,-656" coordsize="1244,2158"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17" style="position:absolute;left:4420;top:288;width:263;height:216" coordorigin="4200,-656" coordsize="1244,2158"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18" style="position:absolute;left:4423;top:290;width:261;height:216" coordorigin="4200,-656" coordsize="1244,2158" o:spt="100" adj="0,,0" path="" fillcolor="#c89f25" stroked="f" strokecolor="#3465a4">
                <v:fill color2="#3760d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19" style="position:absolute;left:4423;top:294;width:261;height:215" coordorigin="4200,-656" coordsize="1244,2158" o:spt="100" adj="0,,0" path="" fillcolor="#caa123" stroked="f" strokecolor="#3465a4">
                <v:fill color2="#355ed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20" style="position:absolute;left:4425;top:294;width:260;height:215" coordorigin="4200,-656" coordsize="1244,2158" o:spt="100" adj="0,,0" path="" fillcolor="#cea421" stroked="f" strokecolor="#3465a4">
                <v:fill color2="#315bd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21" style="position:absolute;left:4428;top:299;width:258;height:214" coordorigin="4200,-656" coordsize="1244,2158" o:spt="100" adj="0,,0" path="" fillcolor="#d1a71e" stroked="f" strokecolor="#3465a4">
                <v:fill color2="#2e58e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22" style="position:absolute;left:4429;top:302;width:258;height:212" coordorigin="4200,-656" coordsize="1244,2158" o:spt="100" adj="0,,0" path="" fillcolor="#d7ac19" stroked="f" strokecolor="#3465a4">
                <v:fill color2="#2853e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23" style="position:absolute;left:4431;top:303;width:258;height:212" coordorigin="4200,-656" coordsize="1244,2158" o:spt="100" adj="0,,0" path="" fillcolor="#daaf15" stroked="f" strokecolor="#3465a4">
                <v:fill color2="#2550e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24" style="position:absolute;left:4432;top:307;width:256;height:212" coordorigin="4200,-656" coordsize="1244,2158" o:spt="100" adj="0,,0" path="" fillcolor="#dcb013" stroked="f" strokecolor="#3465a4">
                <v:fill color2="#234fe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25" style="position:absolute;left:4436;top:310;width:255;height:210" coordorigin="4200,-656" coordsize="1244,2158" o:spt="100" adj="0,,0" path="" fillcolor="#dfb310" stroked="f" strokecolor="#3465a4">
                <v:fill color2="#204ce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26" style="position:absolute;left:4437;top:311;width:254;height:207" coordorigin="4200,-656" coordsize="1244,2158" o:spt="100" adj="0,,0" path="" fillcolor="#e2b607" stroked="f" strokecolor="#3465a4">
                <v:fill color2="#1d49f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27" style="position:absolute;left:4440;top:314;width:252;height:208" coordorigin="4200,-656" coordsize="1244,2158" o:spt="100" adj="0,,0" path="" fillcolor="#e7bb00" stroked="f" strokecolor="#3465a4">
                <v:fill color2="#1844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28" style="position:absolute;left:4440;top:318;width:250;height:207" coordorigin="4200,-656" coordsize="1244,2158" o:spt="100" adj="0,,0" path="" fillcolor="#e9be00" stroked="f" strokecolor="#3465a4">
                <v:fill color2="#1641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29" style="position:absolute;left:4442;top:320;width:248;height:206" coordorigin="4200,-656" coordsize="1244,2158" o:spt="100" adj="0,,0" path="" fillcolor="#ecbf00" stroked="f" strokecolor="#3465a4">
                <v:fill color2="#1340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30" style="position:absolute;left:4445;top:324;width:247;height:205" coordorigin="4200,-656" coordsize="1244,2158" o:spt="100" adj="0,,0" path="" fillcolor="#edc100" stroked="f" strokecolor="#3465a4">
                <v:fill color2="#123e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31" style="position:absolute;left:4446;top:327;width:246;height:203" coordorigin="4200,-656" coordsize="1244,2158" o:spt="100" adj="0,,0" path="" fillcolor="#efc300" stroked="f" strokecolor="#3465a4">
                <v:fill color2="#103c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32" style="position:absolute;left:4448;top:330;width:244;height:201" coordorigin="4200,-656" coordsize="1244,2158" o:spt="100" adj="0,,0" path="" fillcolor="#f0c400" stroked="f" strokecolor="#3465a4">
                <v:fill color2="#0f3b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33" style="position:absolute;left:4450;top:331;width:242;height:201" coordorigin="4200,-656" coordsize="1244,2158" o:spt="100" adj="0,,0" path="" fillcolor="#f5c900" stroked="f" strokecolor="#3465a4">
                <v:fill color2="#0a36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34" style="position:absolute;left:4453;top:335;width:240;height:200" coordorigin="4200,-656" coordsize="1244,2158" o:spt="100" adj="0,,0" path="" fillcolor="#f2c600" stroked="f" strokecolor="#3465a4">
                <v:fill color2="#0d39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35" style="position:absolute;left:4457;top:337;width:238;height:198" coordorigin="4200,-656" coordsize="1244,2158" o:spt="100" adj="0,,0" path="" fillcolor="#efc200" stroked="f" strokecolor="#3465a4">
                <v:fill color2="#103d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36" style="position:absolute;left:4457;top:341;width:237;height:197" coordorigin="4200,-656" coordsize="1244,2158" o:spt="100" adj="0,,0" path="" fillcolor="#edbe00" stroked="f" strokecolor="#3465a4">
                <v:fill color2="#1241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37" style="position:absolute;left:4458;top:345;width:234;height:193" coordorigin="4200,-656" coordsize="1244,2158" o:spt="100" adj="0,,0" path="" fillcolor="#ebba00" stroked="f" strokecolor="#3465a4">
                <v:fill color2="#1445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38" style="position:absolute;left:4461;top:348;width:233;height:192" coordorigin="4200,-656" coordsize="1244,2158" o:spt="100" adj="0,,0" path="" fillcolor="#e8b60c" stroked="f" strokecolor="#3465a4">
                <v:fill color2="#1749f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39" style="position:absolute;left:4463;top:351;width:231;height:191" coordorigin="4200,-656" coordsize="1244,2158" o:spt="100" adj="0,,0" path="" fillcolor="#e2ad17" stroked="f" strokecolor="#3465a4">
                <v:fill color2="#1d52e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40" style="position:absolute;left:4465;top:355;width:230;height:188" coordorigin="4200,-656" coordsize="1244,2158" o:spt="100" adj="0,,0" path="" fillcolor="#dea91c" stroked="f" strokecolor="#3465a4">
                <v:fill color2="#2156e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41" style="position:absolute;left:4466;top:358;width:227;height:188" coordorigin="4200,-656" coordsize="1244,2158" o:spt="100" adj="0,,0" path="" fillcolor="#dba420" stroked="f" strokecolor="#3465a4">
                <v:fill color2="#245bd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42" style="position:absolute;left:4469;top:361;width:224;height:187" coordorigin="4200,-656" coordsize="1244,2158" o:spt="100" adj="0,,0" path="" fillcolor="#d89f23" stroked="f" strokecolor="#3465a4">
                <v:fill color2="#2760d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43" style="position:absolute;left:4474;top:364;width:222;height:184" coordorigin="4200,-656" coordsize="1244,2158" o:spt="100" adj="0,,0" path="" fillcolor="#d39a27" stroked="f" strokecolor="#3465a4">
                <v:fill color2="#2c65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44" style="position:absolute;left:4474;top:366;width:221;height:182" coordorigin="4200,-656" coordsize="1244,2158" o:spt="100" adj="0,,0" path="" fillcolor="#cf952a" stroked="f" strokecolor="#3465a4">
                <v:fill color2="#306ad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45" style="position:absolute;left:4475;top:371;width:218;height:181" coordorigin="4200,-656" coordsize="1244,2158" o:spt="100" adj="0,,0" path="" fillcolor="#d69e24" stroked="f" strokecolor="#3465a4">
                <v:fill color2="#2961d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46" style="position:absolute;left:4478;top:375;width:216;height:179" coordorigin="4200,-656" coordsize="1244,2158" o:spt="100" adj="0,,0" path="" fillcolor="#daa221" stroked="f" strokecolor="#3465a4">
                <v:fill color2="#255dd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47" style="position:absolute;left:4482;top:377;width:213;height:179" coordorigin="4200,-656" coordsize="1244,2158" o:spt="100" adj="0,,0" path="" fillcolor="#dea71e" stroked="f" strokecolor="#3465a4">
                <v:fill color2="#2158e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48" style="position:absolute;left:4482;top:379;width:212;height:176" coordorigin="4200,-656" coordsize="1244,2158" o:spt="100" adj="0,,0" path="" fillcolor="#e1ab1b" stroked="f" strokecolor="#3465a4">
                <v:fill color2="#1e54e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49" style="position:absolute;left:4484;top:383;width:209;height:173" coordorigin="4200,-656" coordsize="1244,2158" o:spt="100" adj="0,,0" path="" fillcolor="#e4af16" stroked="f" strokecolor="#3465a4">
                <v:fill color2="#1b50e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50" style="position:absolute;left:4486;top:387;width:207;height:172" coordorigin="4200,-656" coordsize="1244,2158" o:spt="100" adj="0,,0" path="" fillcolor="#e7b412" stroked="f" strokecolor="#3465a4">
                <v:fill color2="#184be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51" style="position:absolute;left:4491;top:390;width:204;height:170" coordorigin="4200,-656" coordsize="1244,2158" o:spt="100" adj="0,,0" path="" fillcolor="#edbb00" stroked="f" strokecolor="#3465a4">
                <v:fill color2="#1244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52" style="position:absolute;left:4491;top:394;width:203;height:169" coordorigin="4200,-656" coordsize="1244,2158" o:spt="100" adj="0,,0" path="" fillcolor="#efbe00" stroked="f" strokecolor="#3465a4">
                <v:fill color2="#1041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53" style="position:absolute;left:4495;top:396;width:200;height:166" coordorigin="4200,-656" coordsize="1244,2158" o:spt="100" adj="0,,0" path="" fillcolor="#f1c200" stroked="f" strokecolor="#3465a4">
                <v:fill color2="#0e3d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54" style="position:absolute;left:4496;top:400;width:198;height:164" coordorigin="4200,-656" coordsize="1244,2158" o:spt="100" adj="0,,0" path="" fillcolor="#f4c600" stroked="f" strokecolor="#3465a4">
                <v:fill color2="#0b39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55" style="position:absolute;left:4499;top:404;width:195;height:162" coordorigin="4200,-656" coordsize="1244,2158" o:spt="100" adj="0,,0" path="" fillcolor="#f4c700" stroked="f" strokecolor="#3465a4">
                <v:fill color2="#0b38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56" style="position:absolute;left:4500;top:409;width:192;height:158" coordorigin="4200,-656" coordsize="1244,2158" o:spt="100" adj="0,,0" path="" fillcolor="#f5ca00" stroked="f" strokecolor="#3465a4">
                <v:fill color2="#0a35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57" style="position:absolute;left:4503;top:412;width:190;height:157" coordorigin="4200,-656" coordsize="1244,2158" o:spt="100" adj="0,,0" path="" fillcolor="#f5cb00" stroked="f" strokecolor="#3465a4">
                <v:fill color2="#0a34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58" style="position:absolute;left:4508;top:415;width:186;height:155" coordorigin="4200,-656" coordsize="1244,2158" o:spt="100" adj="0,,0" path="" fillcolor="#f6cd02" stroked="f" strokecolor="#3465a4">
                <v:fill color2="#0932f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59" style="position:absolute;left:4508;top:420;width:182;height:152" coordorigin="4200,-656" coordsize="1244,2158" o:spt="100" adj="0,,0" path="" fillcolor="#f6ce15" stroked="f" strokecolor="#3465a4">
                <v:fill color2="#0931e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60" style="position:absolute;left:4512;top:421;width:180;height:149" coordorigin="4200,-656" coordsize="1244,2158" o:spt="100" adj="0,,0" path="" fillcolor="#f6d01e" stroked="f" strokecolor="#3465a4">
                <v:fill color2="#092fe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61" style="position:absolute;left:4513;top:428;width:176;height:147" coordorigin="4200,-656" coordsize="1244,2158" o:spt="100" adj="0,,0" path="" fillcolor="#f6d12b" stroked="f" strokecolor="#3465a4">
                <v:fill color2="#092ed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62" style="position:absolute;left:4517;top:430;width:172;height:144" coordorigin="4200,-656" coordsize="1244,2158" o:spt="100" adj="0,,0" path="" fillcolor="#f6d43d" stroked="f" strokecolor="#3465a4">
                <v:fill color2="#092bc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63" style="position:absolute;left:4520;top:437;width:169;height:139" coordorigin="4200,-656" coordsize="1244,2158" o:spt="100" adj="0,,0" path="" fillcolor="#f6d544" stroked="f" strokecolor="#3465a4">
                <v:fill color2="#092ab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64" style="position:absolute;left:4521;top:440;width:164;height:136" coordorigin="4200,-656" coordsize="1244,2158" o:spt="100" adj="0,,0" path="" fillcolor="#f6d64f" stroked="f" strokecolor="#3465a4">
                <v:fill color2="#0929b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65" style="position:absolute;left:4525;top:446;width:161;height:133" coordorigin="4200,-656" coordsize="1244,2158" o:spt="100" adj="0,,0" path="" fillcolor="#f5d757" stroked="f" strokecolor="#3465a4">
                <v:fill color2="#0a28a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66" style="position:absolute;left:4529;top:451;width:154;height:129" coordorigin="4200,-656" coordsize="1244,2158" o:spt="100" adj="0,,0" path="" fillcolor="#f5d95f" stroked="f" strokecolor="#3465a4">
                <v:fill color2="#0a26a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67" style="position:absolute;left:4529;top:457;width:152;height:124" coordorigin="4200,-656" coordsize="1244,2158" o:spt="100" adj="0,,0" path="" fillcolor="#f4da66" stroked="f" strokecolor="#3465a4">
                <v:fill color2="#0b259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68" style="position:absolute;left:4531;top:460;width:145;height:123" coordorigin="4200,-656" coordsize="1244,2158" o:spt="100" adj="0,,0" path="" fillcolor="#f4dd73" stroked="f" strokecolor="#3465a4">
                <v:fill color2="#0b228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69" style="position:absolute;left:4534;top:467;width:141;height:117" coordorigin="4200,-656" coordsize="1244,2158" o:spt="100" adj="0,,0" path="" fillcolor="#f3df7a" stroked="f" strokecolor="#3465a4">
                <v:fill color2="#0c208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70" style="position:absolute;left:4537;top:472;width:136;height:112" coordorigin="4200,-656" coordsize="1244,2158" o:spt="100" adj="0,,0" path="" fillcolor="#f3e081" stroked="f" strokecolor="#3465a4">
                <v:fill color2="#0c1f7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71" style="position:absolute;left:4538;top:478;width:131;height:108" coordorigin="4200,-656" coordsize="1244,2158" o:spt="100" adj="0,,0" path="" fillcolor="#f3e188" stroked="f" strokecolor="#3465a4">
                <v:fill color2="#0c1e7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72" style="position:absolute;left:4541;top:485;width:124;height:103" coordorigin="4200,-656" coordsize="1244,2158" o:spt="100" adj="0,,0" path="" fillcolor="#f3e28f" stroked="f" strokecolor="#3465a4">
                <v:fill color2="#0c1d7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73" style="position:absolute;left:4546;top:492;width:117;height:98" coordorigin="4200,-656" coordsize="1244,2158" o:spt="100" adj="0,,0" path="" fillcolor="#f3e496" stroked="f" strokecolor="#3465a4">
                <v:fill color2="#0c1b6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74" style="position:absolute;left:4546;top:498;width:109;height:93" coordorigin="4200,-656" coordsize="1244,2158" o:spt="100" adj="0,,0" path="" fillcolor="#f4e7a6" stroked="f" strokecolor="#3465a4">
                <v:fill color2="#0b185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75" style="position:absolute;left:4547;top:506;width:103;height:86" coordorigin="4200,-656" coordsize="1244,2158" o:spt="100" adj="0,,0" path="" fillcolor="#f4e9ae" stroked="f" strokecolor="#3465a4">
                <v:fill color2="#0b165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76" style="position:absolute;left:4551;top:515;width:94;height:80" coordorigin="4200,-656" coordsize="1244,2158" o:spt="100" adj="0,,0" path="" fillcolor="#f5eab6" stroked="f" strokecolor="#3465a4">
                <v:fill color2="#0a154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77" style="position:absolute;left:4554;top:523;width:84;height:72" coordorigin="4200,-656" coordsize="1244,2158" o:spt="100" adj="0,,0" path="" fillcolor="#f5ecbd" stroked="f" strokecolor="#3465a4">
                <v:fill color2="#0a134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78" style="position:absolute;left:4555;top:534;width:73;height:64" coordorigin="4200,-656" coordsize="1244,2158" o:spt="100" adj="0,,0" path="" fillcolor="#f6edc4" stroked="f" strokecolor="#3465a4">
                <v:fill color2="#09123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79" style="position:absolute;left:4556;top:548;width:59;height:50" coordorigin="4200,-656" coordsize="1244,2158" o:spt="100" adj="0,,0" path="" fillcolor="#f7efcc" stroked="f" strokecolor="#3465a4">
                <v:fill color2="#08103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80" style="position:absolute;left:4560;top:577;width:23;height:24" coordorigin="4200,-656" coordsize="1244,2158" o:spt="100" adj="0,,0" path="" fillcolor="#f8f3da" stroked="f" strokecolor="#3465a4">
                <v:fill color2="#070c2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81" style="position:absolute;left:4563;top:585;width:15;height:16" coordorigin="4200,-656" coordsize="1244,2158" o:spt="100" adj="0,,0" path="" fillcolor="#f9f5e1" stroked="f" strokecolor="#3465a4">
                <v:fill color2="#060a1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82" style="position:absolute;left:4564;top:591;width:10;height:11" coordorigin="4200,-656" coordsize="1244,2158" o:spt="100" adj="0,,0" path="" fillcolor="#faf7e8" stroked="f" strokecolor="#3465a4">
                <v:fill color2="#05081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83" style="position:absolute;left:4567;top:595;width:8;height:10" coordorigin="4200,-656" coordsize="1244,2158" o:spt="100" adj="0,,0" path="" fillcolor="#fbf9ef" stroked="f" strokecolor="#3465a4">
                <v:fill color2="#04061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84" style="position:absolute;left:4568;top:599;width:6;height:8" coordorigin="4200,-656" coordsize="1244,2158" o:spt="100" adj="0,,0" path="" fillcolor="#fdfcf7" stroked="f" strokecolor="#3465a4">
                <v:fill color2="#02030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85" style="position:absolute;left:4571;top:602;width:4;height:7" coordorigin="4200,-656" coordsize="1244,2158" o:spt="100" adj="0,,0" path="" stroked="f" strokecolor="#3465a4">
                <v:fill color2="black"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86" style="position:absolute;left:4572;top:604;width:2;height:5" coordorigin="4200,-656" coordsize="1244,2158" o:spt="100" adj="0,,0" path="" fillcolor="#faf8f2" stroked="f" strokecolor="#3465a4">
                <v:fill color2="#05070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87" style="position:absolute;left:4573;top:608;width:2;height:4" coordorigin="4200,-656" coordsize="1244,2158" o:spt="100" adj="0,,0" path="" fillcolor="#f9f6eb" stroked="f" strokecolor="#3465a4">
                <v:fill color2="#06091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88" style="position:absolute;left:4575;top:611;width:1;height:1" coordorigin="4200,-656" coordsize="1244,2158" o:spt="100" adj="0,,0" path="" fillcolor="#f7f2e4" stroked="f" strokecolor="#3465a4">
                <v:fill color2="#080d1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89" style="position:absolute;left:4577;top:612;width:0;height:0" coordorigin="4200,-656" coordsize="1244,2158" o:spt="100" adj="0,,0" path="" fillcolor="#f5f0de" stroked="f" strokecolor="#3465a4">
                <v:fill color2="#0a0f2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90" style="position:absolute;left:4359;top:49;width:334;height:563" coordorigin="4200,-656" coordsize="1244,2158" o:spt="100" adj="0,,0" path="" filled="f" strokecolor="#1f1a17" strokeweight=".12mm">
                <v:fill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91" style="position:absolute;left:4644;top:1116;width:1;height:0" coordorigin="4200,-656" coordsize="1244,2158" o:spt="100" adj="0,,0" path="" fillcolor="#d8ab2d" stroked="f" strokecolor="#3465a4">
                <v:fill color2="#2754d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92" style="position:absolute;left:4645;top:1116;width:1;height:1" coordorigin="4200,-656" coordsize="1244,2158" o:spt="100" adj="0,,0" path="" fillcolor="#daaf32" stroked="f" strokecolor="#3465a4">
                <v:fill color2="#2550c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93" style="position:absolute;left:4645;top:1116;width:2;height:2" coordorigin="4200,-656" coordsize="1244,2158" o:spt="100" adj="0,,0" path="" fillcolor="#dbb236" stroked="f" strokecolor="#3465a4">
                <v:fill color2="#244dc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94" style="position:absolute;left:4645;top:1116;width:5;height:4" coordorigin="4200,-656" coordsize="1244,2158" o:spt="100" adj="0,,0" path="" fillcolor="#dcb33a" stroked="f" strokecolor="#3465a4">
                <v:fill color2="#234cc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95" style="position:absolute;left:4647;top:1116;width:5;height:6" coordorigin="4200,-656" coordsize="1244,2158" o:spt="100" adj="0,,0" path="" fillcolor="#ddb53d" stroked="f" strokecolor="#3465a4">
                <v:fill color2="#224ac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96" style="position:absolute;left:4647;top:1116;width:7;height:7" coordorigin="4200,-656" coordsize="1244,2158" o:spt="100" adj="0,,0" path="" fillcolor="#deb740" stroked="f" strokecolor="#3465a4">
                <v:fill color2="#2148b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group>
            <v:group id="_x0000_s2297" style="position:absolute;left:4645;top:1118;width:254;height:161" coordorigin="4200,-656" coordsize="1244,2158">
              <v:shape id="_x0000_s2298" style="position:absolute;left:4645;top:1118;width:8;height:7" coordorigin="4200,-656" coordsize="1244,2158" o:spt="100" adj="0,,0" path="" fillcolor="#dfb944" stroked="f" strokecolor="#3465a4">
                <v:fill color2="#2046b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299" style="position:absolute;left:4645;top:1118;width:9;height:8" coordorigin="4200,-656" coordsize="1244,2158" o:spt="100" adj="0,,0" path="" fillcolor="#e1be4b" stroked="f" strokecolor="#3465a4">
                <v:fill color2="#1e41b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00" style="position:absolute;left:4645;top:1119;width:10;height:9" coordorigin="4200,-656" coordsize="1244,2158" o:spt="100" adj="0,,0" path="" fillcolor="#e2c04f" stroked="f" strokecolor="#3465a4">
                <v:fill color2="#1d3fb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01" style="position:absolute;left:4645;top:1120;width:11;height:9" coordorigin="4200,-656" coordsize="1244,2158" o:spt="100" adj="0,,0" path="" fillcolor="#e2c254" stroked="f" strokecolor="#3465a4">
                <v:fill color2="#1d3da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02" style="position:absolute;left:4645;top:1120;width:14;height:11" coordorigin="4200,-656" coordsize="1244,2158" o:spt="100" adj="0,,0" path="" fillcolor="#e3c457" stroked="f" strokecolor="#3465a4">
                <v:fill color2="#1c3ba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03" style="position:absolute;left:4647;top:1120;width:14;height:11" coordorigin="4200,-656" coordsize="1244,2158" o:spt="100" adj="0,,0" path="" fillcolor="#e4c65b" stroked="f" strokecolor="#3465a4">
                <v:fill color2="#1b39a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04" style="position:absolute;left:4647;top:1120;width:16;height:13" coordorigin="4200,-656" coordsize="1244,2158" o:spt="100" adj="0,,0" path="" fillcolor="#e5c860" stroked="f" strokecolor="#3465a4">
                <v:fill color2="#1a379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05" style="position:absolute;left:4647;top:1122;width:16;height:13" coordorigin="4200,-656" coordsize="1244,2158" o:spt="100" adj="0,,0" path="" fillcolor="#e6cd68" stroked="f" strokecolor="#3465a4">
                <v:fill color2="#19329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06" style="position:absolute;left:4647;top:1122;width:17;height:14" coordorigin="4200,-656" coordsize="1244,2158" o:spt="100" adj="0,,0" path="" fillcolor="#e7d06d" stroked="f" strokecolor="#3465a4">
                <v:fill color2="#182f9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07" style="position:absolute;left:4647;top:1123;width:18;height:15" coordorigin="4200,-656" coordsize="1244,2158" o:spt="100" adj="0,,0" path="" fillcolor="#e8d271" stroked="f" strokecolor="#3465a4">
                <v:fill color2="#172d8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08" style="position:absolute;left:4647;top:1123;width:19;height:16" coordorigin="4200,-656" coordsize="1244,2158" o:spt="100" adj="0,,0" path="" fillcolor="#e9d475" stroked="f" strokecolor="#3465a4">
                <v:fill color2="#162b8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09" style="position:absolute;left:4649;top:1124;width:21;height:17" coordorigin="4200,-656" coordsize="1244,2158" o:spt="100" adj="0,,0" path="" fillcolor="#ead67a" stroked="f" strokecolor="#3465a4">
                <v:fill color2="#15298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10" style="position:absolute;left:4649;top:1124;width:22;height:17" coordorigin="4200,-656" coordsize="1244,2158" o:spt="100" adj="0,,0" path="" fillcolor="#ead97e" stroked="f" strokecolor="#3465a4">
                <v:fill color2="#15268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11" style="position:absolute;left:4649;top:1124;width:23;height:18" coordorigin="4200,-656" coordsize="1244,2158" o:spt="100" adj="0,,0" path="" fillcolor="#ebdc87" stroked="f" strokecolor="#3465a4">
                <v:fill color2="#14237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12" style="position:absolute;left:4652;top:1126;width:23;height:18" coordorigin="4200,-656" coordsize="1244,2158" o:spt="100" adj="0,,0" path="" fillcolor="#ecdd8b" stroked="f" strokecolor="#3465a4">
                <v:fill color2="#13227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13" style="position:absolute;left:4652;top:1124;width:25;height:22" coordorigin="4200,-656" coordsize="1244,2158" o:spt="100" adj="0,,0" path="" fillcolor="#ecdf90" stroked="f" strokecolor="#3465a4">
                <v:fill color2="#13206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14" style="position:absolute;left:4652;top:1127;width:26;height:22" coordorigin="4200,-656" coordsize="1244,2158" o:spt="100" adj="0,,0" path="" fillcolor="#ece094" stroked="f" strokecolor="#3465a4">
                <v:fill color2="#131f6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15" style="position:absolute;left:4652;top:1127;width:27;height:24" coordorigin="4200,-656" coordsize="1244,2158" o:spt="100" adj="0,,0" path="" fillcolor="#ede398" stroked="f" strokecolor="#3465a4">
                <v:fill color2="#121c6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16" style="position:absolute;left:4652;top:1128;width:28;height:24" coordorigin="4200,-656" coordsize="1244,2158" o:spt="100" adj="0,,0" path="" fillcolor="#eee6a2" stroked="f" strokecolor="#3465a4">
                <v:fill color2="#11195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17" style="position:absolute;left:4652;top:1128;width:30;height:25" coordorigin="4200,-656" coordsize="1244,2158" o:spt="100" adj="0,,0" path="" fillcolor="#eee7a6" stroked="f" strokecolor="#3465a4">
                <v:fill color2="#11185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18" style="position:absolute;left:4652;top:1129;width:30;height:25" coordorigin="4200,-656" coordsize="1244,2158" o:spt="100" adj="0,,0" path="" fillcolor="#efe9ab" stroked="f" strokecolor="#3465a4">
                <v:fill color2="#10165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19" style="position:absolute;left:4652;top:1129;width:31;height:25" coordorigin="4200,-656" coordsize="1244,2158" o:spt="100" adj="0,,0" path="" fillcolor="#f0ebaf" stroked="f" strokecolor="#3465a4">
                <v:fill color2="#0f145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20" style="position:absolute;left:4652;top:1129;width:33;height:26" coordorigin="4200,-656" coordsize="1244,2158" o:spt="100" adj="0,,0" path="" fillcolor="#f2edb4" stroked="f" strokecolor="#3465a4">
                <v:fill color2="#0d124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21" style="position:absolute;left:4653;top:1131;width:33;height:26" coordorigin="4200,-656" coordsize="1244,2158" o:spt="100" adj="0,,0" path="" fillcolor="#f3efba" stroked="f" strokecolor="#3465a4">
                <v:fill color2="#0c104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22" style="position:absolute;left:4656;top:1131;width:34;height:28" coordorigin="4200,-656" coordsize="1244,2158" o:spt="100" adj="0,,0" path="" fillcolor="#f5f2c2" stroked="f" strokecolor="#3465a4">
                <v:fill color2="#0a0d3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23" style="position:absolute;left:4656;top:1133;width:35;height:28" coordorigin="4200,-656" coordsize="1244,2158" o:spt="100" adj="0,,0" path="" fillcolor="#f6f4c7" stroked="f" strokecolor="#3465a4">
                <v:fill color2="#090b3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24" style="position:absolute;left:4656;top:1133;width:36;height:28" coordorigin="4200,-656" coordsize="1244,2158" o:spt="100" adj="0,,0" path="" fillcolor="#f8f6cc" stroked="f" strokecolor="#3465a4">
                <v:fill color2="#07093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25" style="position:absolute;left:4656;top:1133;width:36;height:28" coordorigin="4200,-656" coordsize="1244,2158" o:spt="100" adj="0,,0" path="" fillcolor="#f9f8d0" stroked="f" strokecolor="#3465a4">
                <v:fill color2="#06072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26" style="position:absolute;left:4657;top:1133;width:36;height:30" coordorigin="4200,-656" coordsize="1244,2158" o:spt="100" adj="0,,0" path="" fillcolor="#f8f6cc" stroked="f" strokecolor="#3465a4">
                <v:fill color2="#07093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27" style="position:absolute;left:4658;top:1135;width:38;height:30" coordorigin="4200,-656" coordsize="1244,2158" o:spt="100" adj="0,,0" path="" fillcolor="#f6f5c6" stroked="f" strokecolor="#3465a4">
                <v:fill color2="#090a3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28" style="position:absolute;left:4658;top:1135;width:39;height:31" coordorigin="4200,-656" coordsize="1244,2158" o:spt="100" adj="0,,0" path="" fillcolor="#f3f1bb" stroked="f" strokecolor="#3465a4">
                <v:fill color2="#0c0e4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29" style="position:absolute;left:4660;top:1135;width:40;height:32" coordorigin="4200,-656" coordsize="1244,2158" o:spt="100" adj="0,,0" path="" fillcolor="#f1eeb5" stroked="f" strokecolor="#3465a4">
                <v:fill color2="#0e114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30" style="position:absolute;left:4660;top:1136;width:39;height:33" coordorigin="4200,-656" coordsize="1244,2158" o:spt="100" adj="0,,0" path="" fillcolor="#f0edae" stroked="f" strokecolor="#3465a4">
                <v:fill color2="#0f125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31" style="position:absolute;left:4660;top:1136;width:41;height:34" coordorigin="4200,-656" coordsize="1244,2158" o:spt="100" adj="0,,0" path="" fillcolor="#eeeaa9" stroked="f" strokecolor="#3465a4">
                <v:fill color2="#11155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32" style="position:absolute;left:4661;top:1137;width:41;height:33" coordorigin="4200,-656" coordsize="1244,2158" o:spt="100" adj="0,,0" path="" fillcolor="#ede9a4" stroked="f" strokecolor="#3465a4">
                <v:fill color2="#12165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33" style="position:absolute;left:4662;top:1137;width:42;height:34" coordorigin="4200,-656" coordsize="1244,2158" o:spt="100" adj="0,,0" path="" fillcolor="#ece69d" stroked="f" strokecolor="#3465a4">
                <v:fill color2="#13196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34" style="position:absolute;left:4664;top:1137;width:42;height:34" coordorigin="4200,-656" coordsize="1244,2158" o:spt="100" adj="0,,0" path="" fillcolor="#ebe393" stroked="f" strokecolor="#3465a4">
                <v:fill color2="#141c6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35" style="position:absolute;left:4664;top:1137;width:43;height:35" coordorigin="4200,-656" coordsize="1244,2158" o:spt="100" adj="0,,0" path="" fillcolor="#eae18d" stroked="f" strokecolor="#3465a4">
                <v:fill color2="#151e7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36" style="position:absolute;left:4664;top:1139;width:43;height:35" coordorigin="4200,-656" coordsize="1244,2158" o:spt="100" adj="0,,0" path="" fillcolor="#e9df88" stroked="f" strokecolor="#3465a4">
                <v:fill color2="#16207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37" style="position:absolute;left:4665;top:1140;width:43;height:36" coordorigin="4200,-656" coordsize="1244,2158" o:spt="100" adj="0,,0" path="" fillcolor="#e7dd82" stroked="f" strokecolor="#3465a4">
                <v:fill color2="#18227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38" style="position:absolute;left:4666;top:1141;width:42;height:35" coordorigin="4200,-656" coordsize="1244,2158" o:spt="100" adj="0,,0" path="" fillcolor="#e7db7d" stroked="f" strokecolor="#3465a4">
                <v:fill color2="#18248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39" style="position:absolute;left:4666;top:1144;width:42;height:35" coordorigin="4200,-656" coordsize="1244,2158" o:spt="100" adj="0,,0" path="" fillcolor="#e5d978" stroked="f" strokecolor="#3465a4">
                <v:fill color2="#1a268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40" style="position:absolute;left:4669;top:1144;width:41;height:35" coordorigin="4200,-656" coordsize="1244,2158" o:spt="100" adj="0,,0" path="" fillcolor="#e3d46d" stroked="f" strokecolor="#3465a4">
                <v:fill color2="#1c2b9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41" style="position:absolute;left:4669;top:1146;width:40;height:34" coordorigin="4200,-656" coordsize="1244,2158" o:spt="100" adj="0,,0" path="" fillcolor="#e2d168" stroked="f" strokecolor="#3465a4">
                <v:fill color2="#1d2e9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42" style="position:absolute;left:4669;top:1146;width:40;height:34" coordorigin="4200,-656" coordsize="1244,2158" o:spt="100" adj="0,,0" path="" fillcolor="#e0cf62" stroked="f" strokecolor="#3465a4">
                <v:fill color2="#1f309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43" style="position:absolute;left:4669;top:1148;width:40;height:34" coordorigin="4200,-656" coordsize="1244,2158" o:spt="100" adj="0,,0" path="" fillcolor="#dfcc5c" stroked="f" strokecolor="#3465a4">
                <v:fill color2="#2033a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44" style="position:absolute;left:4670;top:1150;width:40;height:33" coordorigin="4200,-656" coordsize="1244,2158" o:spt="100" adj="0,,0" path="" fillcolor="#ddca57" stroked="f" strokecolor="#3465a4">
                <v:fill color2="#2235a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45" style="position:absolute;left:4673;top:1152;width:39;height:34" coordorigin="4200,-656" coordsize="1244,2158" o:spt="100" adj="0,,0" path="" fillcolor="#dac54c" stroked="f" strokecolor="#3465a4">
                <v:fill color2="#253ab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46" style="position:absolute;left:4673;top:1153;width:39;height:34" coordorigin="4200,-656" coordsize="1244,2158" o:spt="100" adj="0,,0" path="" fillcolor="#d9c247" stroked="f" strokecolor="#3465a4">
                <v:fill color2="#263db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47" style="position:absolute;left:4673;top:1154;width:39;height:34" coordorigin="4200,-656" coordsize="1244,2158" o:spt="100" adj="0,,0" path="" fillcolor="#d7c042" stroked="f" strokecolor="#3465a4">
                <v:fill color2="#283fb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48" style="position:absolute;left:4673;top:1154;width:39;height:33" coordorigin="4200,-656" coordsize="1244,2158" o:spt="100" adj="0,,0" path="" fillcolor="#d6bd3e" stroked="f" strokecolor="#3465a4">
                <v:fill color2="#2942c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49" style="position:absolute;left:4674;top:1157;width:39;height:32" coordorigin="4200,-656" coordsize="1244,2158" o:spt="100" adj="0,,0" path="" fillcolor="#d4bb39" stroked="f" strokecolor="#3465a4">
                <v:fill color2="#2b44c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50" style="position:absolute;left:4675;top:1158;width:38;height:32" coordorigin="4200,-656" coordsize="1244,2158" o:spt="100" adj="0,,0" path="" fillcolor="#d3b835" stroked="f" strokecolor="#3465a4">
                <v:fill color2="#2c47c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51" style="position:absolute;left:4675;top:1160;width:39;height:31" coordorigin="4200,-656" coordsize="1244,2158" o:spt="100" adj="0,,0" path="" fillcolor="#d0b32e" stroked="f" strokecolor="#3465a4">
                <v:fill color2="#2f4cd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52" style="position:absolute;left:4677;top:1162;width:38;height:31" coordorigin="4200,-656" coordsize="1244,2158" o:spt="100" adj="0,,0" path="" fillcolor="#ceb12b" stroked="f" strokecolor="#3465a4">
                <v:fill color2="#314ed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53" style="position:absolute;left:4677;top:1162;width:38;height:33" coordorigin="4200,-656" coordsize="1244,2158" o:spt="100" adj="0,,0" path="" fillcolor="#cdae27" stroked="f" strokecolor="#3465a4">
                <v:fill color2="#3251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54" style="position:absolute;left:4677;top:1164;width:38;height:31" coordorigin="4200,-656" coordsize="1244,2158" o:spt="100" adj="0,,0" path="" fillcolor="#cbac26" stroked="f" strokecolor="#3465a4">
                <v:fill color2="#345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55" style="position:absolute;left:4678;top:1165;width:38;height:32" coordorigin="4200,-656" coordsize="1244,2158" o:spt="100" adj="0,,0" path="" fillcolor="#c9a924" stroked="f" strokecolor="#3465a4">
                <v:fill color2="#3656d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56" style="position:absolute;left:4679;top:1167;width:36;height:31" coordorigin="4200,-656" coordsize="1244,2158" o:spt="100" adj="0,,0" path="" fillcolor="#c7a724" stroked="f" strokecolor="#3465a4">
                <v:fill color2="#3858d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57" style="position:absolute;left:4681;top:1169;width:36;height:30" coordorigin="4200,-656" coordsize="1244,2158" o:spt="100" adj="0,,0" path="" fillcolor="#c4a224" stroked="f" strokecolor="#3465a4">
                <v:fill color2="#3b5dd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58" style="position:absolute;left:4681;top:1170;width:36;height:30" coordorigin="4200,-656" coordsize="1244,2158" o:spt="100" adj="0,,0" path="" fillcolor="#c29f25" stroked="f" strokecolor="#3465a4">
                <v:fill color2="#3d60d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59" style="position:absolute;left:4682;top:1171;width:35;height:30" coordorigin="4200,-656" coordsize="1244,2158" o:spt="100" adj="0,,0" path="" fillcolor="#c29f25" stroked="f" strokecolor="#3465a4">
                <v:fill color2="#3d60d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60" style="position:absolute;left:4682;top:1171;width:36;height:32" coordorigin="4200,-656" coordsize="1244,2158" o:spt="100" adj="0,,0" path="" fillcolor="#c39e26" stroked="f" strokecolor="#3465a4">
                <v:fill color2="#3c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61" style="position:absolute;left:4683;top:1171;width:36;height:32" coordorigin="4200,-656" coordsize="1244,2158" o:spt="100" adj="0,,0" path="" fillcolor="#c49d26" stroked="f" strokecolor="#3465a4">
                <v:fill color2="#3b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62" style="position:absolute;left:4683;top:1173;width:38;height:32" coordorigin="4200,-656" coordsize="1244,2158" o:spt="100" adj="0,,0" path="" fillcolor="#c59c26" stroked="f" strokecolor="#3465a4">
                <v:fill color2="#3a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63" style="position:absolute;left:4685;top:1175;width:38;height:31" coordorigin="4200,-656" coordsize="1244,2158" o:spt="100" adj="0,,0" path="" fillcolor="#c79a28" stroked="f" strokecolor="#3465a4">
                <v:fill color2="#3865d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64" style="position:absolute;left:4685;top:1175;width:36;height:31" coordorigin="4200,-656" coordsize="1244,2158" o:spt="100" adj="0,,0" path="" fillcolor="#c79a28" stroked="f" strokecolor="#3465a4">
                <v:fill color2="#3865d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65" style="position:absolute;left:4686;top:1178;width:36;height:30" coordorigin="4200,-656" coordsize="1244,2158" o:spt="100" adj="0,,0" path="" fillcolor="#c89928" stroked="f" strokecolor="#3465a4">
                <v:fill color2="#3766d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66" style="position:absolute;left:4686;top:1179;width:38;height:30" coordorigin="4200,-656" coordsize="1244,2158" o:spt="100" adj="0,,0" path="" fillcolor="#c99829" stroked="f" strokecolor="#3465a4">
                <v:fill color2="#3667d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67" style="position:absolute;left:4687;top:1180;width:38;height:30" coordorigin="4200,-656" coordsize="1244,2158" o:spt="100" adj="0,,0" path="" fillcolor="#ca972a" stroked="f" strokecolor="#3465a4">
                <v:fill color2="#3568d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68" style="position:absolute;left:4690;top:1180;width:38;height:32" coordorigin="4200,-656" coordsize="1244,2158" o:spt="100" adj="0,,0" path="" fillcolor="#cb962a" stroked="f" strokecolor="#3465a4">
                <v:fill color2="#3469d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69" style="position:absolute;left:4690;top:1181;width:36;height:31" coordorigin="4200,-656" coordsize="1244,2158" o:spt="100" adj="0,,0" path="" fillcolor="#cc952a" stroked="f" strokecolor="#3465a4">
                <v:fill color2="#336ad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70" style="position:absolute;left:4690;top:1182;width:36;height:32" coordorigin="4200,-656" coordsize="1244,2158" o:spt="100" adj="0,,0" path="" fillcolor="#cc962a" stroked="f" strokecolor="#3465a4">
                <v:fill color2="#3369d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71" style="position:absolute;left:4691;top:1184;width:36;height:31" coordorigin="4200,-656" coordsize="1244,2158" o:spt="100" adj="0,,0" path="" fillcolor="#cc9729" stroked="f" strokecolor="#3465a4">
                <v:fill color2="#3368d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72" style="position:absolute;left:4691;top:1184;width:38;height:31" coordorigin="4200,-656" coordsize="1244,2158" o:spt="100" adj="0,,0" path="" fillcolor="#cc9829" stroked="f" strokecolor="#3465a4">
                <v:fill color2="#3367d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73" style="position:absolute;left:4691;top:1186;width:39;height:31" coordorigin="4200,-656" coordsize="1244,2158" o:spt="100" adj="0,,0" path="" fillcolor="#cc9928" stroked="f" strokecolor="#3465a4">
                <v:fill color2="#3366d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74" style="position:absolute;left:4692;top:1187;width:39;height:31" coordorigin="4200,-656" coordsize="1244,2158" o:spt="100" adj="0,,0" path="" fillcolor="#cc9a27" stroked="f" strokecolor="#3465a4">
                <v:fill color2="#3365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75" style="position:absolute;left:4694;top:1188;width:38;height:31" coordorigin="4200,-656" coordsize="1244,2158" o:spt="100" adj="0,,0" path="" fillcolor="#cc9b26" stroked="f" strokecolor="#3465a4">
                <v:fill color2="#3364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76" style="position:absolute;left:4694;top:1188;width:38;height:30" coordorigin="4200,-656" coordsize="1244,2158" o:spt="100" adj="0,,0" path="" fillcolor="#cc9c26" stroked="f" strokecolor="#3465a4">
                <v:fill color2="#33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77" style="position:absolute;left:4696;top:1188;width:36;height:31" coordorigin="4200,-656" coordsize="1244,2158" o:spt="100" adj="0,,0" path="" fillcolor="#cc9d26" stroked="f" strokecolor="#3465a4">
                <v:fill color2="#33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78" style="position:absolute;left:4698;top:1190;width:36;height:31" coordorigin="4200,-656" coordsize="1244,2158" o:spt="100" adj="0,,0" path="" fillcolor="#cc9e25" stroked="f" strokecolor="#3465a4">
                <v:fill color2="#3361d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79" style="position:absolute;left:4699;top:1192;width:36;height:30" coordorigin="4200,-656" coordsize="1244,2158" o:spt="100" adj="0,,0" path="" fillcolor="#cc9f24" stroked="f" strokecolor="#3465a4">
                <v:fill color2="#3360d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80" style="position:absolute;left:4700;top:1194;width:35;height:30" coordorigin="4200,-656" coordsize="1244,2158" o:spt="100" adj="0,,0" path="" fillcolor="#d2a326" stroked="f" strokecolor="#3465a4">
                <v:fill color2="#2d5c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81" style="position:absolute;left:4700;top:1195;width:35;height:28" coordorigin="4200,-656" coordsize="1244,2158" o:spt="100" adj="0,,0" path="" fillcolor="#d5a627" stroked="f" strokecolor="#3465a4">
                <v:fill color2="#2a59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82" style="position:absolute;left:4702;top:1196;width:35;height:28" coordorigin="4200,-656" coordsize="1244,2158" o:spt="100" adj="0,,0" path="" fillcolor="#d8a82b" stroked="f" strokecolor="#3465a4">
                <v:fill color2="#2757d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83" style="position:absolute;left:4702;top:1196;width:35;height:27" coordorigin="4200,-656" coordsize="1244,2158" o:spt="100" adj="0,,0" path="" fillcolor="#dbaa31" stroked="f" strokecolor="#3465a4">
                <v:fill color2="#2455c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84" style="position:absolute;left:4703;top:1199;width:35;height:27" coordorigin="4200,-656" coordsize="1244,2158" o:spt="100" adj="0,,0" path="" fillcolor="#ddad39" stroked="f" strokecolor="#3465a4">
                <v:fill color2="#2252c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85" style="position:absolute;left:4704;top:1199;width:35;height:28" coordorigin="4200,-656" coordsize="1244,2158" o:spt="100" adj="0,,0" path="" fillcolor="#dfae40" stroked="f" strokecolor="#3465a4">
                <v:fill color2="#2051b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86" style="position:absolute;left:4707;top:1200;width:35;height:28" coordorigin="4200,-656" coordsize="1244,2158" o:spt="100" adj="0,,0" path="" fillcolor="#e4b34f" stroked="f" strokecolor="#3465a4">
                <v:fill color2="#1b4cb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87" style="position:absolute;left:4707;top:1201;width:35;height:28" coordorigin="4200,-656" coordsize="1244,2158" o:spt="100" adj="0,,0" path="" fillcolor="#e6b457" stroked="f" strokecolor="#3465a4">
                <v:fill color2="#194ba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88" style="position:absolute;left:4708;top:1201;width:36;height:30" coordorigin="4200,-656" coordsize="1244,2158" o:spt="100" adj="0,,0" path="" fillcolor="#e9b65f" stroked="f" strokecolor="#3465a4">
                <v:fill color2="#1649a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89" style="position:absolute;left:4711;top:1201;width:35;height:30" coordorigin="4200,-656" coordsize="1244,2158" o:spt="100" adj="0,,0" path="" fillcolor="#eab968" stroked="f" strokecolor="#3465a4">
                <v:fill color2="#15469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90" style="position:absolute;left:4711;top:1203;width:35;height:28" coordorigin="4200,-656" coordsize="1244,2158" o:spt="100" adj="0,,0" path="" fillcolor="#ebba70" stroked="f" strokecolor="#3465a4">
                <v:fill color2="#14458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91" style="position:absolute;left:4711;top:1203;width:36;height:30" coordorigin="4200,-656" coordsize="1244,2158" o:spt="100" adj="0,,0" path="" fillcolor="#edbb78" stroked="f" strokecolor="#3465a4">
                <v:fill color2="#12448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92" style="position:absolute;left:4712;top:1205;width:36;height:28" coordorigin="4200,-656" coordsize="1244,2158" o:spt="100" adj="0,,0" path="" fillcolor="#efbf89" stroked="f" strokecolor="#3465a4">
                <v:fill color2="#10407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93" style="position:absolute;left:4713;top:1205;width:36;height:28" coordorigin="4200,-656" coordsize="1244,2158" o:spt="100" adj="0,,0" path="" fillcolor="#f1c092" stroked="f" strokecolor="#3465a4">
                <v:fill color2="#0e3f6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94" style="position:absolute;left:4715;top:1205;width:38;height:30" coordorigin="4200,-656" coordsize="1244,2158" o:spt="100" adj="0,,0" path="" fillcolor="#f2c39a" stroked="f" strokecolor="#3465a4">
                <v:fill color2="#0d3c6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95" style="position:absolute;left:4716;top:1207;width:38;height:30" coordorigin="4200,-656" coordsize="1244,2158" o:spt="100" adj="0,,0" path="" fillcolor="#f1c091" stroked="f" strokecolor="#3465a4">
                <v:fill color2="#0e3f6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96" style="position:absolute;left:4717;top:1207;width:36;height:30" coordorigin="4200,-656" coordsize="1244,2158" o:spt="100" adj="0,,0" path="" fillcolor="#efbe86" stroked="f" strokecolor="#3465a4">
                <v:fill color2="#10417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97" style="position:absolute;left:4719;top:1207;width:38;height:31" coordorigin="4200,-656" coordsize="1244,2158" o:spt="100" adj="0,,0" path="" fillcolor="#edbc7d" stroked="f" strokecolor="#3465a4">
                <v:fill color2="#12438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98" style="position:absolute;left:4719;top:1208;width:39;height:31" coordorigin="4200,-656" coordsize="1244,2158" o:spt="100" adj="0,,0" path="" fillcolor="#eab869" stroked="f" strokecolor="#3465a4">
                <v:fill color2="#15479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399" style="position:absolute;left:4719;top:1209;width:39;height:31" coordorigin="4200,-656" coordsize="1244,2158" o:spt="100" adj="0,,0" path="" fillcolor="#e7b55d" stroked="f" strokecolor="#3465a4">
                <v:fill color2="#184aa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00" style="position:absolute;left:4720;top:1209;width:40;height:32" coordorigin="4200,-656" coordsize="1244,2158" o:spt="100" adj="0,,0" path="" fillcolor="#e5b255" stroked="f" strokecolor="#3465a4">
                <v:fill color2="#1a4da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01" style="position:absolute;left:4721;top:1209;width:40;height:32" coordorigin="4200,-656" coordsize="1244,2158" o:spt="100" adj="0,,0" path="" fillcolor="#e1b04b" stroked="f" strokecolor="#3465a4">
                <v:fill color2="#1e4fb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02" style="position:absolute;left:4724;top:1211;width:39;height:31" coordorigin="4200,-656" coordsize="1244,2158" o:spt="100" adj="0,,0" path="" fillcolor="#dead43" stroked="f" strokecolor="#3465a4">
                <v:fill color2="#2152b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03" style="position:absolute;left:4725;top:1211;width:39;height:31" coordorigin="4200,-656" coordsize="1244,2158" o:spt="100" adj="0,,0" path="" fillcolor="#dcab39" stroked="f" strokecolor="#3465a4">
                <v:fill color2="#2354c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04" style="position:absolute;left:4728;top:1212;width:39;height:31" coordorigin="4200,-656" coordsize="1244,2158" o:spt="100" adj="0,,0" path="" fillcolor="#d4a52a" stroked="f" strokecolor="#3465a4">
                <v:fill color2="#2b5ad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05" style="position:absolute;left:4728;top:1213;width:39;height:31" coordorigin="4200,-656" coordsize="1244,2158" o:spt="100" adj="0,,0" path="" fillcolor="#d1a227" stroked="f" strokecolor="#3465a4">
                <v:fill color2="#2e5d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06" style="position:absolute;left:4728;top:1213;width:41;height:32" coordorigin="4200,-656" coordsize="1244,2158" o:spt="100" adj="0,,0" path="" fillcolor="#cc9f26" stroked="f" strokecolor="#3465a4">
                <v:fill color2="#3360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07" style="position:absolute;left:4728;top:1215;width:41;height:30" coordorigin="4200,-656" coordsize="1244,2158"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08" style="position:absolute;left:4729;top:1215;width:41;height:31" coordorigin="4200,-656" coordsize="1244,2158"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09" style="position:absolute;left:4732;top:1216;width:40;height:31" coordorigin="4200,-656" coordsize="1244,2158"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10" style="position:absolute;left:4733;top:1216;width:40;height:32" coordorigin="4200,-656" coordsize="1244,2158"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11" style="position:absolute;left:4736;top:1216;width:39;height:32" coordorigin="4200,-656" coordsize="1244,2158"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12" style="position:absolute;left:4736;top:1217;width:40;height:32" coordorigin="4200,-656" coordsize="1244,2158"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13" style="position:absolute;left:4737;top:1218;width:40;height:31" coordorigin="4200,-656" coordsize="1244,2158"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14" style="position:absolute;left:4741;top:1218;width:39;height:32" coordorigin="4200,-656" coordsize="1244,2158"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15" style="position:absolute;left:4741;top:1219;width:40;height:30" coordorigin="4200,-656" coordsize="1244,2158" o:spt="100" adj="0,,0" path="" fillcolor="#c89c26" stroked="f" strokecolor="#3465a4">
                <v:fill color2="#37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16" style="position:absolute;left:4745;top:1220;width:38;height:30" coordorigin="4200,-656" coordsize="1244,2158" o:spt="100" adj="0,,0" path="" fillcolor="#c89c26" stroked="f" strokecolor="#3465a4">
                <v:fill color2="#37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17" style="position:absolute;left:4745;top:1220;width:38;height:31" coordorigin="4200,-656" coordsize="1244,2158" o:spt="100" adj="0,,0" path="" fillcolor="#c89c26" stroked="f" strokecolor="#3465a4">
                <v:fill color2="#37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18" style="position:absolute;left:4745;top:1222;width:39;height:30" coordorigin="4200,-656" coordsize="1244,2158" o:spt="100" adj="0,,0" path="" fillcolor="#c89c26" stroked="f" strokecolor="#3465a4">
                <v:fill color2="#37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19" style="position:absolute;left:4746;top:1222;width:39;height:28" coordorigin="4200,-656" coordsize="1244,2158" o:spt="100" adj="0,,0" path="" fillcolor="#c89c26" stroked="f" strokecolor="#3465a4">
                <v:fill color2="#37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20" style="position:absolute;left:4749;top:1222;width:38;height:28" coordorigin="4200,-656" coordsize="1244,2158" o:spt="100" adj="0,,0" path="" fillcolor="#c89c26" stroked="f" strokecolor="#3465a4">
                <v:fill color2="#37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21" style="position:absolute;left:4751;top:1224;width:38;height:28" coordorigin="4200,-656" coordsize="1244,2158"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22" style="position:absolute;left:4753;top:1225;width:38;height:27" coordorigin="4200,-656" coordsize="1244,2158"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23" style="position:absolute;left:4754;top:1225;width:35;height:28" coordorigin="4200,-656" coordsize="1244,2158"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24" style="position:absolute;left:4754;top:1225;width:38;height:28" coordorigin="4200,-656" coordsize="1244,2158"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25" style="position:absolute;left:4757;top:1226;width:36;height:28" coordorigin="4200,-656" coordsize="1244,2158"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26" style="position:absolute;left:4757;top:1226;width:36;height:28" coordorigin="4200,-656" coordsize="1244,2158"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27" style="position:absolute;left:4762;top:1226;width:36;height:27" coordorigin="4200,-656" coordsize="1244,2158"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28" style="position:absolute;left:4762;top:1226;width:36;height:28" coordorigin="4200,-656" coordsize="1244,2158"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29" style="position:absolute;left:4763;top:1228;width:35;height:27" coordorigin="4200,-656" coordsize="1244,2158"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30" style="position:absolute;left:4764;top:1229;width:35;height:27" coordorigin="4200,-656" coordsize="1244,2158"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31" style="position:absolute;left:4766;top:1229;width:35;height:27" coordorigin="4200,-656" coordsize="1244,2158"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32" style="position:absolute;left:4768;top:1230;width:34;height:27" coordorigin="4200,-656" coordsize="1244,2158"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33" style="position:absolute;left:4770;top:1230;width:34;height:26" coordorigin="4200,-656" coordsize="1244,2158"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34" style="position:absolute;left:4771;top:1232;width:34;height:26" coordorigin="4200,-656" coordsize="1244,2158"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35" style="position:absolute;left:4774;top:1233;width:34;height:26" coordorigin="4200,-656" coordsize="1244,2158" o:spt="100" adj="0,,0" path="" fillcolor="#c89f25" stroked="f" strokecolor="#3465a4">
                <v:fill color2="#3760d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36" style="position:absolute;left:4774;top:1234;width:34;height:26" coordorigin="4200,-656" coordsize="1244,2158" o:spt="100" adj="0,,0" path="" fillcolor="#caa123" stroked="f" strokecolor="#3465a4">
                <v:fill color2="#355ed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37" style="position:absolute;left:4776;top:1234;width:33;height:26" coordorigin="4200,-656" coordsize="1244,2158" o:spt="100" adj="0,,0" path="" fillcolor="#cea421" stroked="f" strokecolor="#3465a4">
                <v:fill color2="#315bd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38" style="position:absolute;left:4779;top:1234;width:34;height:26" coordorigin="4200,-656" coordsize="1244,2158" o:spt="100" adj="0,,0" path="" fillcolor="#d1a71e" stroked="f" strokecolor="#3465a4">
                <v:fill color2="#2e58e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39" style="position:absolute;left:4780;top:1234;width:33;height:26" coordorigin="4200,-656" coordsize="1244,2158" o:spt="100" adj="0,,0" path="" fillcolor="#d7ac19" stroked="f" strokecolor="#3465a4">
                <v:fill color2="#2853e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40" style="position:absolute;left:4783;top:1235;width:34;height:25" coordorigin="4200,-656" coordsize="1244,2158" o:spt="100" adj="0,,0" path="" fillcolor="#daaf15" stroked="f" strokecolor="#3465a4">
                <v:fill color2="#2550e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41" style="position:absolute;left:4783;top:1235;width:35;height:26" coordorigin="4200,-656" coordsize="1244,2158" o:spt="100" adj="0,,0" path="" fillcolor="#dcb013" stroked="f" strokecolor="#3465a4">
                <v:fill color2="#234fe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42" style="position:absolute;left:4783;top:1235;width:34;height:25" coordorigin="4200,-656" coordsize="1244,2158" o:spt="100" adj="0,,0" path="" fillcolor="#dfb310" stroked="f" strokecolor="#3465a4">
                <v:fill color2="#204ce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43" style="position:absolute;left:4785;top:1235;width:34;height:26" coordorigin="4200,-656" coordsize="1244,2158" o:spt="100" adj="0,,0" path="" fillcolor="#e2b607" stroked="f" strokecolor="#3465a4">
                <v:fill color2="#1d49f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44" style="position:absolute;left:4788;top:1235;width:34;height:26" coordorigin="4200,-656" coordsize="1244,2158" o:spt="100" adj="0,,0" path="" fillcolor="#e7bb00" stroked="f" strokecolor="#3465a4">
                <v:fill color2="#1844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45" style="position:absolute;left:4789;top:1237;width:35;height:26" coordorigin="4200,-656" coordsize="1244,2158" o:spt="100" adj="0,,0" path="" fillcolor="#e9be00" stroked="f" strokecolor="#3465a4">
                <v:fill color2="#1641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46" style="position:absolute;left:4791;top:1237;width:34;height:26" coordorigin="4200,-656" coordsize="1244,2158" o:spt="100" adj="0,,0" path="" fillcolor="#ecbf00" stroked="f" strokecolor="#3465a4">
                <v:fill color2="#1340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47" style="position:absolute;left:4791;top:1237;width:35;height:26" coordorigin="4200,-656" coordsize="1244,2158" o:spt="100" adj="0,,0" path="" fillcolor="#edc100" stroked="f" strokecolor="#3465a4">
                <v:fill color2="#123e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48" style="position:absolute;left:4793;top:1239;width:35;height:25" coordorigin="4200,-656" coordsize="1244,2158" o:spt="100" adj="0,,0" path="" fillcolor="#efc300" stroked="f" strokecolor="#3465a4">
                <v:fill color2="#103c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49" style="position:absolute;left:4796;top:1239;width:34;height:26" coordorigin="4200,-656" coordsize="1244,2158" o:spt="100" adj="0,,0" path="" fillcolor="#f0c400" stroked="f" strokecolor="#3465a4">
                <v:fill color2="#0f3b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50" style="position:absolute;left:4800;top:1239;width:34;height:26" coordorigin="4200,-656" coordsize="1244,2158" o:spt="100" adj="0,,0" path="" fillcolor="#f5c900" stroked="f" strokecolor="#3465a4">
                <v:fill color2="#0a36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51" style="position:absolute;left:4800;top:1239;width:34;height:25" coordorigin="4200,-656" coordsize="1244,2158" o:spt="100" adj="0,,0" path="" fillcolor="#f2c600" stroked="f" strokecolor="#3465a4">
                <v:fill color2="#0d39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52" style="position:absolute;left:4800;top:1239;width:35;height:25" coordorigin="4200,-656" coordsize="1244,2158" o:spt="100" adj="0,,0" path="" fillcolor="#efc200" stroked="f" strokecolor="#3465a4">
                <v:fill color2="#103d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53" style="position:absolute;left:4802;top:1239;width:34;height:26" coordorigin="4200,-656" coordsize="1244,2158" o:spt="100" adj="0,,0" path="" fillcolor="#edbe00" stroked="f" strokecolor="#3465a4">
                <v:fill color2="#1241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54" style="position:absolute;left:4805;top:1241;width:34;height:25" coordorigin="4200,-656" coordsize="1244,2158" o:spt="100" adj="0,,0" path="" fillcolor="#ebba00" stroked="f" strokecolor="#3465a4">
                <v:fill color2="#1445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55" style="position:absolute;left:4808;top:1241;width:34;height:25" coordorigin="4200,-656" coordsize="1244,2158" o:spt="100" adj="0,,0" path="" fillcolor="#e8b60c" stroked="f" strokecolor="#3465a4">
                <v:fill color2="#1749f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56" style="position:absolute;left:4809;top:1241;width:33;height:25" coordorigin="4200,-656" coordsize="1244,2158" o:spt="100" adj="0,,0" path="" fillcolor="#e2ad17" stroked="f" strokecolor="#3465a4">
                <v:fill color2="#1d52e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57" style="position:absolute;left:4810;top:1242;width:34;height:24" coordorigin="4200,-656" coordsize="1244,2158" o:spt="100" adj="0,,0" path="" fillcolor="#dea91c" stroked="f" strokecolor="#3465a4">
                <v:fill color2="#2156e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58" style="position:absolute;left:4813;top:1242;width:34;height:25" coordorigin="4200,-656" coordsize="1244,2158" o:spt="100" adj="0,,0" path="" fillcolor="#dba420" stroked="f" strokecolor="#3465a4">
                <v:fill color2="#245bd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59" style="position:absolute;left:4814;top:1242;width:33;height:25" coordorigin="4200,-656" coordsize="1244,2158" o:spt="100" adj="0,,0" path="" fillcolor="#d89f23" stroked="f" strokecolor="#3465a4">
                <v:fill color2="#2760d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60" style="position:absolute;left:4817;top:1243;width:33;height:24" coordorigin="4200,-656" coordsize="1244,2158" o:spt="100" adj="0,,0" path="" fillcolor="#d39a27" stroked="f" strokecolor="#3465a4">
                <v:fill color2="#2c65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61" style="position:absolute;left:4818;top:1243;width:33;height:24" coordorigin="4200,-656" coordsize="1244,2158" o:spt="100" adj="0,,0" path="" fillcolor="#cf952a" stroked="f" strokecolor="#3465a4">
                <v:fill color2="#306ad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62" style="position:absolute;left:4819;top:1243;width:33;height:25" coordorigin="4200,-656" coordsize="1244,2158" o:spt="100" adj="0,,0" path="" fillcolor="#d69e24" stroked="f" strokecolor="#3465a4">
                <v:fill color2="#2961d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63" style="position:absolute;left:4822;top:1243;width:32;height:25" coordorigin="4200,-656" coordsize="1244,2158" o:spt="100" adj="0,,0" path="" fillcolor="#daa221" stroked="f" strokecolor="#3465a4">
                <v:fill color2="#255dd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64" style="position:absolute;left:4823;top:1243;width:33;height:25" coordorigin="4200,-656" coordsize="1244,2158" o:spt="100" adj="0,,0" path="" fillcolor="#dea71e" stroked="f" strokecolor="#3465a4">
                <v:fill color2="#2158e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65" style="position:absolute;left:4825;top:1243;width:33;height:25" coordorigin="4200,-656" coordsize="1244,2158" o:spt="100" adj="0,,0" path="" fillcolor="#e1ab1b" stroked="f" strokecolor="#3465a4">
                <v:fill color2="#1e54e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66" style="position:absolute;left:4827;top:1243;width:32;height:25" coordorigin="4200,-656" coordsize="1244,2158" o:spt="100" adj="0,,0" path="" fillcolor="#e4af16" stroked="f" strokecolor="#3465a4">
                <v:fill color2="#1b50e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67" style="position:absolute;left:4829;top:1243;width:33;height:25" coordorigin="4200,-656" coordsize="1244,2158" o:spt="100" adj="0,,0" path="" fillcolor="#e7b412" stroked="f" strokecolor="#3465a4">
                <v:fill color2="#184be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68" style="position:absolute;left:4831;top:1245;width:32;height:24" coordorigin="4200,-656" coordsize="1244,2158" o:spt="100" adj="0,,0" path="" fillcolor="#edbb00" stroked="f" strokecolor="#3465a4">
                <v:fill color2="#1244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69" style="position:absolute;left:4834;top:1245;width:31;height:24" coordorigin="4200,-656" coordsize="1244,2158" o:spt="100" adj="0,,0" path="" fillcolor="#efbe00" stroked="f" strokecolor="#3465a4">
                <v:fill color2="#1041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70" style="position:absolute;left:4834;top:1247;width:31;height:23" coordorigin="4200,-656" coordsize="1244,2158" o:spt="100" adj="0,,0" path="" fillcolor="#f1c200" stroked="f" strokecolor="#3465a4">
                <v:fill color2="#0e3d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71" style="position:absolute;left:4836;top:1247;width:30;height:23" coordorigin="4200,-656" coordsize="1244,2158" o:spt="100" adj="0,,0" path="" fillcolor="#f4c600" stroked="f" strokecolor="#3465a4">
                <v:fill color2="#0b39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72" style="position:absolute;left:4838;top:1247;width:31;height:22" coordorigin="4200,-656" coordsize="1244,2158" o:spt="100" adj="0,,0" path="" fillcolor="#f4c700" stroked="f" strokecolor="#3465a4">
                <v:fill color2="#0b38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73" style="position:absolute;left:4840;top:1247;width:30;height:22" coordorigin="4200,-656" coordsize="1244,2158" o:spt="100" adj="0,,0" path="" fillcolor="#f5ca00" stroked="f" strokecolor="#3465a4">
                <v:fill color2="#0a35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74" style="position:absolute;left:4842;top:1247;width:28;height:21" coordorigin="4200,-656" coordsize="1244,2158" o:spt="100" adj="0,,0" path="" fillcolor="#f5cb00" stroked="f" strokecolor="#3465a4">
                <v:fill color2="#0a34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75" style="position:absolute;left:4844;top:1250;width:27;height:21" coordorigin="4200,-656" coordsize="1244,2158" o:spt="100" adj="0,,0" path="" fillcolor="#f6cd02" stroked="f" strokecolor="#3465a4">
                <v:fill color2="#0932f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76" style="position:absolute;left:4846;top:1250;width:27;height:21" coordorigin="4200,-656" coordsize="1244,2158" o:spt="100" adj="0,,0" path="" fillcolor="#f6ce15" stroked="f" strokecolor="#3465a4">
                <v:fill color2="#0931e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77" style="position:absolute;left:4846;top:1251;width:27;height:19" coordorigin="4200,-656" coordsize="1244,2158" o:spt="100" adj="0,,0" path="" fillcolor="#f6d01e" stroked="f" strokecolor="#3465a4">
                <v:fill color2="#092fe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78" style="position:absolute;left:4851;top:1252;width:26;height:18" coordorigin="4200,-656" coordsize="1244,2158" o:spt="100" adj="0,,0" path="" fillcolor="#f6d12b" stroked="f" strokecolor="#3465a4">
                <v:fill color2="#092ed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79" style="position:absolute;left:4851;top:1252;width:26;height:19" coordorigin="4200,-656" coordsize="1244,2158" o:spt="100" adj="0,,0" path="" fillcolor="#f6d43d" stroked="f" strokecolor="#3465a4">
                <v:fill color2="#092bc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80" style="position:absolute;left:4855;top:1252;width:25;height:19" coordorigin="4200,-656" coordsize="1244,2158" o:spt="100" adj="0,,0" path="" fillcolor="#f6d544" stroked="f" strokecolor="#3465a4">
                <v:fill color2="#092ab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81" style="position:absolute;left:4855;top:1252;width:25;height:18" coordorigin="4200,-656" coordsize="1244,2158" o:spt="100" adj="0,,0" path="" fillcolor="#f6d64f" stroked="f" strokecolor="#3465a4">
                <v:fill color2="#0929b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82" style="position:absolute;left:4857;top:1252;width:24;height:18" coordorigin="4200,-656" coordsize="1244,2158" o:spt="100" adj="0,,0" path="" fillcolor="#f5d757" stroked="f" strokecolor="#3465a4">
                <v:fill color2="#0a28a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83" style="position:absolute;left:4859;top:1254;width:24;height:18" coordorigin="4200,-656" coordsize="1244,2158" o:spt="100" adj="0,,0" path="" fillcolor="#f5d95f" stroked="f" strokecolor="#3465a4">
                <v:fill color2="#0a26a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84" style="position:absolute;left:4860;top:1256;width:23;height:17" coordorigin="4200,-656" coordsize="1244,2158" o:spt="100" adj="0,,0" path="" fillcolor="#f4da66" stroked="f" strokecolor="#3465a4">
                <v:fill color2="#0b259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85" style="position:absolute;left:4863;top:1256;width:23;height:18" coordorigin="4200,-656" coordsize="1244,2158" o:spt="100" adj="0,,0" path="" fillcolor="#f4dd73" stroked="f" strokecolor="#3465a4">
                <v:fill color2="#0b228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86" style="position:absolute;left:4863;top:1256;width:23;height:17" coordorigin="4200,-656" coordsize="1244,2158" o:spt="100" adj="0,,0" path="" fillcolor="#f3df7a" stroked="f" strokecolor="#3465a4">
                <v:fill color2="#0c208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87" style="position:absolute;left:4865;top:1258;width:23;height:16" coordorigin="4200,-656" coordsize="1244,2158" o:spt="100" adj="0,,0" path="" fillcolor="#f3e081" stroked="f" strokecolor="#3465a4">
                <v:fill color2="#0c1f7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88" style="position:absolute;left:4868;top:1258;width:22;height:17" coordorigin="4200,-656" coordsize="1244,2158" o:spt="100" adj="0,,0" path="" fillcolor="#f3e188" stroked="f" strokecolor="#3465a4">
                <v:fill color2="#0c1e7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89" style="position:absolute;left:4868;top:1259;width:22;height:16" coordorigin="4200,-656" coordsize="1244,2158" o:spt="100" adj="0,,0" path="" fillcolor="#f3e28f" stroked="f" strokecolor="#3465a4">
                <v:fill color2="#0c1d7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90" style="position:absolute;left:4872;top:1260;width:21;height:16" coordorigin="4200,-656" coordsize="1244,2158" o:spt="100" adj="0,,0" path="" fillcolor="#f3e496" stroked="f" strokecolor="#3465a4">
                <v:fill color2="#0c1b6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91" style="position:absolute;left:4872;top:1260;width:21;height:15" coordorigin="4200,-656" coordsize="1244,2158" o:spt="100" adj="0,,0" path="" fillcolor="#f4e7a6" stroked="f" strokecolor="#3465a4">
                <v:fill color2="#0b185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92" style="position:absolute;left:4873;top:1260;width:21;height:15" coordorigin="4200,-656" coordsize="1244,2158" o:spt="100" adj="0,,0" path="" fillcolor="#f4e9ae" stroked="f" strokecolor="#3465a4">
                <v:fill color2="#0b165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93" style="position:absolute;left:4876;top:1260;width:19;height:16" coordorigin="4200,-656" coordsize="1244,2158" o:spt="100" adj="0,,0" path="" fillcolor="#f5eab6" stroked="f" strokecolor="#3465a4">
                <v:fill color2="#0a154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94" style="position:absolute;left:4876;top:1262;width:19;height:15" coordorigin="4200,-656" coordsize="1244,2158" o:spt="100" adj="0,,0" path="" fillcolor="#f5ecbd" stroked="f" strokecolor="#3465a4">
                <v:fill color2="#0a134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95" style="position:absolute;left:4878;top:1264;width:18;height:15" coordorigin="4200,-656" coordsize="1244,2158" o:spt="100" adj="0,,0" path="" fillcolor="#f6edc4" stroked="f" strokecolor="#3465a4">
                <v:fill color2="#09123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96" style="position:absolute;left:4881;top:1264;width:17;height:14" coordorigin="4200,-656" coordsize="1244,2158" o:spt="100" adj="0,,0" path="" fillcolor="#f7efcc" stroked="f" strokecolor="#3465a4">
                <v:fill color2="#08103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497" style="position:absolute;left:4882;top:1266;width:17;height:13" coordorigin="4200,-656" coordsize="1244,2158" o:spt="100" adj="0,,0" path="" fillcolor="#f8f3da" stroked="f" strokecolor="#3465a4">
                <v:fill color2="#070c2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group>
            <v:group id="_x0000_s2498" style="position:absolute;left:4521;top:721;width:612;height:570" coordorigin="4200,-656" coordsize="1244,2158">
              <v:shape id="_x0000_s2499" style="position:absolute;left:4885;top:1266;width:16;height:11" coordorigin="4200,-656" coordsize="1244,2158" o:spt="100" adj="0,,0" path="" fillcolor="#f9f5e1" stroked="f" strokecolor="#3465a4">
                <v:fill color2="#060a1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00" style="position:absolute;left:4885;top:1267;width:15;height:10" coordorigin="4200,-656" coordsize="1244,2158" o:spt="100" adj="0,,0" path="" fillcolor="#faf7e8" stroked="f" strokecolor="#3465a4">
                <v:fill color2="#05081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01" style="position:absolute;left:4886;top:1267;width:15;height:11" coordorigin="4200,-656" coordsize="1244,2158" o:spt="100" adj="0,,0" path="" fillcolor="#fbf9ef" stroked="f" strokecolor="#3465a4">
                <v:fill color2="#04061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02" style="position:absolute;left:4889;top:1268;width:14;height:10" coordorigin="4200,-656" coordsize="1244,2158" o:spt="100" adj="0,,0" path="" fillcolor="#fdfcf7" stroked="f" strokecolor="#3465a4">
                <v:fill color2="#02030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03" style="position:absolute;left:4890;top:1268;width:15;height:9" coordorigin="4200,-656" coordsize="1244,2158" o:spt="100" adj="0,,0" path="" stroked="f" strokecolor="#3465a4">
                <v:fill color2="black"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04" style="position:absolute;left:4891;top:1270;width:15;height:9" coordorigin="4200,-656" coordsize="1244,2158" o:spt="100" adj="0,,0" path="" fillcolor="#faf8f2" stroked="f" strokecolor="#3465a4">
                <v:fill color2="#05070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05" style="position:absolute;left:4893;top:1271;width:14;height:9" coordorigin="4200,-656" coordsize="1244,2158" o:spt="100" adj="0,,0" path="" fillcolor="#f9f6eb" stroked="f" strokecolor="#3465a4">
                <v:fill color2="#06091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06" style="position:absolute;left:4894;top:1272;width:14;height:9" coordorigin="4200,-656" coordsize="1244,2158" o:spt="100" adj="0,,0" path="" fillcolor="#f7f2e4" stroked="f" strokecolor="#3465a4">
                <v:fill color2="#080d1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07" style="position:absolute;left:4897;top:1272;width:11;height:9" coordorigin="4200,-656" coordsize="1244,2158" o:spt="100" adj="0,,0" path="" fillcolor="#f5f0de" stroked="f" strokecolor="#3465a4">
                <v:fill color2="#0a0f2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08" style="position:absolute;left:4899;top:1273;width:10;height:8" coordorigin="4200,-656" coordsize="1244,2158" o:spt="100" adj="0,,0" path="" fillcolor="#f3edd6" stroked="f" strokecolor="#3465a4">
                <v:fill color2="#0c122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09" style="position:absolute;left:4901;top:1273;width:10;height:8" coordorigin="4200,-656" coordsize="1244,2158" o:spt="100" adj="0,,0" path="" fillcolor="#f1e9ca" stroked="f" strokecolor="#3465a4">
                <v:fill color2="#0e163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10" style="position:absolute;left:4901;top:1275;width:10;height:7" coordorigin="4200,-656" coordsize="1244,2158" o:spt="100" adj="0,,0" path="" fillcolor="#efe6c4" stroked="f" strokecolor="#3465a4">
                <v:fill color2="#10193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11" style="position:absolute;left:4903;top:1277;width:9;height:7" coordorigin="4200,-656" coordsize="1244,2158" o:spt="100" adj="0,,0" path="" fillcolor="#efe4bd" stroked="f" strokecolor="#3465a4">
                <v:fill color2="#101b4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12" style="position:absolute;left:4906;top:1277;width:9;height:6" coordorigin="4200,-656" coordsize="1244,2158" o:spt="100" adj="0,,0" path="" fillcolor="#eee1b6" stroked="f" strokecolor="#3465a4">
                <v:fill color2="#111e4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13" style="position:absolute;left:4907;top:1279;width:8;height:5" coordorigin="4200,-656" coordsize="1244,2158" o:spt="100" adj="0,,0" path="" fillcolor="#eddeaf" stroked="f" strokecolor="#3465a4">
                <v:fill color2="#12215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14" style="position:absolute;left:4908;top:1279;width:8;height:6" coordorigin="4200,-656" coordsize="1244,2158" o:spt="100" adj="0,,0" path="" fillcolor="#ecdda8" stroked="f" strokecolor="#3465a4">
                <v:fill color2="#13225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15" style="position:absolute;left:4910;top:1279;width:8;height:6" coordorigin="4200,-656" coordsize="1244,2158" o:spt="100" adj="0,,0" path="" fillcolor="#ebd89b" stroked="f" strokecolor="#3465a4">
                <v:fill color2="#14276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16" style="position:absolute;left:4911;top:1280;width:7;height:6" coordorigin="4200,-656" coordsize="1244,2158" o:spt="100" adj="0,,0" path="" fillcolor="#ebd694" stroked="f" strokecolor="#3465a4">
                <v:fill color2="#14296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17" style="position:absolute;left:4912;top:1281;width:7;height:5" coordorigin="4200,-656" coordsize="1244,2158" o:spt="100" adj="0,,0" path="" fillcolor="#ead38d" stroked="f" strokecolor="#3465a4">
                <v:fill color2="#152c7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18" style="position:absolute;left:4915;top:1281;width:6;height:4" coordorigin="4200,-656" coordsize="1244,2158" o:spt="100" adj="0,,0" path="" fillcolor="#e8d187" stroked="f" strokecolor="#3465a4">
                <v:fill color2="#172e7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19" style="position:absolute;left:4918;top:1283;width:5;height:4" coordorigin="4200,-656" coordsize="1244,2158" o:spt="100" adj="0,,0" path="" fillcolor="#e8ce80" stroked="f" strokecolor="#3465a4">
                <v:fill color2="#17317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20" style="position:absolute;left:4918;top:1284;width:5;height:2" coordorigin="4200,-656" coordsize="1244,2158" o:spt="100" adj="0,,0" path="" fillcolor="#e7cc7a" stroked="f" strokecolor="#3465a4">
                <v:fill color2="#18338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21" style="position:absolute;left:4919;top:1284;width:5;height:2" coordorigin="4200,-656" coordsize="1244,2158" o:spt="100" adj="0,,0" path="" fillcolor="#e4c76d" stroked="f" strokecolor="#3465a4">
                <v:fill color2="#1b389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22" style="position:absolute;left:4920;top:1285;width:5;height:1" coordorigin="4200,-656" coordsize="1244,2158" o:spt="100" adj="0,,0" path="" fillcolor="#e3c466" stroked="f" strokecolor="#3465a4">
                <v:fill color2="#1c3b9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23" style="position:absolute;left:4923;top:1285;width:4;height:0" coordorigin="4200,-656" coordsize="1244,2158" o:spt="100" adj="0,,0" path="" fillcolor="#e3c160" stroked="f" strokecolor="#3465a4">
                <v:fill color2="#1c3e9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24" style="position:absolute;left:4927;top:1288;width:1;height:0" coordorigin="4200,-656" coordsize="1244,2158" o:spt="100" adj="0,,0" path="" fillcolor="#e1bf59" stroked="f" strokecolor="#3465a4">
                <v:fill color2="#1e40a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25" style="position:absolute;left:4927;top:1288;width:1;height:0" coordorigin="4200,-656" coordsize="1244,2158" o:spt="100" adj="0,,0" path="" fillcolor="#e0bc53" stroked="f" strokecolor="#3465a4">
                <v:fill color2="#1f43a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rect id="_x0000_s2526" style="position:absolute;left:4927;top:1289;width:1;height:1" fillcolor="#dfba4d" stroked="f" strokecolor="#3465a4">
                <v:fill color2="#2045b2" o:detectmouseclick="t"/>
                <v:stroke joinstyle="round"/>
              </v:rect>
              <v:shape id="_x0000_s2527" style="position:absolute;left:4643;top:1115;width:284;height:173" coordsize="21600,21600" o:spt="100" adj="0,,0" path="" filled="f" strokecolor="#1f1a17" strokeweight=".12mm">
                <v:fill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28" style="position:absolute;left:4521;top:721;width:24;height:21" coordsize="21600,21600" o:spt="100" adj="0,,0" path="" fillcolor="#dbb236" stroked="f" strokecolor="#3465a4">
                <v:fill color2="#244dc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29" style="position:absolute;left:4522;top:721;width:25;height:24" coordsize="21600,21600" o:spt="100" adj="0,,0" path="" fillcolor="#dcb33a" stroked="f" strokecolor="#3465a4">
                <v:fill color2="#234cc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30" style="position:absolute;left:4525;top:724;width:27;height:24" coordsize="21600,21600" o:spt="100" adj="0,,0" path="" fillcolor="#ddb53d" stroked="f" strokecolor="#3465a4">
                <v:fill color2="#224ac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31" style="position:absolute;left:4525;top:726;width:30;height:25" coordsize="21600,21600" o:spt="100" adj="0,,0" path="" fillcolor="#deb740" stroked="f" strokecolor="#3465a4">
                <v:fill color2="#2148b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32" style="position:absolute;left:4525;top:729;width:33;height:26" coordsize="21600,21600" o:spt="100" adj="0,,0" path="" fillcolor="#dfb944" stroked="f" strokecolor="#3465a4">
                <v:fill color2="#2046b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33" style="position:absolute;left:4529;top:729;width:35;height:31" coordsize="21600,21600" o:spt="100" adj="0,,0" path="" fillcolor="#e1be4b" stroked="f" strokecolor="#3465a4">
                <v:fill color2="#1e41b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34" style="position:absolute;left:4529;top:730;width:40;height:33" coordsize="21600,21600" o:spt="100" adj="0,,0" path="" fillcolor="#e2c04f" stroked="f" strokecolor="#3465a4">
                <v:fill color2="#1d3fb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35" style="position:absolute;left:4529;top:731;width:44;height:36" coordsize="21600,21600" o:spt="100" adj="0,,0" path="" fillcolor="#e2c254" stroked="f" strokecolor="#3465a4">
                <v:fill color2="#1d3da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36" style="position:absolute;left:4529;top:731;width:47;height:40" coordsize="21600,21600" o:spt="100" adj="0,,0" path="" fillcolor="#e3c457" stroked="f" strokecolor="#3465a4">
                <v:fill color2="#1c3ba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37" style="position:absolute;left:4529;top:733;width:50;height:41" coordsize="21600,21600" o:spt="100" adj="0,,0" path="" fillcolor="#e4c65b" stroked="f" strokecolor="#3465a4">
                <v:fill color2="#1b39a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38" style="position:absolute;left:4530;top:735;width:51;height:44" coordsize="21600,21600" o:spt="100" adj="0,,0" path="" fillcolor="#e5c860" stroked="f" strokecolor="#3465a4">
                <v:fill color2="#1a379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39" style="position:absolute;left:4531;top:737;width:55;height:45" coordsize="21600,21600" o:spt="100" adj="0,,0" path="" fillcolor="#e6cd68" stroked="f" strokecolor="#3465a4">
                <v:fill color2="#19329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40" style="position:absolute;left:4531;top:738;width:58;height:50" coordsize="21600,21600" o:spt="100" adj="0,,0" path="" fillcolor="#e7d06d" stroked="f" strokecolor="#3465a4">
                <v:fill color2="#182f9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41" style="position:absolute;left:4531;top:739;width:61;height:53" coordsize="21600,21600" o:spt="100" adj="0,,0" path="" fillcolor="#e8d271" stroked="f" strokecolor="#3465a4">
                <v:fill color2="#172d8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42" style="position:absolute;left:4530;top:739;width:65;height:57" coordsize="21600,21600" o:spt="100" adj="0,,0" path="" fillcolor="#e9d475" stroked="f" strokecolor="#3465a4">
                <v:fill color2="#162b8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43" style="position:absolute;left:4530;top:743;width:68;height:59" coordsize="21600,21600" o:spt="100" adj="0,,0" path="" fillcolor="#ead67a" stroked="f" strokecolor="#3465a4">
                <v:fill color2="#15298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44" style="position:absolute;left:4530;top:745;width:70;height:60" coordsize="21600,21600" o:spt="100" adj="0,,0" path="" fillcolor="#ead97e" stroked="f" strokecolor="#3465a4">
                <v:fill color2="#15268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45" style="position:absolute;left:4530;top:746;width:73;height:65" coordsize="21600,21600" o:spt="100" adj="0,,0" path="" fillcolor="#ebdc87" stroked="f" strokecolor="#3465a4">
                <v:fill color2="#14237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46" style="position:absolute;left:4529;top:749;width:77;height:65" coordsize="21600,21600" o:spt="100" adj="0,,0" path="" fillcolor="#ecdd8b" stroked="f" strokecolor="#3465a4">
                <v:fill color2="#13227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47" style="position:absolute;left:4529;top:752;width:80;height:67" coordsize="21600,21600" o:spt="100" adj="0,,0" path="" fillcolor="#ecdf90" stroked="f" strokecolor="#3465a4">
                <v:fill color2="#13206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48" style="position:absolute;left:4529;top:754;width:82;height:69" coordsize="21600,21600" o:spt="100" adj="0,,0" path="" fillcolor="#ece094" stroked="f" strokecolor="#3465a4">
                <v:fill color2="#131f6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49" style="position:absolute;left:4530;top:755;width:83;height:72" coordsize="21600,21600" o:spt="100" adj="0,,0" path="" fillcolor="#ede398" stroked="f" strokecolor="#3465a4">
                <v:fill color2="#121c6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50" style="position:absolute;left:4530;top:756;width:84;height:74" coordsize="21600,21600" o:spt="100" adj="0,,0" path="" fillcolor="#eee6a2" stroked="f" strokecolor="#3465a4">
                <v:fill color2="#11195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51" style="position:absolute;left:4531;top:762;width:85;height:74" coordsize="21600,21600" o:spt="100" adj="0,,0" path="" fillcolor="#eee7a6" stroked="f" strokecolor="#3465a4">
                <v:fill color2="#11185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52" style="position:absolute;left:4531;top:764;width:86;height:75" coordsize="21600,21600" o:spt="100" adj="0,,0" path="" fillcolor="#efe9ab" stroked="f" strokecolor="#3465a4">
                <v:fill color2="#10165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53" style="position:absolute;left:4533;top:767;width:86;height:75" coordsize="21600,21600" o:spt="100" adj="0,,0" path="" fillcolor="#f0ebaf" stroked="f" strokecolor="#3465a4">
                <v:fill color2="#0f145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54" style="position:absolute;left:4533;top:771;width:86;height:74" coordsize="21600,21600" o:spt="100" adj="0,,0" path="" fillcolor="#f2edb4" stroked="f" strokecolor="#3465a4">
                <v:fill color2="#0d124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55" style="position:absolute;left:4534;top:773;width:86;height:75" coordsize="21600,21600" o:spt="100" adj="0,,0" path="" fillcolor="#f3efba" stroked="f" strokecolor="#3465a4">
                <v:fill color2="#0c104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56" style="position:absolute;left:4537;top:777;width:85;height:74" coordsize="21600,21600" o:spt="100" adj="0,,0" path="" fillcolor="#f5f2c2" stroked="f" strokecolor="#3465a4">
                <v:fill color2="#0a0d3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57" style="position:absolute;left:4538;top:781;width:84;height:73" coordsize="21600,21600" o:spt="100" adj="0,,0" path="" fillcolor="#f6f4c7" stroked="f" strokecolor="#3465a4">
                <v:fill color2="#090b3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58" style="position:absolute;left:4541;top:784;width:83;height:72" coordsize="21600,21600" o:spt="100" adj="0,,0" path="" fillcolor="#f8f6cc" stroked="f" strokecolor="#3465a4">
                <v:fill color2="#07093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59" style="position:absolute;left:4542;top:789;width:81;height:70" coordsize="21600,21600" o:spt="100" adj="0,,0" path="" fillcolor="#f9f8d0" stroked="f" strokecolor="#3465a4">
                <v:fill color2="#06072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60" style="position:absolute;left:4546;top:792;width:80;height:69" coordsize="21600,21600" o:spt="100" adj="0,,0" path="" fillcolor="#f8f6cc" stroked="f" strokecolor="#3465a4">
                <v:fill color2="#07093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61" style="position:absolute;left:4546;top:797;width:80;height:67" coordsize="21600,21600" o:spt="100" adj="0,,0" path="" fillcolor="#f6f5c6" stroked="f" strokecolor="#3465a4">
                <v:fill color2="#090a3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62" style="position:absolute;left:4548;top:798;width:77;height:67" coordsize="21600,21600" o:spt="100" adj="0,,0" path="" fillcolor="#f3f1bb" stroked="f" strokecolor="#3465a4">
                <v:fill color2="#0c0e4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63" style="position:absolute;left:4550;top:803;width:76;height:68" coordsize="21600,21600" o:spt="100" adj="0,,0" path="" fillcolor="#f1eeb5" stroked="f" strokecolor="#3465a4">
                <v:fill color2="#0e114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64" style="position:absolute;left:4552;top:807;width:74;height:66" coordsize="21600,21600" o:spt="100" adj="0,,0" path="" fillcolor="#f0edae" stroked="f" strokecolor="#3465a4">
                <v:fill color2="#0f125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65" style="position:absolute;left:4554;top:811;width:73;height:66" coordsize="21600,21600" o:spt="100" adj="0,,0" path="" fillcolor="#eeeaa9" stroked="f" strokecolor="#3465a4">
                <v:fill color2="#11155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66" style="position:absolute;left:4555;top:815;width:72;height:65" coordsize="21600,21600" o:spt="100" adj="0,,0" path="" fillcolor="#ede9a4" stroked="f" strokecolor="#3465a4">
                <v:fill color2="#12165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67" style="position:absolute;left:4556;top:820;width:72;height:64" coordsize="21600,21600" o:spt="100" adj="0,,0" path="" fillcolor="#ece69d" stroked="f" strokecolor="#3465a4">
                <v:fill color2="#13196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68" style="position:absolute;left:4558;top:824;width:70;height:62" coordsize="21600,21600" o:spt="100" adj="0,,0" path="" fillcolor="#ebe393" stroked="f" strokecolor="#3465a4">
                <v:fill color2="#141c6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69" style="position:absolute;left:4559;top:828;width:68;height:62" coordsize="21600,21600" o:spt="100" adj="0,,0" path="" fillcolor="#eae18d" stroked="f" strokecolor="#3465a4">
                <v:fill color2="#151e7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70" style="position:absolute;left:4560;top:832;width:67;height:61" coordsize="21600,21600" o:spt="100" adj="0,,0" path="" fillcolor="#e9df88" stroked="f" strokecolor="#3465a4">
                <v:fill color2="#16207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71" style="position:absolute;left:4563;top:836;width:65;height:60" coordsize="21600,21600" o:spt="100" adj="0,,0" path="" fillcolor="#e7dd82" stroked="f" strokecolor="#3465a4">
                <v:fill color2="#18227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72" style="position:absolute;left:4564;top:841;width:64;height:59" coordsize="21600,21600" o:spt="100" adj="0,,0" path="" fillcolor="#e7db7d" stroked="f" strokecolor="#3465a4">
                <v:fill color2="#18248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73" style="position:absolute;left:4567;top:845;width:64;height:59" coordsize="21600,21600" o:spt="100" adj="0,,0" path="" fillcolor="#e5d978" stroked="f" strokecolor="#3465a4">
                <v:fill color2="#1a268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74" style="position:absolute;left:4567;top:849;width:64;height:59" coordsize="21600,21600" o:spt="100" adj="0,,0" path="" fillcolor="#e3d46d" stroked="f" strokecolor="#3465a4">
                <v:fill color2="#1c2b9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75" style="position:absolute;left:4567;top:855;width:62;height:57" coordsize="21600,21600" o:spt="100" adj="0,,0" path="" fillcolor="#e2d168" stroked="f" strokecolor="#3465a4">
                <v:fill color2="#1d2e9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76" style="position:absolute;left:4567;top:858;width:62;height:58" coordsize="21600,21600" o:spt="100" adj="0,,0" path="" fillcolor="#e0cf62" stroked="f" strokecolor="#3465a4">
                <v:fill color2="#1f309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77" style="position:absolute;left:4567;top:862;width:61;height:58" coordsize="21600,21600" o:spt="100" adj="0,,0" path="" fillcolor="#dfcc5c" stroked="f" strokecolor="#3465a4">
                <v:fill color2="#2033a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78" style="position:absolute;left:4567;top:866;width:61;height:59" coordsize="21600,21600" o:spt="100" adj="0,,0" path="" fillcolor="#ddca57" stroked="f" strokecolor="#3465a4">
                <v:fill color2="#2235a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79" style="position:absolute;left:4567;top:870;width:64;height:59" coordsize="21600,21600" o:spt="100" adj="0,,0" path="" fillcolor="#dac54c" stroked="f" strokecolor="#3465a4">
                <v:fill color2="#253ab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80" style="position:absolute;left:4567;top:875;width:65;height:60" coordsize="21600,21600" o:spt="100" adj="0,,0" path="" fillcolor="#d9c247" stroked="f" strokecolor="#3465a4">
                <v:fill color2="#263db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81" style="position:absolute;left:4564;top:879;width:66;height:61" coordsize="21600,21600" o:spt="100" adj="0,,0" path="" fillcolor="#d7c042" stroked="f" strokecolor="#3465a4">
                <v:fill color2="#283fb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82" style="position:absolute;left:4564;top:883;width:66;height:62" coordsize="21600,21600" o:spt="100" adj="0,,0" path="" fillcolor="#d6bd3e" stroked="f" strokecolor="#3465a4">
                <v:fill color2="#2942c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83" style="position:absolute;left:4563;top:887;width:68;height:64" coordsize="21600,21600" o:spt="100" adj="0,,0" path="" fillcolor="#d4bb39" stroked="f" strokecolor="#3465a4">
                <v:fill color2="#2b44c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84" style="position:absolute;left:4563;top:893;width:69;height:64" coordsize="21600,21600" o:spt="100" adj="0,,0" path="" fillcolor="#d3b835" stroked="f" strokecolor="#3465a4">
                <v:fill color2="#2c47c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85" style="position:absolute;left:4563;top:896;width:70;height:65" coordsize="21600,21600" o:spt="100" adj="0,,0" path="" fillcolor="#d0b32e" stroked="f" strokecolor="#3465a4">
                <v:fill color2="#2f4cd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86" style="position:absolute;left:4563;top:900;width:73;height:66" coordsize="21600,21600" o:spt="100" adj="0,,0" path="" fillcolor="#ceb12b" stroked="f" strokecolor="#3465a4">
                <v:fill color2="#314ed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87" style="position:absolute;left:4563;top:904;width:74;height:67" coordsize="21600,21600" o:spt="100" adj="0,,0" path="" fillcolor="#cdae27" stroked="f" strokecolor="#3465a4">
                <v:fill color2="#3251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88" style="position:absolute;left:4563;top:907;width:75;height:67" coordsize="21600,21600" o:spt="100" adj="0,,0" path="" fillcolor="#cbac26" stroked="f" strokecolor="#3465a4">
                <v:fill color2="#345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89" style="position:absolute;left:4563;top:910;width:77;height:69" coordsize="21600,21600" o:spt="100" adj="0,,0" path="" fillcolor="#c9a924" stroked="f" strokecolor="#3465a4">
                <v:fill color2="#3656d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90" style="position:absolute;left:4563;top:913;width:80;height:70" coordsize="21600,21600" o:spt="100" adj="0,,0" path="" fillcolor="#c7a724" stroked="f" strokecolor="#3465a4">
                <v:fill color2="#3858d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91" style="position:absolute;left:4563;top:917;width:82;height:73" coordsize="21600,21600" o:spt="100" adj="0,,0" path="" fillcolor="#c4a224" stroked="f" strokecolor="#3465a4">
                <v:fill color2="#3b5dd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92" style="position:absolute;left:4563;top:919;width:83;height:74" coordsize="21600,21600" o:spt="100" adj="0,,0" path="" fillcolor="#c29f25" stroked="f" strokecolor="#3465a4">
                <v:fill color2="#3d60d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93" style="position:absolute;left:4563;top:921;width:85;height:74" coordsize="21600,21600" o:spt="100" adj="0,,0" path="" fillcolor="#c29f25" stroked="f" strokecolor="#3465a4">
                <v:fill color2="#3d60d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94" style="position:absolute;left:4563;top:924;width:87;height:75" coordsize="21600,21600" o:spt="100" adj="0,,0" path="" fillcolor="#c39e26" stroked="f" strokecolor="#3465a4">
                <v:fill color2="#3c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95" style="position:absolute;left:4563;top:925;width:87;height:76" coordsize="21600,21600" o:spt="100" adj="0,,0" path="" fillcolor="#c49d26" stroked="f" strokecolor="#3465a4">
                <v:fill color2="#3b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96" style="position:absolute;left:4564;top:930;width:89;height:77" coordsize="21600,21600" o:spt="100" adj="0,,0" path="" fillcolor="#c59c26" stroked="f" strokecolor="#3465a4">
                <v:fill color2="#3a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97" style="position:absolute;left:4567;top:934;width:89;height:76" coordsize="21600,21600" o:spt="100" adj="0,,0" path="" fillcolor="#c79a28" stroked="f" strokecolor="#3465a4">
                <v:fill color2="#3865d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98" style="position:absolute;left:4567;top:936;width:90;height:77" coordsize="21600,21600" o:spt="100" adj="0,,0" path="" fillcolor="#c79a28" stroked="f" strokecolor="#3465a4">
                <v:fill color2="#3865d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599" style="position:absolute;left:4567;top:938;width:92;height:77" coordsize="21600,21600" o:spt="100" adj="0,,0" path="" fillcolor="#c89928" stroked="f" strokecolor="#3465a4">
                <v:fill color2="#3766d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00" style="position:absolute;left:4568;top:942;width:94;height:77" coordsize="21600,21600" o:spt="100" adj="0,,0" path="" fillcolor="#c99829" stroked="f" strokecolor="#3465a4">
                <v:fill color2="#3667d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01" style="position:absolute;left:4569;top:945;width:95;height:80" coordsize="21600,21600" o:spt="100" adj="0,,0" path="" fillcolor="#ca972a" stroked="f" strokecolor="#3465a4">
                <v:fill color2="#3568d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02" style="position:absolute;left:4571;top:946;width:98;height:81" coordsize="21600,21600" o:spt="100" adj="0,,0" path="" fillcolor="#cb962a" stroked="f" strokecolor="#3465a4">
                <v:fill color2="#3469d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03" style="position:absolute;left:4572;top:947;width:100;height:84" coordsize="21600,21600" o:spt="100" adj="0,,0" path="" fillcolor="#cc952a" stroked="f" strokecolor="#3465a4">
                <v:fill color2="#336ad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04" style="position:absolute;left:4573;top:949;width:102;height:85" coordsize="21600,21600" o:spt="100" adj="0,,0" path="" fillcolor="#cc962a" stroked="f" strokecolor="#3465a4">
                <v:fill color2="#3369d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05" style="position:absolute;left:4575;top:951;width:104;height:85" coordsize="21600,21600" o:spt="100" adj="0,,0" path="" fillcolor="#cc9729" stroked="f" strokecolor="#3465a4">
                <v:fill color2="#3368d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06" style="position:absolute;left:4575;top:954;width:106;height:86" coordsize="21600,21600" o:spt="100" adj="0,,0" path="" fillcolor="#cc9829" stroked="f" strokecolor="#3465a4">
                <v:fill color2="#3367d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07" style="position:absolute;left:4576;top:954;width:108;height:90" coordsize="21600,21600" o:spt="100" adj="0,,0" path="" fillcolor="#cc9928" stroked="f" strokecolor="#3465a4">
                <v:fill color2="#3366d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08" style="position:absolute;left:4580;top:955;width:109;height:91" coordsize="21600,21600" o:spt="100" adj="0,,0" path="" fillcolor="#cc9a27" stroked="f" strokecolor="#3465a4">
                <v:fill color2="#3365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09" style="position:absolute;left:4580;top:959;width:111;height:92" coordsize="21600,21600" o:spt="100" adj="0,,0" path="" fillcolor="#cc9b26" stroked="f" strokecolor="#3465a4">
                <v:fill color2="#3364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10" style="position:absolute;left:4584;top:961;width:112;height:91" coordsize="21600,21600" o:spt="100" adj="0,,0" path="" fillcolor="#cc9c26" stroked="f" strokecolor="#3465a4">
                <v:fill color2="#33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11" style="position:absolute;left:4584;top:963;width:116;height:93" coordsize="21600,21600" o:spt="100" adj="0,,0" path="" fillcolor="#cc9d26" stroked="f" strokecolor="#3465a4">
                <v:fill color2="#33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12" style="position:absolute;left:4584;top:963;width:116;height:98" coordsize="21600,21600" o:spt="100" adj="0,,0" path="" fillcolor="#cc9e25" stroked="f" strokecolor="#3465a4">
                <v:fill color2="#3361d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13" style="position:absolute;left:4585;top:964;width:118;height:98" coordsize="21600,21600" o:spt="100" adj="0,,0" path="" fillcolor="#cc9f24" stroked="f" strokecolor="#3465a4">
                <v:fill color2="#3360d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14" style="position:absolute;left:4586;top:968;width:120;height:99" coordsize="21600,21600" o:spt="100" adj="0,,0" path="" fillcolor="#d2a326" stroked="f" strokecolor="#3465a4">
                <v:fill color2="#2d5c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15" style="position:absolute;left:4589;top:970;width:121;height:100" coordsize="21600,21600" o:spt="100" adj="0,,0" path="" fillcolor="#d5a627" stroked="f" strokecolor="#3465a4">
                <v:fill color2="#2a59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16" style="position:absolute;left:4590;top:972;width:124;height:99" coordsize="21600,21600" o:spt="100" adj="0,,0" path="" fillcolor="#d8a82b" stroked="f" strokecolor="#3465a4">
                <v:fill color2="#2757d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17" style="position:absolute;left:4592;top:972;width:126;height:102" coordsize="21600,21600" o:spt="100" adj="0,,0" path="" fillcolor="#dbaa31" stroked="f" strokecolor="#3465a4">
                <v:fill color2="#2455c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18" style="position:absolute;left:4594;top:974;width:126;height:102" coordsize="21600,21600" o:spt="100" adj="0,,0" path="" fillcolor="#ddad39" stroked="f" strokecolor="#3465a4">
                <v:fill color2="#2252c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19" style="position:absolute;left:4597;top:976;width:128;height:102" coordsize="21600,21600" o:spt="100" adj="0,,0" path="" fillcolor="#dfae40" stroked="f" strokecolor="#3465a4">
                <v:fill color2="#2051b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20" style="position:absolute;left:4601;top:789;width:364;height:292" coordsize="21600,21600" o:spt="100" adj="0,,0" path="" fillcolor="#e4b34f" stroked="f" strokecolor="#3465a4">
                <v:fill color2="#1b4cb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21" style="position:absolute;left:4601;top:788;width:370;height:297" coordsize="21600,21600" o:spt="100" adj="0,,0" path="" fillcolor="#e6b457" stroked="f" strokecolor="#3465a4">
                <v:fill color2="#194ba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22" style="position:absolute;left:4603;top:786;width:373;height:300" coordsize="21600,21600" o:spt="100" adj="0,,0" path="" fillcolor="#e9b65f" stroked="f" strokecolor="#3465a4">
                <v:fill color2="#1649a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23" style="position:absolute;left:4606;top:786;width:377;height:303" coordsize="21600,21600" o:spt="100" adj="0,,0" path="" fillcolor="#eab968" stroked="f" strokecolor="#3465a4">
                <v:fill color2="#15469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24" style="position:absolute;left:4609;top:784;width:382;height:308" coordsize="21600,21600" o:spt="100" adj="0,,0" path="" fillcolor="#ebba70" stroked="f" strokecolor="#3465a4">
                <v:fill color2="#14458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25" style="position:absolute;left:4609;top:781;width:387;height:311" coordsize="21600,21600" o:spt="100" adj="0,,0" path="" fillcolor="#edbb78" stroked="f" strokecolor="#3465a4">
                <v:fill color2="#12448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26" style="position:absolute;left:4613;top:781;width:391;height:314" coordsize="21600,21600" o:spt="100" adj="0,,0" path="" fillcolor="#efbf89" stroked="f" strokecolor="#3465a4">
                <v:fill color2="#10407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27" style="position:absolute;left:4618;top:781;width:394;height:316" coordsize="21600,21600" o:spt="100" adj="0,,0" path="" fillcolor="#f1c092" stroked="f" strokecolor="#3465a4">
                <v:fill color2="#0e3f6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28" style="position:absolute;left:4618;top:780;width:399;height:319" coordsize="21600,21600" o:spt="100" adj="0,,0" path="" fillcolor="#f2c39a" stroked="f" strokecolor="#3465a4">
                <v:fill color2="#0d3c6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29" style="position:absolute;left:4622;top:780;width:401;height:320" coordsize="21600,21600" o:spt="100" adj="0,,0" path="" fillcolor="#f1c091" stroked="f" strokecolor="#3465a4">
                <v:fill color2="#0e3f6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30" style="position:absolute;left:4626;top:780;width:401;height:323" coordsize="21600,21600" o:spt="100" adj="0,,0" path="" fillcolor="#efbe86" stroked="f" strokecolor="#3465a4">
                <v:fill color2="#10417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31" style="position:absolute;left:4628;top:781;width:404;height:324" coordsize="21600,21600" o:spt="100" adj="0,,0" path="" fillcolor="#edbc7d" stroked="f" strokecolor="#3465a4">
                <v:fill color2="#12438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32" style="position:absolute;left:4632;top:781;width:405;height:325" coordsize="21600,21600" o:spt="100" adj="0,,0" path="" fillcolor="#eab869" stroked="f" strokecolor="#3465a4">
                <v:fill color2="#15479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33" style="position:absolute;left:4635;top:781;width:408;height:326" coordsize="21600,21600" o:spt="100" adj="0,,0" path="" fillcolor="#e7b55d" stroked="f" strokecolor="#3465a4">
                <v:fill color2="#184aa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34" style="position:absolute;left:4639;top:781;width:410;height:328" coordsize="21600,21600" o:spt="100" adj="0,,0" path="" fillcolor="#e5b255" stroked="f" strokecolor="#3465a4">
                <v:fill color2="#1a4da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35" style="position:absolute;left:4643;top:781;width:411;height:330" coordsize="21600,21600" o:spt="100" adj="0,,0" path="" fillcolor="#e1b04b" stroked="f" strokecolor="#3465a4">
                <v:fill color2="#1e4fb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36" style="position:absolute;left:4645;top:781;width:413;height:331" coordsize="21600,21600" o:spt="100" adj="0,,0" path="" fillcolor="#dead43" stroked="f" strokecolor="#3465a4">
                <v:fill color2="#2152b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37" style="position:absolute;left:4649;top:781;width:415;height:333" coordsize="21600,21600" o:spt="100" adj="0,,0" path="" fillcolor="#dcab39" stroked="f" strokecolor="#3465a4">
                <v:fill color2="#2354c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38" style="position:absolute;left:4653;top:781;width:413;height:334" coordsize="21600,21600" o:spt="100" adj="0,,0" path="" fillcolor="#d4a52a" stroked="f" strokecolor="#3465a4">
                <v:fill color2="#2b5ad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39" style="position:absolute;left:4656;top:781;width:416;height:334" coordsize="21600,21600" o:spt="100" adj="0,,0" path="" fillcolor="#d1a227" stroked="f" strokecolor="#3465a4">
                <v:fill color2="#2e5d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40" style="position:absolute;left:4660;top:781;width:415;height:335" coordsize="21600,21600" o:spt="100" adj="0,,0" path="" fillcolor="#cc9f26" stroked="f" strokecolor="#3465a4">
                <v:fill color2="#3360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41" style="position:absolute;left:4664;top:784;width:415;height:335" coordsize="21600,21600"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42" style="position:absolute;left:4669;top:786;width:415;height:335" coordsize="21600,21600"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43" style="position:absolute;left:4670;top:787;width:416;height:335" coordsize="21600,21600"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44" style="position:absolute;left:4674;top:789;width:416;height:335" coordsize="21600,21600"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45" style="position:absolute;left:4679;top:790;width:415;height:335" coordsize="21600,21600"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46" style="position:absolute;left:4682;top:790;width:416;height:335" coordsize="21600,21600"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47" style="position:absolute;left:4685;top:792;width:415;height:336" coordsize="21600,21600"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48" style="position:absolute;left:4690;top:794;width:416;height:336" coordsize="21600,21600" o:spt="100" adj="0,,0" path="" fillcolor="#c89b27" stroked="f" strokecolor="#3465a4">
                <v:fill color2="#3764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49" style="position:absolute;left:4692;top:796;width:416;height:336" coordsize="21600,21600" o:spt="100" adj="0,,0" path="" fillcolor="#c89c26" stroked="f" strokecolor="#3465a4">
                <v:fill color2="#37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50" style="position:absolute;left:4696;top:797;width:415;height:336" coordsize="21600,21600" o:spt="100" adj="0,,0" path="" fillcolor="#c89c26" stroked="f" strokecolor="#3465a4">
                <v:fill color2="#37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51" style="position:absolute;left:4700;top:798;width:411;height:334" coordsize="21600,21600" o:spt="100" adj="0,,0" path="" fillcolor="#c89c26" stroked="f" strokecolor="#3465a4">
                <v:fill color2="#37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52" style="position:absolute;left:4704;top:800;width:409;height:335" coordsize="21600,21600" o:spt="100" adj="0,,0" path="" fillcolor="#c89c26" stroked="f" strokecolor="#3465a4">
                <v:fill color2="#37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53" style="position:absolute;left:4707;top:805;width:407;height:335" coordsize="21600,21600" o:spt="100" adj="0,,0" path="" fillcolor="#c89c26" stroked="f" strokecolor="#3465a4">
                <v:fill color2="#37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54" style="position:absolute;left:4711;top:807;width:407;height:334" coordsize="21600,21600" o:spt="100" adj="0,,0" path="" fillcolor="#c89c26" stroked="f" strokecolor="#3465a4">
                <v:fill color2="#3763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55" style="position:absolute;left:4711;top:811;width:407;height:335" coordsize="21600,21600"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56" style="position:absolute;left:4713;top:815;width:404;height:335" coordsize="21600,21600"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57" style="position:absolute;left:4715;top:818;width:404;height:334" coordsize="21600,21600"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58" style="position:absolute;left:4715;top:821;width:405;height:335" coordsize="21600,21600"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59" style="position:absolute;left:4716;top:824;width:405;height:335" coordsize="21600,21600"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60" style="position:absolute;left:4717;top:828;width:405;height:336" coordsize="21600,21600"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61" style="position:absolute;left:4719;top:832;width:405;height:335" coordsize="21600,21600" o:spt="100" adj="0,,0" path="" fillcolor="#c89d26" stroked="f" strokecolor="#3465a4">
                <v:fill color2="#3762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62" style="position:absolute;left:4719;top:835;width:407;height:335" coordsize="21600,21600"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63" style="position:absolute;left:4721;top:836;width:405;height:335" coordsize="21600,21600"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64" style="position:absolute;left:4724;top:841;width:404;height:334" coordsize="21600,21600"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65" style="position:absolute;left:4724;top:845;width:403;height:333" coordsize="21600,21600"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66" style="position:absolute;left:4728;top:849;width:402;height:332" coordsize="21600,21600"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67" style="position:absolute;left:4729;top:853;width:400;height:330" coordsize="21600,21600"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68" style="position:absolute;left:4732;top:857;width:399;height:330" coordsize="21600,21600" o:spt="100" adj="0,,0" path="" fillcolor="#c89e26" stroked="f" strokecolor="#3465a4">
                <v:fill color2="#3761d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69" style="position:absolute;left:4733;top:862;width:398;height:327" coordsize="21600,21600" o:spt="100" adj="0,,0" path="" fillcolor="#c89f25" stroked="f" strokecolor="#3465a4">
                <v:fill color2="#3760d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70" style="position:absolute;left:4736;top:864;width:395;height:327" coordsize="21600,21600" o:spt="100" adj="0,,0" path="" fillcolor="#caa123" stroked="f" strokecolor="#3465a4">
                <v:fill color2="#355ed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71" style="position:absolute;left:4737;top:869;width:395;height:326" coordsize="21600,21600" o:spt="100" adj="0,,0" path="" fillcolor="#cea421" stroked="f" strokecolor="#3465a4">
                <v:fill color2="#315bd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72" style="position:absolute;left:4741;top:873;width:393;height:324" coordsize="21600,21600" o:spt="100" adj="0,,0" path="" fillcolor="#d1a71e" stroked="f" strokecolor="#3465a4">
                <v:fill color2="#2e58e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73" style="position:absolute;left:4742;top:877;width:391;height:320" coordsize="21600,21600" o:spt="100" adj="0,,0" path="" fillcolor="#d7ac19" stroked="f" strokecolor="#3465a4">
                <v:fill color2="#2853e6"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74" style="position:absolute;left:4746;top:881;width:387;height:318" coordsize="21600,21600" o:spt="100" adj="0,,0" path="" fillcolor="#daaf15" stroked="f" strokecolor="#3465a4">
                <v:fill color2="#2550e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75" style="position:absolute;left:4749;top:885;width:384;height:317" coordsize="21600,21600" o:spt="100" adj="0,,0" path="" fillcolor="#dcb013" stroked="f" strokecolor="#3465a4">
                <v:fill color2="#234fe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76" style="position:absolute;left:4751;top:892;width:378;height:313" coordsize="21600,21600" o:spt="100" adj="0,,0" path="" fillcolor="#dfb310" stroked="f" strokecolor="#3465a4">
                <v:fill color2="#204ce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77" style="position:absolute;left:4755;top:896;width:374;height:308" coordsize="21600,21600" o:spt="100" adj="0,,0" path="" fillcolor="#e2b607" stroked="f" strokecolor="#3465a4">
                <v:fill color2="#1d49f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78" style="position:absolute;left:4758;top:903;width:368;height:303" coordsize="21600,21600" o:spt="100" adj="0,,0" path="" fillcolor="#e7bb00" stroked="f" strokecolor="#3465a4">
                <v:fill color2="#1844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79" style="position:absolute;left:4762;top:908;width:364;height:300" coordsize="21600,21600" o:spt="100" adj="0,,0" path="" fillcolor="#e9be00" stroked="f" strokecolor="#3465a4">
                <v:fill color2="#1641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80" style="position:absolute;left:4764;top:915;width:359;height:294" coordsize="21600,21600" o:spt="100" adj="0,,0" path="" fillcolor="#ecbf00" stroked="f" strokecolor="#3465a4">
                <v:fill color2="#1340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81" style="position:absolute;left:4768;top:921;width:352;height:291" coordsize="21600,21600" o:spt="100" adj="0,,0" path="" fillcolor="#edc100" stroked="f" strokecolor="#3465a4">
                <v:fill color2="#123e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82" style="position:absolute;left:4772;top:925;width:347;height:288" coordsize="21600,21600" o:spt="100" adj="0,,0" path="" fillcolor="#efc300" stroked="f" strokecolor="#3465a4">
                <v:fill color2="#103c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83" style="position:absolute;left:4774;top:934;width:343;height:281" coordsize="21600,21600" o:spt="100" adj="0,,0" path="" fillcolor="#f0c400" stroked="f" strokecolor="#3465a4">
                <v:fill color2="#0f3b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84" style="position:absolute;left:4779;top:938;width:337;height:277" coordsize="21600,21600" o:spt="100" adj="0,,0" path="" fillcolor="#f5c900" stroked="f" strokecolor="#3465a4">
                <v:fill color2="#0a36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85" style="position:absolute;left:4783;top:945;width:331;height:274" coordsize="21600,21600" o:spt="100" adj="0,,0" path="" fillcolor="#f2c600" stroked="f" strokecolor="#3465a4">
                <v:fill color2="#0d39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86" style="position:absolute;left:4784;top:953;width:325;height:268" coordsize="21600,21600" o:spt="100" adj="0,,0" path="" fillcolor="#efc200" stroked="f" strokecolor="#3465a4">
                <v:fill color2="#103d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87" style="position:absolute;left:4788;top:959;width:319;height:264" coordsize="21600,21600" o:spt="100" adj="0,,0" path="" fillcolor="#edbe00" stroked="f" strokecolor="#3465a4">
                <v:fill color2="#1241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88" style="position:absolute;left:4791;top:964;width:313;height:258" coordsize="21600,21600" o:spt="100" adj="0,,0" path="" fillcolor="#ebba00" stroked="f" strokecolor="#3465a4">
                <v:fill color2="#1445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89" style="position:absolute;left:4796;top:972;width:307;height:254" coordsize="21600,21600" o:spt="100" adj="0,,0" path="" fillcolor="#e8b60c" stroked="f" strokecolor="#3465a4">
                <v:fill color2="#1749f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90" style="position:absolute;left:4800;top:979;width:301;height:248" coordsize="21600,21600" o:spt="100" adj="0,,0" path="" fillcolor="#e2ad17" stroked="f" strokecolor="#3465a4">
                <v:fill color2="#1d52e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91" style="position:absolute;left:4800;top:1115;width:136;height:114" coordsize="21600,21600" o:spt="100" adj="0,,0" path="" fillcolor="#dea91c" stroked="f" strokecolor="#3465a4">
                <v:fill color2="#2156e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92" style="position:absolute;left:4805;top:1118;width:132;height:111" coordsize="21600,21600" o:spt="100" adj="0,,0" path="" fillcolor="#dba420" stroked="f" strokecolor="#3465a4">
                <v:fill color2="#245bd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93" style="position:absolute;left:4808;top:1124;width:128;height:106" coordsize="21600,21600" o:spt="100" adj="0,,0" path="" fillcolor="#d89f23" stroked="f" strokecolor="#3465a4">
                <v:fill color2="#2760d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94" style="position:absolute;left:4813;top:1133;width:119;height:98" coordsize="21600,21600" o:spt="100" adj="0,,0" path="" fillcolor="#d39a27" stroked="f" strokecolor="#3465a4">
                <v:fill color2="#2c65d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95" style="position:absolute;left:4817;top:1144;width:104;height:87" coordsize="21600,21600" o:spt="100" adj="0,,0" path="" fillcolor="#cf952a" stroked="f" strokecolor="#3465a4">
                <v:fill color2="#306ad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96" style="position:absolute;left:4822;top:1156;width:93;height:76" coordsize="21600,21600" o:spt="100" adj="0,,0" path="" fillcolor="#d69e24" stroked="f" strokecolor="#3465a4">
                <v:fill color2="#2961d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97" style="position:absolute;left:4826;top:1161;width:91;height:73" coordsize="21600,21600" o:spt="100" adj="0,,0" path="" fillcolor="#daa221" stroked="f" strokecolor="#3465a4">
                <v:fill color2="#255dd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698" style="position:absolute;left:4829;top:1163;width:87;height:72" coordsize="21600,21600" o:spt="100" adj="0,,0" path="" fillcolor="#dea71e" stroked="f" strokecolor="#3465a4">
                <v:fill color2="#2158e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group>
            <v:shape id="_x0000_s2699" style="position:absolute;left:4835;top:1167;width:84;height:69" coordorigin="4200,-656" coordsize="1244,2158" o:spt="100" adj="0,,0" path="" fillcolor="#e1ab1b" stroked="f" strokecolor="#3465a4">
              <v:fill color2="#1e54e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00" style="position:absolute;left:4839;top:1171;width:83;height:66" coordorigin="4200,-656" coordsize="1244,2158" o:spt="100" adj="0,,0" path="" fillcolor="#e4af16" stroked="f" strokecolor="#3465a4">
              <v:fill color2="#1b50e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01" style="position:absolute;left:4843;top:1173;width:82;height:65" coordorigin="4200,-656" coordsize="1244,2158" o:spt="100" adj="0,,0" path="" fillcolor="#e7b412" stroked="f" strokecolor="#3465a4">
              <v:fill color2="#184be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02" style="position:absolute;left:4846;top:1175;width:81;height:64" coordorigin="4200,-656" coordsize="1244,2158" o:spt="100" adj="0,,0" path="" fillcolor="#edbb00" stroked="f" strokecolor="#3465a4">
              <v:fill color2="#1244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03" style="position:absolute;left:4851;top:1178;width:78;height:62" coordorigin="4200,-656" coordsize="1244,2158" o:spt="100" adj="0,,0" path="" fillcolor="#efbe00" stroked="f" strokecolor="#3465a4">
              <v:fill color2="#1041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04" style="position:absolute;left:4855;top:1180;width:78;height:61" coordorigin="4200,-656" coordsize="1244,2158" o:spt="100" adj="0,,0" path="" fillcolor="#f1c200" stroked="f" strokecolor="#3465a4">
              <v:fill color2="#0e3d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05" style="position:absolute;left:4859;top:1182;width:76;height:59" coordorigin="4200,-656" coordsize="1244,2158" o:spt="100" adj="0,,0" path="" fillcolor="#f4c600" stroked="f" strokecolor="#3465a4">
              <v:fill color2="#0b39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06" style="position:absolute;left:4863;top:1184;width:75;height:59" coordorigin="4200,-656" coordsize="1244,2158" o:spt="100" adj="0,,0" path="" fillcolor="#f4c700" stroked="f" strokecolor="#3465a4">
              <v:fill color2="#0b38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07" style="position:absolute;left:4868;top:1187;width:75;height:58" coordorigin="4200,-656" coordsize="1244,2158" o:spt="100" adj="0,,0" path="" fillcolor="#f5ca00" stroked="f" strokecolor="#3465a4">
              <v:fill color2="#0a35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08" style="position:absolute;left:4872;top:1188;width:75;height:58" coordorigin="4200,-656" coordsize="1244,2158" o:spt="100" adj="0,,0" path="" fillcolor="#f5cb00" stroked="f" strokecolor="#3465a4">
              <v:fill color2="#0a34ff"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09" style="position:absolute;left:4874;top:1190;width:77;height:59" coordorigin="4200,-656" coordsize="1244,2158" o:spt="100" adj="0,,0" path="" fillcolor="#f6cd02" stroked="f" strokecolor="#3465a4">
              <v:fill color2="#0932f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10" style="position:absolute;left:4877;top:1190;width:76;height:60" coordorigin="4200,-656" coordsize="1244,2158" o:spt="100" adj="0,,0" path="" fillcolor="#f6ce15" stroked="f" strokecolor="#3465a4">
              <v:fill color2="#0931ea"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11" style="position:absolute;left:4882;top:1192;width:73;height:60" coordorigin="4200,-656" coordsize="1244,2158" o:spt="100" adj="0,,0" path="" fillcolor="#f6d01e" stroked="f" strokecolor="#3465a4">
              <v:fill color2="#092fe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12" style="position:absolute;left:4885;top:1195;width:73;height:58" coordorigin="4200,-656" coordsize="1244,2158" o:spt="100" adj="0,,0" path="" fillcolor="#f6d12b" stroked="f" strokecolor="#3465a4">
              <v:fill color2="#092ed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13" style="position:absolute;left:4889;top:1198;width:72;height:56" coordorigin="4200,-656" coordsize="1244,2158" o:spt="100" adj="0,,0" path="" fillcolor="#f6d43d" stroked="f" strokecolor="#3465a4">
              <v:fill color2="#092bc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14" style="position:absolute;left:4891;top:1199;width:70;height:58" coordorigin="4200,-656" coordsize="1244,2158" o:spt="100" adj="0,,0" path="" fillcolor="#f6d544" stroked="f" strokecolor="#3465a4">
              <v:fill color2="#092ab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15" style="position:absolute;left:4894;top:1203;width:70;height:55" coordorigin="4200,-656" coordsize="1244,2158" o:spt="100" adj="0,,0" path="" fillcolor="#f6d64f" stroked="f" strokecolor="#3465a4">
              <v:fill color2="#0929b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16" style="position:absolute;left:4899;top:1205;width:70;height:51" coordorigin="4200,-656" coordsize="1244,2158" o:spt="100" adj="0,,0" path="" fillcolor="#f5d757" stroked="f" strokecolor="#3465a4">
              <v:fill color2="#0a28a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17" style="position:absolute;left:4902;top:1205;width:72;height:52" coordorigin="4200,-656" coordsize="1244,2158" o:spt="100" adj="0,,0" path="" fillcolor="#f5d95f" stroked="f" strokecolor="#3465a4">
              <v:fill color2="#0a26a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18" style="position:absolute;left:4908;top:1207;width:70;height:51" coordorigin="4200,-656" coordsize="1244,2158" o:spt="100" adj="0,,0" path="" fillcolor="#f4da66" stroked="f" strokecolor="#3465a4">
              <v:fill color2="#0b259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19" style="position:absolute;left:4912;top:1209;width:69;height:51" coordorigin="4200,-656" coordsize="1244,2158" o:spt="100" adj="0,,0" path="" fillcolor="#f4dd73" stroked="f" strokecolor="#3465a4">
              <v:fill color2="#0b228c"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20" style="position:absolute;left:4918;top:1209;width:68;height:51" coordorigin="4200,-656" coordsize="1244,2158" o:spt="100" adj="0,,0" path="" fillcolor="#f3df7a" stroked="f" strokecolor="#3465a4">
              <v:fill color2="#0c208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21" style="position:absolute;left:4923;top:1209;width:67;height:50" coordorigin="4200,-656" coordsize="1244,2158" o:spt="100" adj="0,,0" path="" fillcolor="#f3e081" stroked="f" strokecolor="#3465a4">
              <v:fill color2="#0c1f7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22" style="position:absolute;left:4927;top:1212;width:64;height:48" coordorigin="4200,-656" coordsize="1244,2158" o:spt="100" adj="0,,0" path="" fillcolor="#f3e188" stroked="f" strokecolor="#3465a4">
              <v:fill color2="#0c1e7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23" style="position:absolute;left:4932;top:1213;width:61;height:45" coordorigin="4200,-656" coordsize="1244,2158" o:spt="100" adj="0,,0" path="" fillcolor="#f3e28f" stroked="f" strokecolor="#3465a4">
              <v:fill color2="#0c1d7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24" style="position:absolute;left:4936;top:1215;width:60;height:44" coordorigin="4200,-656" coordsize="1244,2158" o:spt="100" adj="0,,0" path="" fillcolor="#f3e496" stroked="f" strokecolor="#3465a4">
              <v:fill color2="#0c1b6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25" style="position:absolute;left:4944;top:1218;width:56;height:42" coordorigin="4200,-656" coordsize="1244,2158" o:spt="100" adj="0,,0" path="" fillcolor="#f4e7a6" stroked="f" strokecolor="#3465a4">
              <v:fill color2="#0b185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26" style="position:absolute;left:4946;top:1221;width:51;height:41" coordorigin="4200,-656" coordsize="1244,2158" o:spt="100" adj="0,,0" path="" fillcolor="#f4e9ae" stroked="f" strokecolor="#3465a4">
              <v:fill color2="#0b165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27" style="position:absolute;left:4952;top:1224;width:47;height:38" coordorigin="4200,-656" coordsize="1244,2158" o:spt="100" adj="0,,0" path="" fillcolor="#f5eab6" stroked="f" strokecolor="#3465a4">
              <v:fill color2="#0a154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28" style="position:absolute;left:4957;top:1229;width:44;height:34" coordorigin="4200,-656" coordsize="1244,2158" o:spt="100" adj="0,,0" path="" fillcolor="#f5ecbd" stroked="f" strokecolor="#3465a4">
              <v:fill color2="#0a134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29" style="position:absolute;left:4961;top:1232;width:43;height:30" coordorigin="4200,-656" coordsize="1244,2158" o:spt="100" adj="0,,0" path="" fillcolor="#f6edc4" stroked="f" strokecolor="#3465a4">
              <v:fill color2="#09123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30" style="position:absolute;left:4966;top:1233;width:42;height:30" coordorigin="4200,-656" coordsize="1244,2158" o:spt="100" adj="0,,0" path="" fillcolor="#f7efcc" stroked="f" strokecolor="#3465a4">
              <v:fill color2="#081033"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31" style="position:absolute;left:4971;top:1236;width:39;height:26" coordorigin="4200,-656" coordsize="1244,2158" o:spt="100" adj="0,,0" path="" fillcolor="#f8f3da" stroked="f" strokecolor="#3465a4">
              <v:fill color2="#070c2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32" style="position:absolute;left:4978;top:1238;width:39;height:25" coordorigin="4200,-656" coordsize="1244,2158" o:spt="100" adj="0,,0" path="" fillcolor="#f9f5e1" stroked="f" strokecolor="#3465a4">
              <v:fill color2="#060a1e"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33" style="position:absolute;left:4982;top:1239;width:35;height:23" coordorigin="4200,-656" coordsize="1244,2158" o:spt="100" adj="0,,0" path="" fillcolor="#faf7e8" stroked="f" strokecolor="#3465a4">
              <v:fill color2="#050817"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34" style="position:absolute;left:4988;top:1243;width:33;height:21" coordorigin="4200,-656" coordsize="1244,2158" o:spt="100" adj="0,,0" path="" fillcolor="#fbf9ef" stroked="f" strokecolor="#3465a4">
              <v:fill color2="#040610"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35" style="position:absolute;left:4992;top:1243;width:32;height:19" coordorigin="4200,-656" coordsize="1244,2158" o:spt="100" adj="0,,0" path="" fillcolor="#fdfcf7" stroked="f" strokecolor="#3465a4">
              <v:fill color2="#02030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36" style="position:absolute;left:4999;top:1245;width:27;height:18" coordorigin="4200,-656" coordsize="1244,2158" o:spt="100" adj="0,,0" path="" stroked="f" strokecolor="#3465a4">
              <v:fill color2="black"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37" style="position:absolute;left:5004;top:1247;width:26;height:16" coordorigin="4200,-656" coordsize="1244,2158" o:spt="100" adj="0,,0" path="" fillcolor="#faf8f2" stroked="f" strokecolor="#3465a4">
              <v:fill color2="#05070d"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38" style="position:absolute;left:5009;top:1249;width:24;height:13" coordorigin="4200,-656" coordsize="1244,2158" o:spt="100" adj="0,,0" path="" fillcolor="#f9f6eb" stroked="f" strokecolor="#3465a4">
              <v:fill color2="#060914"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39" style="position:absolute;left:5016;top:1252;width:21;height:11" coordorigin="4200,-656" coordsize="1244,2158" o:spt="100" adj="0,,0" path="" fillcolor="#f7f2e4" stroked="f" strokecolor="#3465a4">
              <v:fill color2="#080d1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40" style="position:absolute;left:5021;top:1253;width:18;height:9" coordorigin="4200,-656" coordsize="1244,2158" o:spt="100" adj="0,,0" path="" fillcolor="#f5f0de" stroked="f" strokecolor="#3465a4">
              <v:fill color2="#0a0f21"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41" style="position:absolute;left:5026;top:1255;width:16;height:8" coordorigin="4200,-656" coordsize="1244,2158" o:spt="100" adj="0,,0" path="" fillcolor="#f3edd6" stroked="f" strokecolor="#3465a4">
              <v:fill color2="#0c1229"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42" style="position:absolute;left:5033;top:1256;width:13;height:5" coordorigin="4200,-656" coordsize="1244,2158" o:spt="100" adj="0,,0" path="" fillcolor="#f1e9ca" stroked="f" strokecolor="#3465a4">
              <v:fill color2="#0e1635"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43" style="position:absolute;left:5037;top:1258;width:8;height:4" coordorigin="4200,-656" coordsize="1244,2158" o:spt="100" adj="0,,0" path="" fillcolor="#efe6c4" stroked="f" strokecolor="#3465a4">
              <v:fill color2="#10193b"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44" style="position:absolute;left:5043;top:1260;width:1;height:1" coordorigin="4200,-656" coordsize="1244,2158" o:spt="100" adj="0,,0" path="" fillcolor="#efe4bd" stroked="f" strokecolor="#3465a4">
              <v:fill color2="#101b42"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45" style="position:absolute;left:4521;top:721;width:612;height:542" coordorigin="4200,-656" coordsize="1244,2158" o:spt="100" adj="0,,0" path="" filled="f" strokecolor="#1f1a17" strokeweight=".12mm">
              <v:fill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46" style="position:absolute;left:4665;top:1033;width:233;height:225" coordorigin="4200,-656" coordsize="1244,2158" o:spt="100" adj="0,,0" path="" filled="f" strokecolor="#1f1a17" strokeweight=".12mm">
              <v:fill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47" style="position:absolute;left:4711;top:1038;width:53;height:70" coordorigin="4200,-656" coordsize="1244,2158" o:spt="100" adj="0,,0" path="" filled="f" strokecolor="#1f1a17" strokeweight=".12mm">
              <v:fill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48" style="position:absolute;left:4737;top:1120;width:39;height:35" coordorigin="4200,-656" coordsize="1244,2158" o:spt="100" adj="0,,0" path="" filled="f" strokecolor="#1f1a17" strokeweight=".12mm">
              <v:fill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49" style="position:absolute;left:4918;top:873;width:40;height:34" coordorigin="4200,-656" coordsize="1244,2158" o:spt="100" adj="0,,0" path="" filled="f" strokecolor="#1f1a17" strokeweight=".12mm">
              <v:fill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50" style="position:absolute;left:4958;top:889;width:40;height:27" coordorigin="4200,-656" coordsize="1244,2158" o:spt="100" adj="0,,0" path="" filled="f" strokecolor="#1f1a17" strokeweight=".12mm">
              <v:fill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51" style="position:absolute;left:5003;top:917;width:41;height:41" coordorigin="4200,-656" coordsize="1244,2158" o:spt="100" adj="0,,0" path="" filled="f" strokecolor="#1f1a17" strokeweight=".12mm">
              <v:fill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52" style="position:absolute;left:4869;top:1171;width:59;height:7" coordorigin="4200,-656" coordsize="1244,2158" o:spt="100" adj="0,,0" path="" filled="f" strokecolor="#1f1a17" strokeweight=".12mm">
              <v:fill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53" style="position:absolute;left:4881;top:1194;width:66;height:9" coordorigin="4200,-656" coordsize="1244,2158" o:spt="100" adj="0,,0" path="" filled="f" strokecolor="#1f1a17" strokeweight=".12mm">
              <v:fill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shape id="_x0000_s2754" style="position:absolute;left:4907;top:1213;width:89;height:9" coordorigin="4200,-656" coordsize="1244,2158" o:spt="100" adj="0,,0" path="" filled="f" strokecolor="#1f1a17" strokeweight=".12mm">
              <v:fill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v:group>
        </w:pict>
      </w:r>
      <w:r>
        <w:tab/>
      </w:r>
      <w:r>
        <w:tab/>
      </w:r>
    </w:p>
    <w:p w:rsidR="00207639" w:rsidRDefault="00207639">
      <w:pPr>
        <w:pStyle w:val="Title"/>
      </w:pPr>
    </w:p>
    <w:p w:rsidR="00207639" w:rsidRDefault="00207639">
      <w:pPr>
        <w:pStyle w:val="Title"/>
      </w:pPr>
    </w:p>
    <w:p w:rsidR="00207639" w:rsidRDefault="00207639">
      <w:pPr>
        <w:pStyle w:val="Title"/>
      </w:pPr>
    </w:p>
    <w:p w:rsidR="00207639" w:rsidRDefault="00207639">
      <w:pPr>
        <w:pStyle w:val="Title"/>
      </w:pPr>
    </w:p>
    <w:p w:rsidR="00207639" w:rsidRDefault="00207639">
      <w:pPr>
        <w:pStyle w:val="Title"/>
      </w:pPr>
    </w:p>
    <w:p w:rsidR="00207639" w:rsidRDefault="00207639">
      <w:pPr>
        <w:pStyle w:val="Title"/>
      </w:pPr>
    </w:p>
    <w:p w:rsidR="00207639" w:rsidRDefault="00207639">
      <w:pPr>
        <w:pStyle w:val="Title"/>
      </w:pPr>
      <w:r>
        <w:t>Российская Федерация</w:t>
      </w:r>
    </w:p>
    <w:p w:rsidR="00207639" w:rsidRDefault="00207639">
      <w:pPr>
        <w:jc w:val="center"/>
        <w:rPr>
          <w:b/>
          <w:sz w:val="24"/>
        </w:rPr>
      </w:pPr>
      <w:r>
        <w:rPr>
          <w:b/>
          <w:sz w:val="24"/>
        </w:rPr>
        <w:t>ХАНТЫ-МАНСИЙСКИЙ АВТОНОМНЫЙ ОКРУГ - ЮГРА</w:t>
      </w:r>
    </w:p>
    <w:p w:rsidR="00207639" w:rsidRDefault="00207639">
      <w:pPr>
        <w:jc w:val="center"/>
        <w:rPr>
          <w:b/>
          <w:sz w:val="24"/>
        </w:rPr>
      </w:pPr>
      <w:r>
        <w:rPr>
          <w:b/>
          <w:sz w:val="24"/>
        </w:rPr>
        <w:t>МУНИЦИПАЛЬНОЕ ОБРАЗОВАНИЕ</w:t>
      </w:r>
    </w:p>
    <w:p w:rsidR="00207639" w:rsidRDefault="00207639" w:rsidP="00E606C6">
      <w:pPr>
        <w:jc w:val="center"/>
      </w:pPr>
      <w:r>
        <w:rPr>
          <w:b/>
          <w:sz w:val="24"/>
        </w:rPr>
        <w:t>СОВЕТСКИЙ РАЙОН</w:t>
      </w:r>
    </w:p>
    <w:p w:rsidR="00207639" w:rsidRDefault="00207639">
      <w:pPr>
        <w:jc w:val="center"/>
        <w:rPr>
          <w:b/>
          <w:sz w:val="48"/>
        </w:rPr>
      </w:pPr>
      <w:r>
        <w:rPr>
          <w:b/>
          <w:sz w:val="48"/>
        </w:rPr>
        <w:t>Д У М А</w:t>
      </w:r>
    </w:p>
    <w:p w:rsidR="00207639" w:rsidRDefault="00207639">
      <w:pPr>
        <w:jc w:val="center"/>
        <w:rPr>
          <w:b/>
          <w:sz w:val="36"/>
          <w:u w:val="single"/>
        </w:rPr>
      </w:pPr>
      <w:r>
        <w:rPr>
          <w:b/>
          <w:sz w:val="36"/>
          <w:u w:val="single"/>
        </w:rPr>
        <w:t>_      __                                                                                       _______</w:t>
      </w:r>
    </w:p>
    <w:p w:rsidR="00207639" w:rsidRDefault="00207639">
      <w:pPr>
        <w:pStyle w:val="Heading11"/>
        <w:rPr>
          <w:b/>
          <w:sz w:val="48"/>
        </w:rPr>
      </w:pPr>
      <w:r>
        <w:rPr>
          <w:b/>
          <w:sz w:val="48"/>
        </w:rPr>
        <w:t xml:space="preserve">Решение </w:t>
      </w:r>
    </w:p>
    <w:p w:rsidR="00207639" w:rsidRPr="00E606C6" w:rsidRDefault="00207639">
      <w:pPr>
        <w:jc w:val="both"/>
        <w:rPr>
          <w:sz w:val="26"/>
          <w:szCs w:val="26"/>
        </w:rPr>
      </w:pPr>
    </w:p>
    <w:p w:rsidR="00207639" w:rsidRPr="00E606C6" w:rsidRDefault="00207639">
      <w:pPr>
        <w:jc w:val="both"/>
        <w:rPr>
          <w:sz w:val="26"/>
          <w:szCs w:val="26"/>
        </w:rPr>
      </w:pPr>
      <w:r w:rsidRPr="00E606C6">
        <w:rPr>
          <w:sz w:val="26"/>
          <w:szCs w:val="26"/>
        </w:rPr>
        <w:t>от «</w:t>
      </w:r>
      <w:r>
        <w:rPr>
          <w:sz w:val="26"/>
          <w:szCs w:val="26"/>
        </w:rPr>
        <w:t>26</w:t>
      </w:r>
      <w:r w:rsidRPr="00E606C6">
        <w:rPr>
          <w:sz w:val="26"/>
          <w:szCs w:val="26"/>
        </w:rPr>
        <w:t xml:space="preserve">» </w:t>
      </w:r>
      <w:r>
        <w:rPr>
          <w:sz w:val="26"/>
          <w:szCs w:val="26"/>
        </w:rPr>
        <w:t xml:space="preserve">ноября </w:t>
      </w:r>
      <w:r w:rsidRPr="00E606C6">
        <w:rPr>
          <w:sz w:val="26"/>
          <w:szCs w:val="26"/>
        </w:rPr>
        <w:t>2020 г.</w:t>
      </w:r>
      <w:r w:rsidRPr="00E606C6">
        <w:rPr>
          <w:sz w:val="26"/>
          <w:szCs w:val="26"/>
        </w:rPr>
        <w:tab/>
      </w:r>
      <w:r w:rsidRPr="00E606C6">
        <w:rPr>
          <w:sz w:val="26"/>
          <w:szCs w:val="26"/>
        </w:rPr>
        <w:tab/>
      </w:r>
      <w:r w:rsidRPr="00E606C6">
        <w:rPr>
          <w:sz w:val="26"/>
          <w:szCs w:val="26"/>
        </w:rPr>
        <w:tab/>
      </w:r>
      <w:r w:rsidRPr="00E606C6">
        <w:rPr>
          <w:sz w:val="26"/>
          <w:szCs w:val="26"/>
        </w:rPr>
        <w:tab/>
      </w:r>
      <w:r w:rsidRPr="00E606C6">
        <w:rPr>
          <w:sz w:val="26"/>
          <w:szCs w:val="26"/>
        </w:rPr>
        <w:tab/>
      </w:r>
      <w:r w:rsidRPr="00E606C6">
        <w:rPr>
          <w:sz w:val="26"/>
          <w:szCs w:val="26"/>
        </w:rPr>
        <w:tab/>
      </w:r>
      <w:r w:rsidRPr="00E606C6">
        <w:rPr>
          <w:sz w:val="26"/>
          <w:szCs w:val="26"/>
        </w:rPr>
        <w:tab/>
      </w:r>
      <w:r>
        <w:rPr>
          <w:sz w:val="26"/>
          <w:szCs w:val="26"/>
        </w:rPr>
        <w:t xml:space="preserve">                         </w:t>
      </w:r>
      <w:r w:rsidRPr="00E606C6">
        <w:rPr>
          <w:sz w:val="26"/>
          <w:szCs w:val="26"/>
        </w:rPr>
        <w:t xml:space="preserve">№ </w:t>
      </w:r>
      <w:r>
        <w:rPr>
          <w:sz w:val="26"/>
          <w:szCs w:val="26"/>
        </w:rPr>
        <w:t>419</w:t>
      </w:r>
      <w:r w:rsidRPr="00E606C6">
        <w:rPr>
          <w:sz w:val="26"/>
          <w:szCs w:val="26"/>
        </w:rPr>
        <w:t>/НПА</w:t>
      </w:r>
    </w:p>
    <w:p w:rsidR="00207639" w:rsidRPr="00E606C6" w:rsidRDefault="00207639">
      <w:pPr>
        <w:rPr>
          <w:sz w:val="26"/>
          <w:szCs w:val="26"/>
        </w:rPr>
      </w:pPr>
      <w:r w:rsidRPr="00E606C6">
        <w:rPr>
          <w:sz w:val="26"/>
          <w:szCs w:val="26"/>
        </w:rPr>
        <w:t>г. Советский</w:t>
      </w:r>
    </w:p>
    <w:p w:rsidR="00207639" w:rsidRDefault="00207639">
      <w:pPr>
        <w:ind w:right="6400"/>
        <w:rPr>
          <w:sz w:val="26"/>
          <w:szCs w:val="26"/>
        </w:rPr>
      </w:pPr>
    </w:p>
    <w:p w:rsidR="00207639" w:rsidRPr="00E606C6" w:rsidRDefault="00207639">
      <w:pPr>
        <w:ind w:right="6400"/>
        <w:rPr>
          <w:sz w:val="26"/>
          <w:szCs w:val="26"/>
        </w:rPr>
      </w:pPr>
    </w:p>
    <w:p w:rsidR="00207639" w:rsidRDefault="00207639">
      <w:pPr>
        <w:rPr>
          <w:sz w:val="26"/>
          <w:szCs w:val="26"/>
        </w:rPr>
      </w:pPr>
      <w:r w:rsidRPr="00E606C6">
        <w:rPr>
          <w:sz w:val="26"/>
          <w:szCs w:val="26"/>
        </w:rPr>
        <w:t xml:space="preserve">О внесении дополнений в решение </w:t>
      </w:r>
    </w:p>
    <w:p w:rsidR="00207639" w:rsidRDefault="00207639">
      <w:pPr>
        <w:rPr>
          <w:sz w:val="26"/>
          <w:szCs w:val="26"/>
        </w:rPr>
      </w:pPr>
      <w:r w:rsidRPr="00E606C6">
        <w:rPr>
          <w:sz w:val="26"/>
          <w:szCs w:val="26"/>
        </w:rPr>
        <w:t>Думы Советского района</w:t>
      </w:r>
      <w:r>
        <w:rPr>
          <w:sz w:val="26"/>
          <w:szCs w:val="26"/>
        </w:rPr>
        <w:t xml:space="preserve"> </w:t>
      </w:r>
    </w:p>
    <w:p w:rsidR="00207639" w:rsidRPr="00E606C6" w:rsidRDefault="00207639">
      <w:pPr>
        <w:rPr>
          <w:sz w:val="26"/>
          <w:szCs w:val="26"/>
        </w:rPr>
      </w:pPr>
      <w:r w:rsidRPr="00E606C6">
        <w:rPr>
          <w:sz w:val="26"/>
          <w:szCs w:val="26"/>
        </w:rPr>
        <w:t>от 04.12.2019 № 322/НПА</w:t>
      </w:r>
    </w:p>
    <w:p w:rsidR="00207639" w:rsidRPr="00E606C6" w:rsidRDefault="00207639">
      <w:pPr>
        <w:rPr>
          <w:sz w:val="26"/>
          <w:szCs w:val="26"/>
        </w:rPr>
      </w:pPr>
      <w:r w:rsidRPr="00E606C6">
        <w:rPr>
          <w:sz w:val="26"/>
          <w:szCs w:val="26"/>
        </w:rPr>
        <w:t xml:space="preserve">«О принятии осуществления части </w:t>
      </w:r>
    </w:p>
    <w:p w:rsidR="00207639" w:rsidRPr="00E606C6" w:rsidRDefault="00207639">
      <w:pPr>
        <w:rPr>
          <w:sz w:val="26"/>
          <w:szCs w:val="26"/>
        </w:rPr>
      </w:pPr>
      <w:r w:rsidRPr="00E606C6">
        <w:rPr>
          <w:sz w:val="26"/>
          <w:szCs w:val="26"/>
        </w:rPr>
        <w:t xml:space="preserve">полномочий по решению вопросов </w:t>
      </w:r>
    </w:p>
    <w:p w:rsidR="00207639" w:rsidRPr="00E606C6" w:rsidRDefault="00207639">
      <w:pPr>
        <w:rPr>
          <w:sz w:val="26"/>
          <w:szCs w:val="26"/>
        </w:rPr>
      </w:pPr>
      <w:r w:rsidRPr="00E606C6">
        <w:rPr>
          <w:sz w:val="26"/>
          <w:szCs w:val="26"/>
        </w:rPr>
        <w:t>местного значения»</w:t>
      </w:r>
    </w:p>
    <w:p w:rsidR="00207639" w:rsidRPr="00E606C6" w:rsidRDefault="00207639">
      <w:pPr>
        <w:rPr>
          <w:sz w:val="26"/>
          <w:szCs w:val="26"/>
        </w:rPr>
      </w:pPr>
    </w:p>
    <w:p w:rsidR="00207639" w:rsidRPr="00E606C6" w:rsidRDefault="00207639">
      <w:pPr>
        <w:rPr>
          <w:sz w:val="26"/>
          <w:szCs w:val="26"/>
        </w:rPr>
      </w:pPr>
    </w:p>
    <w:p w:rsidR="00207639" w:rsidRPr="00E606C6" w:rsidRDefault="00207639" w:rsidP="00081C78">
      <w:pPr>
        <w:pStyle w:val="Heading1"/>
        <w:spacing w:before="0" w:after="0"/>
        <w:ind w:firstLine="709"/>
        <w:jc w:val="both"/>
        <w:rPr>
          <w:b w:val="0"/>
          <w:bCs w:val="0"/>
          <w:color w:val="auto"/>
          <w:sz w:val="26"/>
          <w:szCs w:val="26"/>
        </w:rPr>
      </w:pPr>
      <w:r w:rsidRPr="00E606C6">
        <w:rPr>
          <w:b w:val="0"/>
          <w:sz w:val="26"/>
          <w:szCs w:val="26"/>
        </w:rPr>
        <w:t>В соответствии с ч. 4 ст. 15 Федерального закона от 06.10.2003 № 131-ФЗ                 «Об общих принципах организации местного самоуправления в Российской Федерации», решением Думы Советского района от 26.10.2018 № 226/НПА «</w:t>
      </w:r>
      <w:r w:rsidRPr="00E606C6">
        <w:rPr>
          <w:b w:val="0"/>
          <w:color w:val="auto"/>
          <w:sz w:val="26"/>
          <w:szCs w:val="26"/>
        </w:rPr>
        <w:t>О Порядке заключения соглашений между органами местного самоуправления Советского района и органами местного самоуправления поселений Советского района о передаче (принятии) осуществления части полномочий по решению вопросов местного значения», решением Совета депутатов городского поселения Советский от 13.11.2020 № 8-</w:t>
      </w:r>
      <w:r w:rsidRPr="00E606C6">
        <w:rPr>
          <w:b w:val="0"/>
          <w:color w:val="auto"/>
          <w:sz w:val="26"/>
          <w:szCs w:val="26"/>
          <w:lang w:val="en-US"/>
        </w:rPr>
        <w:t>V</w:t>
      </w:r>
      <w:r w:rsidRPr="00E606C6">
        <w:rPr>
          <w:b w:val="0"/>
          <w:color w:val="auto"/>
          <w:sz w:val="26"/>
          <w:szCs w:val="26"/>
        </w:rPr>
        <w:t xml:space="preserve"> «О передаче осуществления части полномочий по решению вопросов местного значения»,</w:t>
      </w:r>
      <w:r w:rsidRPr="00E606C6">
        <w:rPr>
          <w:color w:val="000000"/>
          <w:spacing w:val="-1"/>
          <w:sz w:val="26"/>
          <w:szCs w:val="26"/>
        </w:rPr>
        <w:t xml:space="preserve"> </w:t>
      </w:r>
    </w:p>
    <w:p w:rsidR="00207639" w:rsidRPr="00E606C6" w:rsidRDefault="00207639" w:rsidP="00A625EA">
      <w:pPr>
        <w:pStyle w:val="Heading1"/>
        <w:spacing w:before="0" w:after="0"/>
        <w:ind w:firstLine="709"/>
        <w:jc w:val="both"/>
        <w:rPr>
          <w:b w:val="0"/>
          <w:bCs w:val="0"/>
          <w:color w:val="auto"/>
          <w:sz w:val="26"/>
          <w:szCs w:val="26"/>
        </w:rPr>
      </w:pPr>
    </w:p>
    <w:p w:rsidR="00207639" w:rsidRPr="00E606C6" w:rsidRDefault="00207639">
      <w:pPr>
        <w:jc w:val="center"/>
        <w:rPr>
          <w:sz w:val="26"/>
          <w:szCs w:val="26"/>
        </w:rPr>
      </w:pPr>
      <w:r w:rsidRPr="00E606C6">
        <w:rPr>
          <w:sz w:val="26"/>
          <w:szCs w:val="26"/>
        </w:rPr>
        <w:t>Дума Советского района решила:</w:t>
      </w:r>
    </w:p>
    <w:p w:rsidR="00207639" w:rsidRPr="00E606C6" w:rsidRDefault="00207639">
      <w:pPr>
        <w:jc w:val="both"/>
        <w:rPr>
          <w:sz w:val="26"/>
          <w:szCs w:val="26"/>
        </w:rPr>
      </w:pPr>
    </w:p>
    <w:p w:rsidR="00207639" w:rsidRPr="00E606C6" w:rsidRDefault="00207639" w:rsidP="00B83C95">
      <w:pPr>
        <w:ind w:firstLine="709"/>
        <w:jc w:val="both"/>
        <w:rPr>
          <w:sz w:val="26"/>
          <w:szCs w:val="26"/>
        </w:rPr>
      </w:pPr>
      <w:r w:rsidRPr="00E606C6">
        <w:rPr>
          <w:sz w:val="26"/>
          <w:szCs w:val="26"/>
        </w:rPr>
        <w:t>1. Внести в решение Думы Советского района от 04.12.2019 № 322/НПА                   «О принятии осуществления части полномочий по решению вопросов местного значения» следующие дополнения:</w:t>
      </w:r>
    </w:p>
    <w:p w:rsidR="00207639" w:rsidRDefault="00207639">
      <w:pPr>
        <w:ind w:firstLine="709"/>
        <w:jc w:val="both"/>
        <w:rPr>
          <w:color w:val="000000"/>
          <w:sz w:val="26"/>
          <w:szCs w:val="26"/>
        </w:rPr>
      </w:pPr>
      <w:r w:rsidRPr="00E606C6">
        <w:rPr>
          <w:sz w:val="26"/>
          <w:szCs w:val="26"/>
        </w:rPr>
        <w:t xml:space="preserve">1.1. </w:t>
      </w:r>
      <w:r w:rsidRPr="00E606C6">
        <w:rPr>
          <w:color w:val="000000"/>
          <w:sz w:val="26"/>
          <w:szCs w:val="26"/>
        </w:rPr>
        <w:t xml:space="preserve"> Приложение 7 дополнить строками 4, 4.1 следующего содержания:</w:t>
      </w:r>
    </w:p>
    <w:p w:rsidR="00207639" w:rsidRPr="00E606C6" w:rsidRDefault="00207639">
      <w:pPr>
        <w:ind w:firstLine="709"/>
        <w:jc w:val="both"/>
        <w:rPr>
          <w:color w:val="000000"/>
          <w:sz w:val="26"/>
          <w:szCs w:val="26"/>
        </w:rPr>
      </w:pPr>
    </w:p>
    <w:tbl>
      <w:tblPr>
        <w:tblW w:w="9637"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0A0"/>
      </w:tblPr>
      <w:tblGrid>
        <w:gridCol w:w="817"/>
        <w:gridCol w:w="8820"/>
      </w:tblGrid>
      <w:tr w:rsidR="00207639" w:rsidRPr="00E606C6" w:rsidTr="00BC1923">
        <w:tc>
          <w:tcPr>
            <w:tcW w:w="817" w:type="dxa"/>
          </w:tcPr>
          <w:p w:rsidR="00207639" w:rsidRPr="00E606C6" w:rsidRDefault="00207639" w:rsidP="00860E85">
            <w:pPr>
              <w:pStyle w:val="a4"/>
              <w:jc w:val="center"/>
              <w:rPr>
                <w:color w:val="000000"/>
                <w:sz w:val="26"/>
                <w:szCs w:val="26"/>
              </w:rPr>
            </w:pPr>
            <w:r w:rsidRPr="00E606C6">
              <w:rPr>
                <w:color w:val="000000"/>
                <w:sz w:val="26"/>
                <w:szCs w:val="26"/>
              </w:rPr>
              <w:t>4.</w:t>
            </w:r>
          </w:p>
        </w:tc>
        <w:tc>
          <w:tcPr>
            <w:tcW w:w="8820" w:type="dxa"/>
            <w:tcBorders>
              <w:left w:val="single" w:sz="2" w:space="0" w:color="000001"/>
              <w:right w:val="single" w:sz="4" w:space="0" w:color="auto"/>
            </w:tcBorders>
            <w:tcMar>
              <w:left w:w="51" w:type="dxa"/>
            </w:tcMar>
          </w:tcPr>
          <w:p w:rsidR="00207639" w:rsidRPr="00E606C6" w:rsidRDefault="00207639" w:rsidP="00B02054">
            <w:pPr>
              <w:pStyle w:val="a4"/>
              <w:jc w:val="center"/>
              <w:rPr>
                <w:b/>
                <w:sz w:val="26"/>
                <w:szCs w:val="26"/>
              </w:rPr>
            </w:pPr>
            <w:r w:rsidRPr="00E606C6">
              <w:rPr>
                <w:b/>
                <w:color w:val="000000"/>
                <w:sz w:val="26"/>
                <w:szCs w:val="26"/>
              </w:rPr>
              <w:t xml:space="preserve">Полномочия, принимаемые на </w:t>
            </w:r>
            <w:r w:rsidRPr="00E606C6">
              <w:rPr>
                <w:b/>
                <w:sz w:val="26"/>
                <w:szCs w:val="26"/>
              </w:rPr>
              <w:t>2021-2023 годы</w:t>
            </w:r>
          </w:p>
          <w:p w:rsidR="00207639" w:rsidRPr="00E606C6" w:rsidRDefault="00207639" w:rsidP="00B02054">
            <w:pPr>
              <w:pStyle w:val="a4"/>
              <w:jc w:val="center"/>
              <w:rPr>
                <w:b/>
                <w:color w:val="auto"/>
                <w:sz w:val="26"/>
                <w:szCs w:val="26"/>
              </w:rPr>
            </w:pPr>
            <w:r w:rsidRPr="00E606C6">
              <w:rPr>
                <w:b/>
                <w:color w:val="000000"/>
                <w:sz w:val="26"/>
                <w:szCs w:val="26"/>
              </w:rPr>
              <w:t xml:space="preserve">(Основание принятия полномочий: </w:t>
            </w:r>
            <w:r w:rsidRPr="00E606C6">
              <w:rPr>
                <w:b/>
                <w:color w:val="auto"/>
                <w:sz w:val="26"/>
                <w:szCs w:val="26"/>
              </w:rPr>
              <w:t xml:space="preserve">решение Совета депутатов </w:t>
            </w:r>
          </w:p>
          <w:p w:rsidR="00207639" w:rsidRPr="00E606C6" w:rsidRDefault="00207639" w:rsidP="00B02054">
            <w:pPr>
              <w:pStyle w:val="a4"/>
              <w:jc w:val="center"/>
              <w:rPr>
                <w:b/>
                <w:sz w:val="26"/>
                <w:szCs w:val="26"/>
              </w:rPr>
            </w:pPr>
            <w:r w:rsidRPr="00E606C6">
              <w:rPr>
                <w:b/>
                <w:color w:val="auto"/>
                <w:sz w:val="26"/>
                <w:szCs w:val="26"/>
              </w:rPr>
              <w:t>городского поселения Советский  от 13.11.2020 № 8-</w:t>
            </w:r>
            <w:r w:rsidRPr="00E606C6">
              <w:rPr>
                <w:b/>
                <w:color w:val="auto"/>
                <w:sz w:val="26"/>
                <w:szCs w:val="26"/>
                <w:lang w:val="en-US"/>
              </w:rPr>
              <w:t>V</w:t>
            </w:r>
            <w:r w:rsidRPr="00E606C6">
              <w:rPr>
                <w:b/>
                <w:color w:val="auto"/>
                <w:sz w:val="26"/>
                <w:szCs w:val="26"/>
              </w:rPr>
              <w:t>):</w:t>
            </w:r>
          </w:p>
          <w:p w:rsidR="00207639" w:rsidRPr="00E606C6" w:rsidRDefault="00207639" w:rsidP="00B02054">
            <w:pPr>
              <w:pStyle w:val="a4"/>
              <w:jc w:val="both"/>
              <w:rPr>
                <w:color w:val="000000"/>
                <w:sz w:val="26"/>
                <w:szCs w:val="26"/>
              </w:rPr>
            </w:pPr>
          </w:p>
        </w:tc>
      </w:tr>
      <w:tr w:rsidR="00207639" w:rsidRPr="00E606C6" w:rsidTr="00BC1923">
        <w:tc>
          <w:tcPr>
            <w:tcW w:w="817" w:type="dxa"/>
          </w:tcPr>
          <w:p w:rsidR="00207639" w:rsidRPr="00E606C6" w:rsidRDefault="00207639" w:rsidP="00860E85">
            <w:pPr>
              <w:pStyle w:val="a4"/>
              <w:jc w:val="center"/>
              <w:rPr>
                <w:color w:val="000000"/>
                <w:sz w:val="26"/>
                <w:szCs w:val="26"/>
              </w:rPr>
            </w:pPr>
            <w:r w:rsidRPr="00E606C6">
              <w:rPr>
                <w:color w:val="000000"/>
                <w:sz w:val="26"/>
                <w:szCs w:val="26"/>
              </w:rPr>
              <w:t>4.1.</w:t>
            </w:r>
          </w:p>
        </w:tc>
        <w:tc>
          <w:tcPr>
            <w:tcW w:w="8820" w:type="dxa"/>
            <w:tcBorders>
              <w:left w:val="single" w:sz="2" w:space="0" w:color="000001"/>
              <w:right w:val="single" w:sz="4" w:space="0" w:color="auto"/>
            </w:tcBorders>
            <w:tcMar>
              <w:left w:w="51" w:type="dxa"/>
            </w:tcMar>
          </w:tcPr>
          <w:p w:rsidR="00207639" w:rsidRPr="00E606C6" w:rsidRDefault="00207639" w:rsidP="00B02054">
            <w:pPr>
              <w:pStyle w:val="a4"/>
              <w:jc w:val="both"/>
              <w:rPr>
                <w:b/>
                <w:color w:val="000000"/>
                <w:sz w:val="26"/>
                <w:szCs w:val="26"/>
              </w:rPr>
            </w:pPr>
            <w:r w:rsidRPr="00E606C6">
              <w:rPr>
                <w:sz w:val="26"/>
                <w:szCs w:val="26"/>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r w:rsidRPr="00E606C6">
              <w:rPr>
                <w:b/>
                <w:sz w:val="26"/>
                <w:szCs w:val="26"/>
              </w:rPr>
              <w:t xml:space="preserve">за исключением:   </w:t>
            </w:r>
            <w:r w:rsidRPr="00E606C6">
              <w:rPr>
                <w:sz w:val="26"/>
                <w:szCs w:val="26"/>
              </w:rPr>
              <w:t>составления отчета об исполнении бюджета городского поселения Советский за 2020 год, подготовки проекта решения Совета депутатов городского поселения Советский об исполнении бюджета городского поселения Советский за 2020 год, организации и проведения публичных слушаний по проекту решения Совета депутатов городского поселения Советский об исполнении бюджета городского поселения Советский за 2020 год, представления  отчета об исполнении бюджета городского поселения Советский за 2020 год на утверждение в Совет депутатов городского поселения Советский,  бюджетных полномочий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установленных Бюджетным кодексом Ро</w:t>
            </w:r>
            <w:bookmarkStart w:id="0" w:name="_GoBack"/>
            <w:bookmarkEnd w:id="0"/>
            <w:r w:rsidRPr="00E606C6">
              <w:rPr>
                <w:sz w:val="26"/>
                <w:szCs w:val="26"/>
              </w:rPr>
              <w:t>ссийской Федерации, принимаемыми в соответствии с ним муниципальными правовыми актами, регулирующими бюджетные правоотношения.</w:t>
            </w:r>
          </w:p>
        </w:tc>
      </w:tr>
    </w:tbl>
    <w:p w:rsidR="00207639" w:rsidRPr="00E606C6" w:rsidRDefault="00207639">
      <w:pPr>
        <w:ind w:firstLine="709"/>
        <w:jc w:val="both"/>
        <w:rPr>
          <w:color w:val="000000"/>
          <w:sz w:val="26"/>
          <w:szCs w:val="26"/>
        </w:rPr>
      </w:pPr>
    </w:p>
    <w:p w:rsidR="00207639" w:rsidRPr="00E606C6" w:rsidRDefault="00207639" w:rsidP="00E606C6">
      <w:pPr>
        <w:ind w:firstLine="709"/>
        <w:jc w:val="both"/>
        <w:rPr>
          <w:sz w:val="26"/>
          <w:szCs w:val="26"/>
        </w:rPr>
      </w:pPr>
      <w:r w:rsidRPr="00E606C6">
        <w:rPr>
          <w:color w:val="000000"/>
          <w:sz w:val="26"/>
          <w:szCs w:val="26"/>
        </w:rPr>
        <w:t>2.</w:t>
      </w:r>
      <w:r>
        <w:rPr>
          <w:color w:val="000000"/>
          <w:sz w:val="26"/>
          <w:szCs w:val="26"/>
        </w:rPr>
        <w:t xml:space="preserve"> </w:t>
      </w:r>
      <w:r w:rsidRPr="00E606C6">
        <w:rPr>
          <w:color w:val="000000"/>
          <w:sz w:val="26"/>
          <w:szCs w:val="26"/>
        </w:rPr>
        <w:t>Опубликовать настоящее решение в порядке, установленном Уставом Советского района, и разместить на официальном сайте Советского района.</w:t>
      </w:r>
    </w:p>
    <w:p w:rsidR="00207639" w:rsidRPr="00E606C6" w:rsidRDefault="00207639" w:rsidP="00E606C6">
      <w:pPr>
        <w:ind w:firstLine="709"/>
        <w:jc w:val="both"/>
        <w:rPr>
          <w:color w:val="000000"/>
          <w:sz w:val="26"/>
          <w:szCs w:val="26"/>
        </w:rPr>
      </w:pPr>
      <w:r w:rsidRPr="00E606C6">
        <w:rPr>
          <w:color w:val="000000"/>
          <w:sz w:val="26"/>
          <w:szCs w:val="26"/>
        </w:rPr>
        <w:t>3.</w:t>
      </w:r>
      <w:r>
        <w:rPr>
          <w:color w:val="000000"/>
          <w:sz w:val="26"/>
          <w:szCs w:val="26"/>
        </w:rPr>
        <w:t xml:space="preserve"> </w:t>
      </w:r>
      <w:r w:rsidRPr="00E606C6">
        <w:rPr>
          <w:color w:val="000000"/>
          <w:sz w:val="26"/>
          <w:szCs w:val="26"/>
        </w:rPr>
        <w:t>Настоящее решение вступает в силу после его официального опубликования.</w:t>
      </w:r>
    </w:p>
    <w:p w:rsidR="00207639" w:rsidRPr="00E606C6" w:rsidRDefault="00207639" w:rsidP="00616609">
      <w:pPr>
        <w:ind w:firstLine="709"/>
        <w:jc w:val="both"/>
        <w:rPr>
          <w:sz w:val="26"/>
          <w:szCs w:val="26"/>
        </w:rPr>
      </w:pPr>
    </w:p>
    <w:p w:rsidR="00207639" w:rsidRPr="00E606C6" w:rsidRDefault="00207639" w:rsidP="00616609">
      <w:pPr>
        <w:ind w:firstLine="709"/>
        <w:jc w:val="both"/>
        <w:rPr>
          <w:sz w:val="26"/>
          <w:szCs w:val="26"/>
        </w:rPr>
      </w:pPr>
    </w:p>
    <w:p w:rsidR="00207639" w:rsidRPr="00E606C6" w:rsidRDefault="00207639">
      <w:pPr>
        <w:jc w:val="both"/>
        <w:rPr>
          <w:sz w:val="26"/>
          <w:szCs w:val="26"/>
        </w:rPr>
      </w:pPr>
    </w:p>
    <w:p w:rsidR="00207639" w:rsidRPr="0079057F" w:rsidRDefault="00207639" w:rsidP="00E606C6">
      <w:pPr>
        <w:rPr>
          <w:sz w:val="26"/>
          <w:szCs w:val="26"/>
        </w:rPr>
      </w:pPr>
      <w:r>
        <w:rPr>
          <w:sz w:val="26"/>
          <w:szCs w:val="26"/>
        </w:rPr>
        <w:t>Исполняющий обязанности</w:t>
      </w:r>
      <w:r w:rsidRPr="0079057F">
        <w:rPr>
          <w:sz w:val="26"/>
          <w:szCs w:val="26"/>
        </w:rPr>
        <w:t xml:space="preserve">                 </w:t>
      </w:r>
      <w:r>
        <w:rPr>
          <w:sz w:val="26"/>
          <w:szCs w:val="26"/>
        </w:rPr>
        <w:t xml:space="preserve">                             </w:t>
      </w:r>
      <w:r w:rsidRPr="0079057F">
        <w:rPr>
          <w:sz w:val="26"/>
          <w:szCs w:val="26"/>
        </w:rPr>
        <w:t>Глава Советского района</w:t>
      </w:r>
    </w:p>
    <w:p w:rsidR="00207639" w:rsidRPr="0079057F" w:rsidRDefault="00207639" w:rsidP="00E606C6">
      <w:pPr>
        <w:rPr>
          <w:sz w:val="26"/>
          <w:szCs w:val="26"/>
        </w:rPr>
      </w:pPr>
      <w:r>
        <w:rPr>
          <w:sz w:val="26"/>
          <w:szCs w:val="26"/>
        </w:rPr>
        <w:t>п</w:t>
      </w:r>
      <w:r w:rsidRPr="0079057F">
        <w:rPr>
          <w:sz w:val="26"/>
          <w:szCs w:val="26"/>
        </w:rPr>
        <w:t>редседател</w:t>
      </w:r>
      <w:r>
        <w:rPr>
          <w:sz w:val="26"/>
          <w:szCs w:val="26"/>
        </w:rPr>
        <w:t>я</w:t>
      </w:r>
      <w:r w:rsidRPr="0079057F">
        <w:rPr>
          <w:sz w:val="26"/>
          <w:szCs w:val="26"/>
        </w:rPr>
        <w:t xml:space="preserve"> Думы Советского района</w:t>
      </w:r>
    </w:p>
    <w:p w:rsidR="00207639" w:rsidRDefault="00207639" w:rsidP="00E606C6">
      <w:pPr>
        <w:ind w:right="-219"/>
        <w:rPr>
          <w:sz w:val="26"/>
          <w:szCs w:val="26"/>
          <w:u w:val="single"/>
        </w:rPr>
      </w:pPr>
    </w:p>
    <w:p w:rsidR="00207639" w:rsidRPr="0079057F" w:rsidRDefault="00207639" w:rsidP="00E606C6">
      <w:pPr>
        <w:ind w:right="-219"/>
        <w:rPr>
          <w:sz w:val="26"/>
          <w:szCs w:val="26"/>
        </w:rPr>
      </w:pPr>
      <w:r w:rsidRPr="0079057F">
        <w:rPr>
          <w:sz w:val="26"/>
          <w:szCs w:val="26"/>
          <w:u w:val="single"/>
        </w:rPr>
        <w:t xml:space="preserve">                         </w:t>
      </w:r>
      <w:r w:rsidRPr="0079057F">
        <w:rPr>
          <w:sz w:val="26"/>
          <w:szCs w:val="26"/>
        </w:rPr>
        <w:t xml:space="preserve"> </w:t>
      </w:r>
      <w:r>
        <w:rPr>
          <w:sz w:val="26"/>
          <w:szCs w:val="26"/>
        </w:rPr>
        <w:t>(В.Н. Казаков)</w:t>
      </w:r>
      <w:r w:rsidRPr="0079057F">
        <w:rPr>
          <w:sz w:val="26"/>
          <w:szCs w:val="26"/>
        </w:rPr>
        <w:t xml:space="preserve">                           </w:t>
      </w:r>
      <w:r>
        <w:rPr>
          <w:sz w:val="26"/>
          <w:szCs w:val="26"/>
        </w:rPr>
        <w:t xml:space="preserve">             </w:t>
      </w:r>
      <w:r w:rsidRPr="0079057F">
        <w:rPr>
          <w:sz w:val="26"/>
          <w:szCs w:val="26"/>
        </w:rPr>
        <w:t xml:space="preserve"> </w:t>
      </w:r>
      <w:r>
        <w:rPr>
          <w:sz w:val="26"/>
          <w:szCs w:val="26"/>
        </w:rPr>
        <w:t xml:space="preserve">  </w:t>
      </w:r>
      <w:r w:rsidRPr="0079057F">
        <w:rPr>
          <w:sz w:val="26"/>
          <w:szCs w:val="26"/>
          <w:u w:val="single"/>
        </w:rPr>
        <w:t xml:space="preserve">                          </w:t>
      </w:r>
      <w:r w:rsidRPr="0079057F">
        <w:rPr>
          <w:sz w:val="26"/>
          <w:szCs w:val="26"/>
        </w:rPr>
        <w:t xml:space="preserve"> </w:t>
      </w:r>
      <w:r>
        <w:rPr>
          <w:sz w:val="26"/>
          <w:szCs w:val="26"/>
        </w:rPr>
        <w:t>(</w:t>
      </w:r>
      <w:r w:rsidRPr="0079057F">
        <w:rPr>
          <w:sz w:val="26"/>
          <w:szCs w:val="26"/>
        </w:rPr>
        <w:t>И.А.</w:t>
      </w:r>
      <w:r>
        <w:rPr>
          <w:sz w:val="26"/>
          <w:szCs w:val="26"/>
        </w:rPr>
        <w:t xml:space="preserve"> </w:t>
      </w:r>
      <w:r w:rsidRPr="0079057F">
        <w:rPr>
          <w:sz w:val="26"/>
          <w:szCs w:val="26"/>
        </w:rPr>
        <w:t>Набатов</w:t>
      </w:r>
      <w:r>
        <w:rPr>
          <w:sz w:val="26"/>
          <w:szCs w:val="26"/>
        </w:rPr>
        <w:t>)</w:t>
      </w:r>
    </w:p>
    <w:p w:rsidR="00207639" w:rsidRPr="0079057F" w:rsidRDefault="00207639" w:rsidP="00E606C6">
      <w:pPr>
        <w:rPr>
          <w:sz w:val="26"/>
          <w:szCs w:val="26"/>
        </w:rPr>
      </w:pPr>
    </w:p>
    <w:p w:rsidR="00207639" w:rsidRPr="00D942E0" w:rsidRDefault="00207639" w:rsidP="00E606C6">
      <w:pPr>
        <w:spacing w:line="240" w:lineRule="atLeast"/>
        <w:jc w:val="both"/>
      </w:pPr>
      <w:r w:rsidRPr="00D942E0">
        <w:t>Дата принятия решения                                                                                  Дата подписания</w:t>
      </w:r>
    </w:p>
    <w:p w:rsidR="00207639" w:rsidRPr="00201195" w:rsidRDefault="00207639" w:rsidP="00E606C6">
      <w:pPr>
        <w:spacing w:line="240" w:lineRule="atLeast"/>
        <w:jc w:val="both"/>
        <w:rPr>
          <w:sz w:val="26"/>
          <w:szCs w:val="26"/>
        </w:rPr>
      </w:pPr>
      <w:r w:rsidRPr="00D942E0">
        <w:t>«</w:t>
      </w:r>
      <w:r>
        <w:t>26</w:t>
      </w:r>
      <w:r w:rsidRPr="00D942E0">
        <w:t xml:space="preserve">» </w:t>
      </w:r>
      <w:r>
        <w:t>ноября</w:t>
      </w:r>
      <w:r w:rsidRPr="00D942E0">
        <w:t xml:space="preserve"> 2020 г.                                                                                </w:t>
      </w:r>
      <w:r>
        <w:t xml:space="preserve">         </w:t>
      </w:r>
      <w:r w:rsidRPr="00D942E0">
        <w:t>«</w:t>
      </w:r>
      <w:r>
        <w:t>26</w:t>
      </w:r>
      <w:r w:rsidRPr="00D942E0">
        <w:t xml:space="preserve">» </w:t>
      </w:r>
      <w:r>
        <w:t>ноября</w:t>
      </w:r>
      <w:r w:rsidRPr="00D942E0">
        <w:t xml:space="preserve"> 2020 г.</w:t>
      </w:r>
    </w:p>
    <w:p w:rsidR="00207639" w:rsidRDefault="00207639">
      <w:pPr>
        <w:ind w:firstLine="5529"/>
        <w:rPr>
          <w:sz w:val="26"/>
          <w:szCs w:val="26"/>
        </w:rPr>
      </w:pPr>
    </w:p>
    <w:p w:rsidR="00207639" w:rsidRPr="00BC1923" w:rsidRDefault="00207639" w:rsidP="00BC1923">
      <w:pPr>
        <w:rPr>
          <w:sz w:val="26"/>
          <w:szCs w:val="26"/>
        </w:rPr>
      </w:pPr>
    </w:p>
    <w:p w:rsidR="00207639" w:rsidRDefault="00207639" w:rsidP="00BC1923">
      <w:pPr>
        <w:tabs>
          <w:tab w:val="left" w:pos="2910"/>
        </w:tabs>
        <w:rPr>
          <w:sz w:val="26"/>
          <w:szCs w:val="26"/>
        </w:rPr>
      </w:pPr>
      <w:r>
        <w:rPr>
          <w:sz w:val="26"/>
          <w:szCs w:val="26"/>
        </w:rPr>
        <w:tab/>
      </w:r>
    </w:p>
    <w:sectPr w:rsidR="00207639" w:rsidSect="00E606C6">
      <w:pgSz w:w="11906" w:h="16838"/>
      <w:pgMar w:top="1134" w:right="567" w:bottom="1134" w:left="1134" w:header="0" w:footer="0" w:gutter="0"/>
      <w:pgNumType w:chapStyle="1"/>
      <w:cols w:space="720"/>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639" w:rsidRDefault="00207639" w:rsidP="00683E35">
      <w:r>
        <w:separator/>
      </w:r>
    </w:p>
  </w:endnote>
  <w:endnote w:type="continuationSeparator" w:id="0">
    <w:p w:rsidR="00207639" w:rsidRDefault="00207639" w:rsidP="00683E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0000000000000000000"/>
    <w:charset w:val="86"/>
    <w:family w:val="swiss"/>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639" w:rsidRDefault="00207639" w:rsidP="00683E35">
      <w:r>
        <w:separator/>
      </w:r>
    </w:p>
  </w:footnote>
  <w:footnote w:type="continuationSeparator" w:id="0">
    <w:p w:rsidR="00207639" w:rsidRDefault="00207639" w:rsidP="00683E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3E83"/>
    <w:rsid w:val="00001391"/>
    <w:rsid w:val="000122B6"/>
    <w:rsid w:val="000553D1"/>
    <w:rsid w:val="000623C8"/>
    <w:rsid w:val="00074596"/>
    <w:rsid w:val="000763BF"/>
    <w:rsid w:val="00081C78"/>
    <w:rsid w:val="00085DB8"/>
    <w:rsid w:val="000A55AB"/>
    <w:rsid w:val="000B112F"/>
    <w:rsid w:val="000C7749"/>
    <w:rsid w:val="000D07C1"/>
    <w:rsid w:val="000D3AEB"/>
    <w:rsid w:val="00106DD3"/>
    <w:rsid w:val="001076E2"/>
    <w:rsid w:val="0011218A"/>
    <w:rsid w:val="00114558"/>
    <w:rsid w:val="00122857"/>
    <w:rsid w:val="0013124F"/>
    <w:rsid w:val="001437C5"/>
    <w:rsid w:val="001525E7"/>
    <w:rsid w:val="0017064C"/>
    <w:rsid w:val="00180284"/>
    <w:rsid w:val="00184797"/>
    <w:rsid w:val="00193E84"/>
    <w:rsid w:val="001A40F2"/>
    <w:rsid w:val="001B1639"/>
    <w:rsid w:val="001B59E5"/>
    <w:rsid w:val="00201195"/>
    <w:rsid w:val="002014C1"/>
    <w:rsid w:val="00207639"/>
    <w:rsid w:val="00211DD7"/>
    <w:rsid w:val="00216CB9"/>
    <w:rsid w:val="0022241D"/>
    <w:rsid w:val="0023014C"/>
    <w:rsid w:val="002415EE"/>
    <w:rsid w:val="00264EF1"/>
    <w:rsid w:val="002733C0"/>
    <w:rsid w:val="00285B1E"/>
    <w:rsid w:val="00297677"/>
    <w:rsid w:val="002D6A0E"/>
    <w:rsid w:val="002F1429"/>
    <w:rsid w:val="002F5460"/>
    <w:rsid w:val="0031403E"/>
    <w:rsid w:val="0032666F"/>
    <w:rsid w:val="00332D02"/>
    <w:rsid w:val="00336E33"/>
    <w:rsid w:val="003649E5"/>
    <w:rsid w:val="00377780"/>
    <w:rsid w:val="00391C8C"/>
    <w:rsid w:val="003936DB"/>
    <w:rsid w:val="00397F39"/>
    <w:rsid w:val="003A4A06"/>
    <w:rsid w:val="003A7D56"/>
    <w:rsid w:val="003B38FA"/>
    <w:rsid w:val="003D1625"/>
    <w:rsid w:val="003D3CBF"/>
    <w:rsid w:val="003D4061"/>
    <w:rsid w:val="003D771A"/>
    <w:rsid w:val="003E35A7"/>
    <w:rsid w:val="004036B1"/>
    <w:rsid w:val="004114DA"/>
    <w:rsid w:val="004364C6"/>
    <w:rsid w:val="004546E4"/>
    <w:rsid w:val="00456CA6"/>
    <w:rsid w:val="00456E37"/>
    <w:rsid w:val="004575FE"/>
    <w:rsid w:val="00457FFE"/>
    <w:rsid w:val="00461D45"/>
    <w:rsid w:val="004666C4"/>
    <w:rsid w:val="004A1142"/>
    <w:rsid w:val="004C1EA7"/>
    <w:rsid w:val="004D0402"/>
    <w:rsid w:val="004D0D28"/>
    <w:rsid w:val="004E4EC8"/>
    <w:rsid w:val="004F1A54"/>
    <w:rsid w:val="005020BF"/>
    <w:rsid w:val="005150C0"/>
    <w:rsid w:val="00515AC8"/>
    <w:rsid w:val="00535196"/>
    <w:rsid w:val="005425EA"/>
    <w:rsid w:val="00543A08"/>
    <w:rsid w:val="005463D6"/>
    <w:rsid w:val="00564B75"/>
    <w:rsid w:val="0057616F"/>
    <w:rsid w:val="00581224"/>
    <w:rsid w:val="00592C13"/>
    <w:rsid w:val="00595877"/>
    <w:rsid w:val="005977ED"/>
    <w:rsid w:val="005C2075"/>
    <w:rsid w:val="005C4F6D"/>
    <w:rsid w:val="005F5D9F"/>
    <w:rsid w:val="00604939"/>
    <w:rsid w:val="00610D5E"/>
    <w:rsid w:val="006132F9"/>
    <w:rsid w:val="00613F16"/>
    <w:rsid w:val="00616609"/>
    <w:rsid w:val="00621100"/>
    <w:rsid w:val="00653B97"/>
    <w:rsid w:val="006566BF"/>
    <w:rsid w:val="00664280"/>
    <w:rsid w:val="006672FA"/>
    <w:rsid w:val="006719CC"/>
    <w:rsid w:val="00683E35"/>
    <w:rsid w:val="00685CB3"/>
    <w:rsid w:val="006A1C19"/>
    <w:rsid w:val="006B040E"/>
    <w:rsid w:val="006B1DAF"/>
    <w:rsid w:val="006D0F55"/>
    <w:rsid w:val="00702C1C"/>
    <w:rsid w:val="00703A15"/>
    <w:rsid w:val="00723206"/>
    <w:rsid w:val="0072375F"/>
    <w:rsid w:val="0072608C"/>
    <w:rsid w:val="007431F0"/>
    <w:rsid w:val="00743A20"/>
    <w:rsid w:val="00752482"/>
    <w:rsid w:val="00754702"/>
    <w:rsid w:val="00755AC4"/>
    <w:rsid w:val="00756FD5"/>
    <w:rsid w:val="0077211D"/>
    <w:rsid w:val="007823CD"/>
    <w:rsid w:val="0078474F"/>
    <w:rsid w:val="00784ECA"/>
    <w:rsid w:val="0078621D"/>
    <w:rsid w:val="0079057F"/>
    <w:rsid w:val="007948C6"/>
    <w:rsid w:val="00795089"/>
    <w:rsid w:val="007A7F20"/>
    <w:rsid w:val="007C0415"/>
    <w:rsid w:val="007C6240"/>
    <w:rsid w:val="007E189F"/>
    <w:rsid w:val="007E3A09"/>
    <w:rsid w:val="00801058"/>
    <w:rsid w:val="0080750C"/>
    <w:rsid w:val="00823193"/>
    <w:rsid w:val="00830D4B"/>
    <w:rsid w:val="0083250B"/>
    <w:rsid w:val="008331A1"/>
    <w:rsid w:val="00837B6A"/>
    <w:rsid w:val="00844640"/>
    <w:rsid w:val="0085109D"/>
    <w:rsid w:val="008569F1"/>
    <w:rsid w:val="00860E85"/>
    <w:rsid w:val="00862BD9"/>
    <w:rsid w:val="00863E1B"/>
    <w:rsid w:val="0086772F"/>
    <w:rsid w:val="00874B37"/>
    <w:rsid w:val="0087776D"/>
    <w:rsid w:val="008879B0"/>
    <w:rsid w:val="008A557D"/>
    <w:rsid w:val="008B5BA2"/>
    <w:rsid w:val="008B7179"/>
    <w:rsid w:val="008E7768"/>
    <w:rsid w:val="008E7CB2"/>
    <w:rsid w:val="008F1A62"/>
    <w:rsid w:val="008F2C66"/>
    <w:rsid w:val="008F483A"/>
    <w:rsid w:val="008F4FB4"/>
    <w:rsid w:val="00905DC2"/>
    <w:rsid w:val="00925FE5"/>
    <w:rsid w:val="00935EE2"/>
    <w:rsid w:val="00941D63"/>
    <w:rsid w:val="00944125"/>
    <w:rsid w:val="009450B9"/>
    <w:rsid w:val="009645E0"/>
    <w:rsid w:val="00965B6A"/>
    <w:rsid w:val="00971450"/>
    <w:rsid w:val="00976F0A"/>
    <w:rsid w:val="009771BE"/>
    <w:rsid w:val="009861D6"/>
    <w:rsid w:val="00987D44"/>
    <w:rsid w:val="0099107C"/>
    <w:rsid w:val="00997F37"/>
    <w:rsid w:val="009A031C"/>
    <w:rsid w:val="009A472D"/>
    <w:rsid w:val="009B0196"/>
    <w:rsid w:val="009B16E9"/>
    <w:rsid w:val="009B3947"/>
    <w:rsid w:val="009B65F4"/>
    <w:rsid w:val="009C346B"/>
    <w:rsid w:val="009C34E1"/>
    <w:rsid w:val="009D430A"/>
    <w:rsid w:val="009F4D02"/>
    <w:rsid w:val="00A01822"/>
    <w:rsid w:val="00A23B6F"/>
    <w:rsid w:val="00A27E91"/>
    <w:rsid w:val="00A33E83"/>
    <w:rsid w:val="00A3670E"/>
    <w:rsid w:val="00A50EBF"/>
    <w:rsid w:val="00A56F30"/>
    <w:rsid w:val="00A60103"/>
    <w:rsid w:val="00A625EA"/>
    <w:rsid w:val="00A7389D"/>
    <w:rsid w:val="00A9209B"/>
    <w:rsid w:val="00A965B0"/>
    <w:rsid w:val="00AA4255"/>
    <w:rsid w:val="00AB6C86"/>
    <w:rsid w:val="00AE5B54"/>
    <w:rsid w:val="00AF22CA"/>
    <w:rsid w:val="00B02054"/>
    <w:rsid w:val="00B037C9"/>
    <w:rsid w:val="00B06B6E"/>
    <w:rsid w:val="00B37F3D"/>
    <w:rsid w:val="00B52079"/>
    <w:rsid w:val="00B70BCB"/>
    <w:rsid w:val="00B83C95"/>
    <w:rsid w:val="00B9037E"/>
    <w:rsid w:val="00B94300"/>
    <w:rsid w:val="00BA1029"/>
    <w:rsid w:val="00BC1923"/>
    <w:rsid w:val="00BC6A75"/>
    <w:rsid w:val="00BD294B"/>
    <w:rsid w:val="00BE017B"/>
    <w:rsid w:val="00BF2FD3"/>
    <w:rsid w:val="00C067AC"/>
    <w:rsid w:val="00C31F7A"/>
    <w:rsid w:val="00C36E15"/>
    <w:rsid w:val="00C402A0"/>
    <w:rsid w:val="00C5238E"/>
    <w:rsid w:val="00C62553"/>
    <w:rsid w:val="00C62A10"/>
    <w:rsid w:val="00C66A94"/>
    <w:rsid w:val="00C67CD9"/>
    <w:rsid w:val="00C705E0"/>
    <w:rsid w:val="00C93148"/>
    <w:rsid w:val="00C97056"/>
    <w:rsid w:val="00CA08B7"/>
    <w:rsid w:val="00CB221E"/>
    <w:rsid w:val="00CB7FF0"/>
    <w:rsid w:val="00CD7B07"/>
    <w:rsid w:val="00CE6086"/>
    <w:rsid w:val="00CF1D6E"/>
    <w:rsid w:val="00D0781A"/>
    <w:rsid w:val="00D16E6E"/>
    <w:rsid w:val="00D201F7"/>
    <w:rsid w:val="00D446DE"/>
    <w:rsid w:val="00D449DC"/>
    <w:rsid w:val="00D450A8"/>
    <w:rsid w:val="00D46991"/>
    <w:rsid w:val="00D62CFB"/>
    <w:rsid w:val="00D86FEC"/>
    <w:rsid w:val="00D942E0"/>
    <w:rsid w:val="00D94EB6"/>
    <w:rsid w:val="00D97AEE"/>
    <w:rsid w:val="00DA23CD"/>
    <w:rsid w:val="00DA24CD"/>
    <w:rsid w:val="00DA5C50"/>
    <w:rsid w:val="00DA744F"/>
    <w:rsid w:val="00DD0F1D"/>
    <w:rsid w:val="00DD3871"/>
    <w:rsid w:val="00E135B2"/>
    <w:rsid w:val="00E1553C"/>
    <w:rsid w:val="00E2625A"/>
    <w:rsid w:val="00E31792"/>
    <w:rsid w:val="00E356BC"/>
    <w:rsid w:val="00E46272"/>
    <w:rsid w:val="00E469B9"/>
    <w:rsid w:val="00E516C8"/>
    <w:rsid w:val="00E606C6"/>
    <w:rsid w:val="00E66B82"/>
    <w:rsid w:val="00E773CD"/>
    <w:rsid w:val="00E80B34"/>
    <w:rsid w:val="00E86B1F"/>
    <w:rsid w:val="00E96F18"/>
    <w:rsid w:val="00EA44DC"/>
    <w:rsid w:val="00EB3A91"/>
    <w:rsid w:val="00EB55C0"/>
    <w:rsid w:val="00EC72E8"/>
    <w:rsid w:val="00ED13F8"/>
    <w:rsid w:val="00EE1292"/>
    <w:rsid w:val="00F012C4"/>
    <w:rsid w:val="00F07DDA"/>
    <w:rsid w:val="00F121D5"/>
    <w:rsid w:val="00F14D6E"/>
    <w:rsid w:val="00F1611A"/>
    <w:rsid w:val="00F175F2"/>
    <w:rsid w:val="00F27F37"/>
    <w:rsid w:val="00F437B7"/>
    <w:rsid w:val="00F61A2F"/>
    <w:rsid w:val="00F712AC"/>
    <w:rsid w:val="00F73B0D"/>
    <w:rsid w:val="00F86799"/>
    <w:rsid w:val="00F93EDC"/>
    <w:rsid w:val="00FA139F"/>
    <w:rsid w:val="00FB14E8"/>
    <w:rsid w:val="00FB24F1"/>
    <w:rsid w:val="00FC68B6"/>
    <w:rsid w:val="00FD26AE"/>
    <w:rsid w:val="00FD358C"/>
    <w:rsid w:val="00FD4B15"/>
    <w:rsid w:val="00FE4840"/>
    <w:rsid w:val="00FE5A7E"/>
    <w:rsid w:val="00FF2F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55"/>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E83"/>
    <w:pPr>
      <w:overflowPunct w:val="0"/>
    </w:pPr>
    <w:rPr>
      <w:color w:val="00000A"/>
      <w:sz w:val="20"/>
      <w:szCs w:val="20"/>
    </w:rPr>
  </w:style>
  <w:style w:type="paragraph" w:styleId="Heading1">
    <w:name w:val="heading 1"/>
    <w:basedOn w:val="Normal"/>
    <w:link w:val="Heading1Char"/>
    <w:uiPriority w:val="99"/>
    <w:qFormat/>
    <w:rsid w:val="00A625EA"/>
    <w:pPr>
      <w:overflowPunct/>
      <w:spacing w:before="108" w:after="108"/>
      <w:jc w:val="center"/>
      <w:outlineLvl w:val="0"/>
    </w:pPr>
    <w:rPr>
      <w:b/>
      <w:bCs/>
      <w:color w:val="26282F"/>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25EA"/>
    <w:rPr>
      <w:rFonts w:cs="Times New Roman"/>
      <w:b/>
      <w:bCs/>
      <w:color w:val="26282F"/>
      <w:kern w:val="36"/>
      <w:sz w:val="48"/>
      <w:szCs w:val="48"/>
    </w:rPr>
  </w:style>
  <w:style w:type="paragraph" w:customStyle="1" w:styleId="Heading11">
    <w:name w:val="Heading 11"/>
    <w:basedOn w:val="Normal"/>
    <w:uiPriority w:val="99"/>
    <w:rsid w:val="00A33E83"/>
    <w:pPr>
      <w:keepNext/>
      <w:jc w:val="center"/>
      <w:outlineLvl w:val="0"/>
    </w:pPr>
    <w:rPr>
      <w:sz w:val="24"/>
    </w:rPr>
  </w:style>
  <w:style w:type="paragraph" w:customStyle="1" w:styleId="Heading21">
    <w:name w:val="Heading 21"/>
    <w:basedOn w:val="Normal"/>
    <w:uiPriority w:val="99"/>
    <w:rsid w:val="00A33E83"/>
    <w:pPr>
      <w:keepNext/>
      <w:outlineLvl w:val="1"/>
    </w:pPr>
    <w:rPr>
      <w:sz w:val="24"/>
    </w:rPr>
  </w:style>
  <w:style w:type="character" w:styleId="Strong">
    <w:name w:val="Strong"/>
    <w:basedOn w:val="DefaultParagraphFont"/>
    <w:uiPriority w:val="99"/>
    <w:qFormat/>
    <w:rsid w:val="00A33E83"/>
    <w:rPr>
      <w:rFonts w:cs="Times New Roman"/>
      <w:b/>
      <w:bCs/>
    </w:rPr>
  </w:style>
  <w:style w:type="character" w:styleId="PageNumber">
    <w:name w:val="page number"/>
    <w:basedOn w:val="DefaultParagraphFont"/>
    <w:uiPriority w:val="99"/>
    <w:rsid w:val="00A33E83"/>
    <w:rPr>
      <w:rFonts w:cs="Times New Roman"/>
    </w:rPr>
  </w:style>
  <w:style w:type="character" w:styleId="LineNumber">
    <w:name w:val="line number"/>
    <w:basedOn w:val="DefaultParagraphFont"/>
    <w:uiPriority w:val="99"/>
    <w:rsid w:val="00A33E83"/>
    <w:rPr>
      <w:rFonts w:cs="Times New Roman"/>
    </w:rPr>
  </w:style>
  <w:style w:type="character" w:customStyle="1" w:styleId="-">
    <w:name w:val="Интернет-ссылка"/>
    <w:basedOn w:val="DefaultParagraphFont"/>
    <w:uiPriority w:val="99"/>
    <w:rsid w:val="00A33E83"/>
    <w:rPr>
      <w:rFonts w:cs="Times New Roman"/>
      <w:color w:val="0000FF"/>
      <w:u w:val="single"/>
    </w:rPr>
  </w:style>
  <w:style w:type="character" w:customStyle="1" w:styleId="a">
    <w:name w:val="Гипертекстовая ссылка"/>
    <w:basedOn w:val="DefaultParagraphFont"/>
    <w:uiPriority w:val="99"/>
    <w:rsid w:val="00A33E83"/>
    <w:rPr>
      <w:rFonts w:cs="Times New Roman"/>
      <w:color w:val="106BBE"/>
    </w:rPr>
  </w:style>
  <w:style w:type="character" w:customStyle="1" w:styleId="ListLabel1">
    <w:name w:val="ListLabel 1"/>
    <w:uiPriority w:val="99"/>
    <w:rsid w:val="00A33E83"/>
  </w:style>
  <w:style w:type="character" w:customStyle="1" w:styleId="ListLabel2">
    <w:name w:val="ListLabel 2"/>
    <w:uiPriority w:val="99"/>
    <w:rsid w:val="00A33E83"/>
  </w:style>
  <w:style w:type="character" w:customStyle="1" w:styleId="ListLabel3">
    <w:name w:val="ListLabel 3"/>
    <w:uiPriority w:val="99"/>
    <w:rsid w:val="00A33E83"/>
  </w:style>
  <w:style w:type="character" w:customStyle="1" w:styleId="ListLabel4">
    <w:name w:val="ListLabel 4"/>
    <w:uiPriority w:val="99"/>
    <w:rsid w:val="00A33E83"/>
    <w:rPr>
      <w:u w:val="none"/>
      <w:effect w:val="none"/>
    </w:rPr>
  </w:style>
  <w:style w:type="character" w:customStyle="1" w:styleId="ListLabel5">
    <w:name w:val="ListLabel 5"/>
    <w:uiPriority w:val="99"/>
    <w:rsid w:val="00A33E83"/>
    <w:rPr>
      <w:color w:val="000000"/>
    </w:rPr>
  </w:style>
  <w:style w:type="character" w:customStyle="1" w:styleId="ListLabel6">
    <w:name w:val="ListLabel 6"/>
    <w:uiPriority w:val="99"/>
    <w:rsid w:val="00A33E83"/>
  </w:style>
  <w:style w:type="character" w:customStyle="1" w:styleId="ListLabel7">
    <w:name w:val="ListLabel 7"/>
    <w:uiPriority w:val="99"/>
    <w:rsid w:val="00A33E83"/>
    <w:rPr>
      <w:color w:val="000000"/>
    </w:rPr>
  </w:style>
  <w:style w:type="character" w:customStyle="1" w:styleId="ListLabel8">
    <w:name w:val="ListLabel 8"/>
    <w:uiPriority w:val="99"/>
    <w:rsid w:val="00A33E83"/>
    <w:rPr>
      <w:color w:val="00000A"/>
    </w:rPr>
  </w:style>
  <w:style w:type="character" w:customStyle="1" w:styleId="a0">
    <w:name w:val="Посещённая гиперссылка"/>
    <w:uiPriority w:val="99"/>
    <w:rsid w:val="00A33E83"/>
    <w:rPr>
      <w:color w:val="800080"/>
      <w:u w:val="single"/>
    </w:rPr>
  </w:style>
  <w:style w:type="character" w:customStyle="1" w:styleId="a1">
    <w:name w:val="Цветовое выделение для Текст"/>
    <w:uiPriority w:val="99"/>
    <w:rsid w:val="00A33E83"/>
    <w:rPr>
      <w:sz w:val="24"/>
    </w:rPr>
  </w:style>
  <w:style w:type="paragraph" w:customStyle="1" w:styleId="a2">
    <w:name w:val="Заголовок"/>
    <w:basedOn w:val="Normal"/>
    <w:next w:val="BodyText"/>
    <w:uiPriority w:val="99"/>
    <w:rsid w:val="00A33E83"/>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iPriority w:val="99"/>
    <w:rsid w:val="00A33E83"/>
    <w:pPr>
      <w:spacing w:after="220" w:line="180" w:lineRule="atLeast"/>
      <w:jc w:val="both"/>
    </w:pPr>
    <w:rPr>
      <w:rFonts w:ascii="Arial" w:hAnsi="Arial"/>
      <w:spacing w:val="-5"/>
    </w:rPr>
  </w:style>
  <w:style w:type="character" w:customStyle="1" w:styleId="BodyTextChar">
    <w:name w:val="Body Text Char"/>
    <w:basedOn w:val="DefaultParagraphFont"/>
    <w:link w:val="BodyText"/>
    <w:uiPriority w:val="99"/>
    <w:semiHidden/>
    <w:locked/>
    <w:rsid w:val="00C93148"/>
    <w:rPr>
      <w:rFonts w:cs="Times New Roman"/>
      <w:color w:val="00000A"/>
      <w:sz w:val="20"/>
      <w:szCs w:val="20"/>
    </w:rPr>
  </w:style>
  <w:style w:type="paragraph" w:styleId="List">
    <w:name w:val="List"/>
    <w:basedOn w:val="BodyText"/>
    <w:uiPriority w:val="99"/>
    <w:rsid w:val="00A33E83"/>
    <w:rPr>
      <w:rFonts w:cs="Mangal"/>
    </w:rPr>
  </w:style>
  <w:style w:type="paragraph" w:customStyle="1" w:styleId="Caption1">
    <w:name w:val="Caption1"/>
    <w:basedOn w:val="Normal"/>
    <w:uiPriority w:val="99"/>
    <w:rsid w:val="00A33E83"/>
    <w:pPr>
      <w:suppressLineNumbers/>
      <w:spacing w:before="120" w:after="120"/>
    </w:pPr>
    <w:rPr>
      <w:rFonts w:cs="Mangal"/>
      <w:i/>
      <w:iCs/>
      <w:sz w:val="24"/>
      <w:szCs w:val="24"/>
    </w:rPr>
  </w:style>
  <w:style w:type="paragraph" w:styleId="Index1">
    <w:name w:val="index 1"/>
    <w:basedOn w:val="Normal"/>
    <w:next w:val="Normal"/>
    <w:autoRedefine/>
    <w:uiPriority w:val="99"/>
    <w:semiHidden/>
    <w:rsid w:val="00B37F3D"/>
    <w:pPr>
      <w:ind w:left="200" w:hanging="200"/>
    </w:pPr>
  </w:style>
  <w:style w:type="paragraph" w:styleId="IndexHeading">
    <w:name w:val="index heading"/>
    <w:basedOn w:val="Normal"/>
    <w:uiPriority w:val="99"/>
    <w:rsid w:val="00A33E83"/>
    <w:pPr>
      <w:suppressLineNumbers/>
    </w:pPr>
    <w:rPr>
      <w:rFonts w:cs="Mangal"/>
    </w:rPr>
  </w:style>
  <w:style w:type="paragraph" w:styleId="Title">
    <w:name w:val="Title"/>
    <w:basedOn w:val="Normal"/>
    <w:link w:val="TitleChar"/>
    <w:uiPriority w:val="99"/>
    <w:qFormat/>
    <w:rsid w:val="00A33E83"/>
    <w:pPr>
      <w:jc w:val="center"/>
    </w:pPr>
    <w:rPr>
      <w:b/>
      <w:sz w:val="24"/>
    </w:rPr>
  </w:style>
  <w:style w:type="character" w:customStyle="1" w:styleId="TitleChar">
    <w:name w:val="Title Char"/>
    <w:basedOn w:val="DefaultParagraphFont"/>
    <w:link w:val="Title"/>
    <w:uiPriority w:val="99"/>
    <w:locked/>
    <w:rsid w:val="00C93148"/>
    <w:rPr>
      <w:rFonts w:ascii="Cambria" w:hAnsi="Cambria" w:cs="Times New Roman"/>
      <w:b/>
      <w:bCs/>
      <w:color w:val="00000A"/>
      <w:kern w:val="28"/>
      <w:sz w:val="32"/>
      <w:szCs w:val="32"/>
    </w:rPr>
  </w:style>
  <w:style w:type="paragraph" w:styleId="BodyTextIndent">
    <w:name w:val="Body Text Indent"/>
    <w:basedOn w:val="Normal"/>
    <w:link w:val="BodyTextIndentChar"/>
    <w:uiPriority w:val="99"/>
    <w:rsid w:val="00A33E83"/>
    <w:pPr>
      <w:spacing w:line="360" w:lineRule="auto"/>
      <w:ind w:firstLine="720"/>
      <w:jc w:val="both"/>
    </w:pPr>
    <w:rPr>
      <w:sz w:val="28"/>
    </w:rPr>
  </w:style>
  <w:style w:type="character" w:customStyle="1" w:styleId="BodyTextIndentChar">
    <w:name w:val="Body Text Indent Char"/>
    <w:basedOn w:val="DefaultParagraphFont"/>
    <w:link w:val="BodyTextIndent"/>
    <w:uiPriority w:val="99"/>
    <w:semiHidden/>
    <w:locked/>
    <w:rsid w:val="00C93148"/>
    <w:rPr>
      <w:rFonts w:cs="Times New Roman"/>
      <w:color w:val="00000A"/>
      <w:sz w:val="20"/>
      <w:szCs w:val="20"/>
    </w:rPr>
  </w:style>
  <w:style w:type="paragraph" w:styleId="BodyText3">
    <w:name w:val="Body Text 3"/>
    <w:basedOn w:val="Normal"/>
    <w:link w:val="BodyText3Char"/>
    <w:uiPriority w:val="99"/>
    <w:rsid w:val="00A33E83"/>
    <w:pPr>
      <w:spacing w:before="120"/>
      <w:jc w:val="both"/>
    </w:pPr>
    <w:rPr>
      <w:sz w:val="26"/>
      <w:szCs w:val="26"/>
    </w:rPr>
  </w:style>
  <w:style w:type="character" w:customStyle="1" w:styleId="BodyText3Char">
    <w:name w:val="Body Text 3 Char"/>
    <w:basedOn w:val="DefaultParagraphFont"/>
    <w:link w:val="BodyText3"/>
    <w:uiPriority w:val="99"/>
    <w:semiHidden/>
    <w:locked/>
    <w:rsid w:val="00C93148"/>
    <w:rPr>
      <w:rFonts w:cs="Times New Roman"/>
      <w:color w:val="00000A"/>
      <w:sz w:val="16"/>
      <w:szCs w:val="16"/>
    </w:rPr>
  </w:style>
  <w:style w:type="paragraph" w:styleId="NormalWeb">
    <w:name w:val="Normal (Web)"/>
    <w:basedOn w:val="Normal"/>
    <w:uiPriority w:val="99"/>
    <w:rsid w:val="00A33E83"/>
    <w:pPr>
      <w:spacing w:before="30"/>
      <w:ind w:left="150" w:firstLine="400"/>
      <w:jc w:val="both"/>
    </w:pPr>
    <w:rPr>
      <w:rFonts w:ascii="Verdana" w:hAnsi="Verdana"/>
      <w:color w:val="000080"/>
      <w:sz w:val="18"/>
      <w:szCs w:val="18"/>
    </w:rPr>
  </w:style>
  <w:style w:type="paragraph" w:styleId="BodyText2">
    <w:name w:val="Body Text 2"/>
    <w:basedOn w:val="Normal"/>
    <w:link w:val="BodyText2Char"/>
    <w:uiPriority w:val="99"/>
    <w:rsid w:val="00A33E83"/>
    <w:pPr>
      <w:spacing w:after="120" w:line="480" w:lineRule="auto"/>
    </w:pPr>
  </w:style>
  <w:style w:type="character" w:customStyle="1" w:styleId="BodyText2Char">
    <w:name w:val="Body Text 2 Char"/>
    <w:basedOn w:val="DefaultParagraphFont"/>
    <w:link w:val="BodyText2"/>
    <w:uiPriority w:val="99"/>
    <w:semiHidden/>
    <w:locked/>
    <w:rsid w:val="00C93148"/>
    <w:rPr>
      <w:rFonts w:cs="Times New Roman"/>
      <w:color w:val="00000A"/>
      <w:sz w:val="20"/>
      <w:szCs w:val="20"/>
    </w:rPr>
  </w:style>
  <w:style w:type="paragraph" w:customStyle="1" w:styleId="Footer1">
    <w:name w:val="Footer1"/>
    <w:basedOn w:val="Normal"/>
    <w:uiPriority w:val="99"/>
    <w:rsid w:val="00A33E83"/>
    <w:pPr>
      <w:tabs>
        <w:tab w:val="center" w:pos="4677"/>
        <w:tab w:val="right" w:pos="9355"/>
      </w:tabs>
    </w:pPr>
  </w:style>
  <w:style w:type="paragraph" w:customStyle="1" w:styleId="Header1">
    <w:name w:val="Header1"/>
    <w:basedOn w:val="Normal"/>
    <w:uiPriority w:val="99"/>
    <w:rsid w:val="00A33E83"/>
    <w:pPr>
      <w:tabs>
        <w:tab w:val="center" w:pos="4677"/>
        <w:tab w:val="right" w:pos="9355"/>
      </w:tabs>
    </w:pPr>
  </w:style>
  <w:style w:type="paragraph" w:styleId="BalloonText">
    <w:name w:val="Balloon Text"/>
    <w:basedOn w:val="Normal"/>
    <w:link w:val="BalloonTextChar"/>
    <w:uiPriority w:val="99"/>
    <w:rsid w:val="00A33E8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3148"/>
    <w:rPr>
      <w:rFonts w:cs="Times New Roman"/>
      <w:color w:val="00000A"/>
      <w:sz w:val="2"/>
    </w:rPr>
  </w:style>
  <w:style w:type="paragraph" w:customStyle="1" w:styleId="ConsNormal">
    <w:name w:val="ConsNormal"/>
    <w:uiPriority w:val="99"/>
    <w:rsid w:val="00A33E83"/>
    <w:pPr>
      <w:widowControl w:val="0"/>
      <w:overflowPunct w:val="0"/>
      <w:ind w:firstLine="720"/>
    </w:pPr>
    <w:rPr>
      <w:rFonts w:ascii="Arial" w:hAnsi="Arial"/>
      <w:color w:val="00000A"/>
      <w:sz w:val="20"/>
      <w:szCs w:val="20"/>
    </w:rPr>
  </w:style>
  <w:style w:type="paragraph" w:styleId="BodyTextIndent2">
    <w:name w:val="Body Text Indent 2"/>
    <w:basedOn w:val="Normal"/>
    <w:link w:val="BodyTextIndent2Char"/>
    <w:uiPriority w:val="99"/>
    <w:rsid w:val="00A33E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C93148"/>
    <w:rPr>
      <w:rFonts w:cs="Times New Roman"/>
      <w:color w:val="00000A"/>
      <w:sz w:val="20"/>
      <w:szCs w:val="20"/>
    </w:rPr>
  </w:style>
  <w:style w:type="paragraph" w:customStyle="1" w:styleId="a3">
    <w:name w:val="Комментарий"/>
    <w:basedOn w:val="Normal"/>
    <w:uiPriority w:val="99"/>
    <w:rsid w:val="00A33E83"/>
    <w:pPr>
      <w:ind w:left="170"/>
      <w:jc w:val="both"/>
    </w:pPr>
    <w:rPr>
      <w:rFonts w:ascii="Arial" w:hAnsi="Arial"/>
      <w:i/>
      <w:iCs/>
      <w:color w:val="800080"/>
    </w:rPr>
  </w:style>
  <w:style w:type="paragraph" w:customStyle="1" w:styleId="ConsNonformat">
    <w:name w:val="ConsNonformat"/>
    <w:uiPriority w:val="99"/>
    <w:rsid w:val="00A33E83"/>
    <w:pPr>
      <w:widowControl w:val="0"/>
      <w:overflowPunct w:val="0"/>
    </w:pPr>
    <w:rPr>
      <w:rFonts w:ascii="Courier New" w:hAnsi="Courier New"/>
      <w:color w:val="00000A"/>
      <w:sz w:val="20"/>
      <w:szCs w:val="20"/>
    </w:rPr>
  </w:style>
  <w:style w:type="paragraph" w:customStyle="1" w:styleId="Default">
    <w:name w:val="Default"/>
    <w:uiPriority w:val="99"/>
    <w:rsid w:val="00A33E83"/>
    <w:pPr>
      <w:overflowPunct w:val="0"/>
    </w:pPr>
    <w:rPr>
      <w:color w:val="000000"/>
      <w:sz w:val="24"/>
      <w:szCs w:val="24"/>
    </w:rPr>
  </w:style>
  <w:style w:type="paragraph" w:customStyle="1" w:styleId="CharCharCharChar">
    <w:name w:val="Char Char Char Char"/>
    <w:basedOn w:val="Normal"/>
    <w:uiPriority w:val="99"/>
    <w:rsid w:val="00A33E83"/>
    <w:pPr>
      <w:spacing w:after="160" w:line="240" w:lineRule="exact"/>
    </w:pPr>
    <w:rPr>
      <w:rFonts w:ascii="Arial" w:hAnsi="Arial" w:cs="Arial"/>
      <w:lang w:val="en-US" w:eastAsia="en-US"/>
    </w:rPr>
  </w:style>
  <w:style w:type="paragraph" w:customStyle="1" w:styleId="ConsPlusNormal">
    <w:name w:val="ConsPlusNormal"/>
    <w:uiPriority w:val="99"/>
    <w:rsid w:val="00A33E83"/>
    <w:pPr>
      <w:overflowPunct w:val="0"/>
    </w:pPr>
    <w:rPr>
      <w:color w:val="00000A"/>
      <w:sz w:val="24"/>
      <w:szCs w:val="24"/>
    </w:rPr>
  </w:style>
  <w:style w:type="paragraph" w:styleId="CommentText">
    <w:name w:val="annotation text"/>
    <w:basedOn w:val="Normal"/>
    <w:link w:val="CommentTextChar"/>
    <w:uiPriority w:val="99"/>
    <w:rsid w:val="00A33E83"/>
  </w:style>
  <w:style w:type="character" w:customStyle="1" w:styleId="CommentTextChar">
    <w:name w:val="Comment Text Char"/>
    <w:basedOn w:val="DefaultParagraphFont"/>
    <w:link w:val="CommentText"/>
    <w:uiPriority w:val="99"/>
    <w:semiHidden/>
    <w:locked/>
    <w:rsid w:val="00C93148"/>
    <w:rPr>
      <w:rFonts w:cs="Times New Roman"/>
      <w:color w:val="00000A"/>
      <w:sz w:val="20"/>
      <w:szCs w:val="20"/>
    </w:rPr>
  </w:style>
  <w:style w:type="paragraph" w:customStyle="1" w:styleId="a4">
    <w:name w:val="Содержимое таблицы"/>
    <w:basedOn w:val="Normal"/>
    <w:uiPriority w:val="99"/>
    <w:rsid w:val="00A33E83"/>
  </w:style>
  <w:style w:type="paragraph" w:customStyle="1" w:styleId="a5">
    <w:name w:val="Заголовок таблицы"/>
    <w:basedOn w:val="a4"/>
    <w:uiPriority w:val="99"/>
    <w:rsid w:val="00A33E83"/>
  </w:style>
  <w:style w:type="paragraph" w:styleId="Header">
    <w:name w:val="header"/>
    <w:basedOn w:val="Normal"/>
    <w:link w:val="HeaderChar"/>
    <w:uiPriority w:val="99"/>
    <w:semiHidden/>
    <w:rsid w:val="00683E35"/>
    <w:pPr>
      <w:tabs>
        <w:tab w:val="center" w:pos="4677"/>
        <w:tab w:val="right" w:pos="9355"/>
      </w:tabs>
    </w:pPr>
  </w:style>
  <w:style w:type="character" w:customStyle="1" w:styleId="HeaderChar">
    <w:name w:val="Header Char"/>
    <w:basedOn w:val="DefaultParagraphFont"/>
    <w:link w:val="Header"/>
    <w:uiPriority w:val="99"/>
    <w:semiHidden/>
    <w:locked/>
    <w:rsid w:val="00683E35"/>
    <w:rPr>
      <w:rFonts w:cs="Times New Roman"/>
      <w:color w:val="00000A"/>
    </w:rPr>
  </w:style>
  <w:style w:type="paragraph" w:styleId="Footer">
    <w:name w:val="footer"/>
    <w:basedOn w:val="Normal"/>
    <w:link w:val="FooterChar"/>
    <w:uiPriority w:val="99"/>
    <w:rsid w:val="00683E35"/>
    <w:pPr>
      <w:tabs>
        <w:tab w:val="center" w:pos="4677"/>
        <w:tab w:val="right" w:pos="9355"/>
      </w:tabs>
    </w:pPr>
  </w:style>
  <w:style w:type="character" w:customStyle="1" w:styleId="FooterChar">
    <w:name w:val="Footer Char"/>
    <w:basedOn w:val="DefaultParagraphFont"/>
    <w:link w:val="Footer"/>
    <w:uiPriority w:val="99"/>
    <w:locked/>
    <w:rsid w:val="00683E35"/>
    <w:rPr>
      <w:rFonts w:cs="Times New Roman"/>
      <w:color w:val="00000A"/>
    </w:rPr>
  </w:style>
  <w:style w:type="character" w:styleId="Hyperlink">
    <w:name w:val="Hyperlink"/>
    <w:basedOn w:val="DefaultParagraphFont"/>
    <w:uiPriority w:val="99"/>
    <w:rsid w:val="00823193"/>
    <w:rPr>
      <w:rFonts w:cs="Times New Roman"/>
      <w:color w:val="0000FF"/>
      <w:u w:val="single"/>
    </w:rPr>
  </w:style>
  <w:style w:type="paragraph" w:styleId="ListParagraph">
    <w:name w:val="List Paragraph"/>
    <w:basedOn w:val="Normal"/>
    <w:uiPriority w:val="99"/>
    <w:qFormat/>
    <w:rsid w:val="009861D6"/>
    <w:pPr>
      <w:overflowPunct/>
      <w:spacing w:after="160" w:line="259" w:lineRule="auto"/>
      <w:ind w:left="720"/>
      <w:contextualSpacing/>
    </w:pPr>
    <w:rPr>
      <w:rFonts w:ascii="Calibri" w:hAnsi="Calibri"/>
      <w:color w:val="auto"/>
      <w:sz w:val="22"/>
      <w:szCs w:val="22"/>
      <w:lang w:eastAsia="en-US"/>
    </w:rPr>
  </w:style>
  <w:style w:type="paragraph" w:customStyle="1" w:styleId="Standard">
    <w:name w:val="Standard"/>
    <w:uiPriority w:val="99"/>
    <w:rsid w:val="004364C6"/>
    <w:pPr>
      <w:suppressAutoHyphens/>
    </w:pPr>
    <w:rPr>
      <w:kern w:val="1"/>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2</Pages>
  <Words>517</Words>
  <Characters>2948</Characters>
  <Application>Microsoft Office Outlook</Application>
  <DocSecurity>0</DocSecurity>
  <Lines>0</Lines>
  <Paragraphs>0</Paragraphs>
  <ScaleCrop>false</ScaleCrop>
  <Company>КонсультантПлюс Версия 4016.00.36</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131-ФЗ(ред. от 03.07.2016)"Об общих принципах организации местного самоуправления в Российской Федерации"</dc:title>
  <dc:subject/>
  <dc:creator>Балашова</dc:creator>
  <cp:keywords/>
  <dc:description/>
  <cp:lastModifiedBy>FuckYouBill</cp:lastModifiedBy>
  <cp:revision>7</cp:revision>
  <cp:lastPrinted>2020-11-26T04:19:00Z</cp:lastPrinted>
  <dcterms:created xsi:type="dcterms:W3CDTF">2020-11-17T07:30:00Z</dcterms:created>
  <dcterms:modified xsi:type="dcterms:W3CDTF">2020-11-26T04:22:00Z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КонсультантПлюс Версия 4016.00.36</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